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845B" w14:textId="77777777" w:rsidR="00A11B0A" w:rsidRDefault="00407E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34508" wp14:editId="1B014B8F">
                <wp:simplePos x="0" y="0"/>
                <wp:positionH relativeFrom="column">
                  <wp:posOffset>-800100</wp:posOffset>
                </wp:positionH>
                <wp:positionV relativeFrom="paragraph">
                  <wp:posOffset>-2400300</wp:posOffset>
                </wp:positionV>
                <wp:extent cx="7658100" cy="1602740"/>
                <wp:effectExtent l="0" t="0" r="12700" b="0"/>
                <wp:wrapThrough wrapText="bothSides">
                  <wp:wrapPolygon edited="0">
                    <wp:start x="0" y="0"/>
                    <wp:lineTo x="0" y="21223"/>
                    <wp:lineTo x="21564" y="21223"/>
                    <wp:lineTo x="21564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602740"/>
                          <a:chOff x="0" y="0"/>
                          <a:chExt cx="7658100" cy="16027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2540"/>
                            <a:ext cx="7658100" cy="1600200"/>
                          </a:xfrm>
                          <a:prstGeom prst="rect">
                            <a:avLst/>
                          </a:prstGeom>
                          <a:solidFill>
                            <a:srgbClr val="474744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B7576" w14:textId="77777777" w:rsidR="00180D79" w:rsidRDefault="00180D79" w:rsidP="00407E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0034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62.95pt;margin-top:-188.95pt;width:603pt;height:126.2pt;z-index:251659264" coordsize="7658100,16027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2540;width:76581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jRsvwAA&#10;ANoAAAAPAAAAZHJzL2Rvd25yZXYueG1sRE9Li8IwEL4v+B/CCF4WTdeDSDUtKiyIuIKPi7ehGdvS&#10;ZlKaWOu/3wiCp+Hje84y7U0tOmpdaVnBzyQCQZxZXXKu4HL+Hc9BOI+ssbZMCp7kIE0GX0uMtX3w&#10;kbqTz0UIYRejgsL7JpbSZQUZdBPbEAfuZluDPsA2l7rFRwg3tZxG0UwaLDk0FNjQpqCsOt2Ngl2P&#10;+dVWl+r8t95b7O7zw/HbKTUa9qsFCE+9/4jf7q0O8+H1yuvK5B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FKNGy/AAAA2gAAAA8AAAAAAAAAAAAAAAAAlwIAAGRycy9kb3ducmV2&#10;LnhtbFBLBQYAAAAABAAEAPUAAACDAwAAAAA=&#10;" fillcolor="#474744" stroked="f">
                  <v:textbox>
                    <w:txbxContent>
                      <w:p w14:paraId="192B7576" w14:textId="77777777" w:rsidR="00180D79" w:rsidRDefault="00180D79" w:rsidP="00407EB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57500;width:2003425;height:1602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V&#10;Pj7DAAAA2gAAAA8AAABkcnMvZG93bnJldi54bWxEj0FrAjEUhO8F/0N4Qm81q5RStkapgtIeenC7&#10;IL09Nq+bpcnLmkR3/femUOhxmJlvmOV6dFZcKMTOs4L5rABB3Hjdcaug/tw9PIOICVmj9UwKrhRh&#10;vZrcLbHUfuADXarUigzhWKICk1JfShkbQw7jzPfE2fv2wWHKMrRSBxwy3Fm5KIon6bDjvGCwp62h&#10;5qc6OwXDyRzrrmBbfe1tvQl8fD98sFL30/H1BUSiMf2H/9pvWsEj/F7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tU+PsMAAADaAAAADwAAAAAAAAAAAAAAAACc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p w14:paraId="36EE3F4C" w14:textId="77777777" w:rsidR="009B4601" w:rsidRPr="009B4601" w:rsidRDefault="009B4601" w:rsidP="009B4601">
      <w:pPr>
        <w:jc w:val="center"/>
        <w:rPr>
          <w:rFonts w:asciiTheme="majorHAnsi" w:hAnsiTheme="majorHAnsi"/>
          <w:u w:val="single"/>
        </w:rPr>
      </w:pPr>
      <w:r w:rsidRPr="009B4601">
        <w:rPr>
          <w:rFonts w:asciiTheme="majorHAnsi" w:hAnsiTheme="majorHAnsi"/>
          <w:u w:val="single"/>
        </w:rPr>
        <w:t>South West Lacrosse Committee Meeting</w:t>
      </w:r>
    </w:p>
    <w:p w14:paraId="6CFF0ED6" w14:textId="77777777" w:rsidR="009B4601" w:rsidRPr="009B4601" w:rsidRDefault="009B4601" w:rsidP="009B4601">
      <w:pPr>
        <w:jc w:val="center"/>
        <w:rPr>
          <w:rFonts w:asciiTheme="majorHAnsi" w:hAnsiTheme="majorHAnsi"/>
          <w:sz w:val="20"/>
          <w:szCs w:val="20"/>
        </w:rPr>
      </w:pPr>
    </w:p>
    <w:p w14:paraId="0FE92BD8" w14:textId="6BE8AB2A" w:rsidR="009B4601" w:rsidRPr="009B4601" w:rsidRDefault="000A6E56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Minutes - </w:t>
      </w:r>
      <w:r w:rsidR="00F164CE">
        <w:rPr>
          <w:rFonts w:asciiTheme="majorHAnsi" w:hAnsiTheme="majorHAnsi"/>
          <w:b/>
          <w:bCs/>
        </w:rPr>
        <w:t xml:space="preserve">Wednesday, 17 May </w:t>
      </w:r>
      <w:r w:rsidR="008B365E">
        <w:rPr>
          <w:rFonts w:asciiTheme="majorHAnsi" w:hAnsiTheme="majorHAnsi"/>
          <w:b/>
          <w:bCs/>
        </w:rPr>
        <w:t>2023</w:t>
      </w:r>
    </w:p>
    <w:p w14:paraId="7F43B9EF" w14:textId="4C94B347" w:rsidR="009B4601" w:rsidRPr="009B4601" w:rsidRDefault="00C77938" w:rsidP="00A907EE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19.30</w:t>
      </w:r>
      <w:r w:rsidR="009B4601" w:rsidRPr="009B4601">
        <w:rPr>
          <w:rFonts w:asciiTheme="majorHAnsi" w:hAnsiTheme="majorHAnsi"/>
          <w:b/>
          <w:bCs/>
        </w:rPr>
        <w:t xml:space="preserve"> via </w:t>
      </w:r>
      <w:r w:rsidR="00BA5752">
        <w:rPr>
          <w:rFonts w:asciiTheme="majorHAnsi" w:hAnsiTheme="majorHAnsi"/>
          <w:b/>
          <w:bCs/>
        </w:rPr>
        <w:t>Teams</w:t>
      </w:r>
      <w:r w:rsidR="009B4601" w:rsidRPr="009B4601">
        <w:rPr>
          <w:rFonts w:asciiTheme="majorHAnsi" w:hAnsiTheme="majorHAnsi"/>
          <w:b/>
          <w:bCs/>
        </w:rPr>
        <w:t xml:space="preserve"> </w:t>
      </w:r>
    </w:p>
    <w:p w14:paraId="6440F611" w14:textId="0B922D3A" w:rsidR="009B4601" w:rsidRPr="009B4601" w:rsidRDefault="000A6E56" w:rsidP="000A6E56">
      <w:pPr>
        <w:spacing w:before="120"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Present:  </w:t>
      </w:r>
      <w:r w:rsidR="00694163">
        <w:rPr>
          <w:rFonts w:asciiTheme="majorHAnsi" w:hAnsiTheme="majorHAnsi"/>
          <w:b/>
          <w:bCs/>
        </w:rPr>
        <w:t>Heidi Marvin (HM), Kate Nelson-Lee (KNL), Tia Hislop (TH)</w:t>
      </w:r>
      <w:r w:rsidR="009E6506">
        <w:rPr>
          <w:rFonts w:asciiTheme="majorHAnsi" w:hAnsiTheme="majorHAnsi"/>
          <w:b/>
          <w:bCs/>
        </w:rPr>
        <w:t>, Chloe Watterston, (CW),</w:t>
      </w:r>
      <w:r w:rsidR="00694163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Victoria Westwood (VW)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6503"/>
        <w:gridCol w:w="1320"/>
      </w:tblGrid>
      <w:tr w:rsidR="009B4601" w:rsidRPr="009B4601" w14:paraId="11FC7A4D" w14:textId="77777777" w:rsidTr="00180D79">
        <w:tc>
          <w:tcPr>
            <w:tcW w:w="407" w:type="pct"/>
          </w:tcPr>
          <w:p w14:paraId="2B2CC7EA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818" w:type="pct"/>
          </w:tcPr>
          <w:p w14:paraId="391A2275" w14:textId="77777777" w:rsidR="009B4601" w:rsidRDefault="00653967" w:rsidP="00446DC7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Apologies for a</w:t>
            </w:r>
            <w:r w:rsidR="009B4601" w:rsidRPr="009B4601">
              <w:rPr>
                <w:rFonts w:asciiTheme="majorHAnsi" w:hAnsiTheme="majorHAnsi"/>
              </w:rPr>
              <w:t>bsence</w:t>
            </w:r>
            <w:r w:rsidR="000472CC">
              <w:rPr>
                <w:rFonts w:asciiTheme="majorHAnsi" w:hAnsiTheme="majorHAnsi"/>
              </w:rPr>
              <w:t xml:space="preserve"> </w:t>
            </w:r>
          </w:p>
          <w:p w14:paraId="6FFE1866" w14:textId="41E192B7" w:rsidR="00694163" w:rsidRPr="009B4601" w:rsidRDefault="00694163" w:rsidP="00446DC7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CW will be late but will try to jo</w:t>
            </w:r>
            <w:r w:rsidR="001708B2">
              <w:rPr>
                <w:rFonts w:asciiTheme="majorHAnsi" w:hAnsiTheme="majorHAnsi"/>
              </w:rPr>
              <w:t>in; Annabel Campbell</w:t>
            </w:r>
          </w:p>
        </w:tc>
        <w:tc>
          <w:tcPr>
            <w:tcW w:w="775" w:type="pct"/>
          </w:tcPr>
          <w:p w14:paraId="01FAEA55" w14:textId="6FD72F5C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</w:p>
        </w:tc>
      </w:tr>
      <w:tr w:rsidR="009B4601" w:rsidRPr="009B4601" w14:paraId="5F5A7189" w14:textId="77777777" w:rsidTr="00180D79">
        <w:tc>
          <w:tcPr>
            <w:tcW w:w="407" w:type="pct"/>
          </w:tcPr>
          <w:p w14:paraId="1DEC9107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818" w:type="pct"/>
          </w:tcPr>
          <w:p w14:paraId="05C65EDC" w14:textId="77777777" w:rsidR="009B4601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Minutes of last meeting</w:t>
            </w:r>
            <w:r w:rsidR="00F433C5">
              <w:rPr>
                <w:rFonts w:asciiTheme="majorHAnsi" w:hAnsiTheme="majorHAnsi"/>
              </w:rPr>
              <w:t xml:space="preserve"> </w:t>
            </w:r>
          </w:p>
          <w:p w14:paraId="178474BD" w14:textId="7500FCC9" w:rsidR="00180D79" w:rsidRPr="00180D79" w:rsidRDefault="00180D79" w:rsidP="00180D79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proofErr w:type="gramStart"/>
            <w:r w:rsidR="001708B2">
              <w:rPr>
                <w:rFonts w:asciiTheme="majorHAnsi" w:hAnsiTheme="majorHAnsi"/>
              </w:rPr>
              <w:t>approved</w:t>
            </w:r>
            <w:proofErr w:type="gramEnd"/>
            <w:r w:rsidR="001708B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5" w:type="pct"/>
          </w:tcPr>
          <w:p w14:paraId="4F7F3D2B" w14:textId="2D40CCAA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77938" w:rsidRPr="009B4601" w14:paraId="0B8C01A8" w14:textId="77777777" w:rsidTr="00180D79">
        <w:tc>
          <w:tcPr>
            <w:tcW w:w="407" w:type="pct"/>
          </w:tcPr>
          <w:p w14:paraId="1BBC5FD4" w14:textId="46DD3298" w:rsidR="00C77938" w:rsidRDefault="00C77938" w:rsidP="00F164CE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818" w:type="pct"/>
          </w:tcPr>
          <w:p w14:paraId="24B5084E" w14:textId="77777777" w:rsidR="00C77938" w:rsidRDefault="00C77938" w:rsidP="00F164CE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AGM </w:t>
            </w:r>
          </w:p>
          <w:p w14:paraId="490EB1B2" w14:textId="7F7A262F" w:rsidR="00C77938" w:rsidRDefault="00C77938" w:rsidP="00F164C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reports</w:t>
            </w:r>
            <w:proofErr w:type="gramEnd"/>
            <w:r>
              <w:rPr>
                <w:rFonts w:asciiTheme="majorHAnsi" w:hAnsiTheme="majorHAnsi"/>
              </w:rPr>
              <w:t xml:space="preserve"> required:  Chairman, Treasurer, Senior League, Super Counties,</w:t>
            </w:r>
            <w:r w:rsidR="00694163">
              <w:rPr>
                <w:rFonts w:asciiTheme="majorHAnsi" w:hAnsiTheme="majorHAnsi"/>
              </w:rPr>
              <w:t xml:space="preserve"> Senior Regionals, umpiring, School</w:t>
            </w:r>
          </w:p>
          <w:p w14:paraId="603EB495" w14:textId="313C46DD" w:rsidR="009F002D" w:rsidRDefault="009E6506" w:rsidP="00F164C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draft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9F002D">
              <w:rPr>
                <w:rFonts w:asciiTheme="majorHAnsi" w:hAnsiTheme="majorHAnsi"/>
              </w:rPr>
              <w:t>Agenda</w:t>
            </w:r>
            <w:r w:rsidR="001708B2">
              <w:rPr>
                <w:rFonts w:asciiTheme="majorHAnsi" w:hAnsiTheme="majorHAnsi"/>
              </w:rPr>
              <w:t xml:space="preserve"> agreed</w:t>
            </w:r>
          </w:p>
          <w:p w14:paraId="07A4C41C" w14:textId="0BFE17AA" w:rsidR="00652DE1" w:rsidRPr="00C77938" w:rsidRDefault="00652DE1" w:rsidP="00762C0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Zoom link</w:t>
            </w:r>
            <w:r w:rsidR="00A61C31">
              <w:rPr>
                <w:rFonts w:asciiTheme="majorHAnsi" w:hAnsiTheme="majorHAnsi"/>
              </w:rPr>
              <w:t xml:space="preserve"> (done)</w:t>
            </w:r>
            <w:r w:rsidR="001708B2">
              <w:rPr>
                <w:rFonts w:asciiTheme="majorHAnsi" w:hAnsiTheme="majorHAnsi"/>
              </w:rPr>
              <w:t xml:space="preserve">; </w:t>
            </w:r>
            <w:r w:rsidR="00762C09">
              <w:rPr>
                <w:rFonts w:asciiTheme="majorHAnsi" w:hAnsiTheme="majorHAnsi"/>
              </w:rPr>
              <w:t xml:space="preserve">VW to send Agenda, Minutes and link to clubs who have asked to join meeting; </w:t>
            </w:r>
            <w:r w:rsidR="001708B2">
              <w:rPr>
                <w:rFonts w:asciiTheme="majorHAnsi" w:hAnsiTheme="majorHAnsi"/>
              </w:rPr>
              <w:t>TH send to Schools list</w:t>
            </w:r>
          </w:p>
        </w:tc>
        <w:tc>
          <w:tcPr>
            <w:tcW w:w="775" w:type="pct"/>
          </w:tcPr>
          <w:p w14:paraId="0A29D489" w14:textId="77777777" w:rsidR="00C77938" w:rsidRDefault="00C77938" w:rsidP="000A6E56">
            <w:pPr>
              <w:spacing w:before="120" w:after="120"/>
              <w:rPr>
                <w:rFonts w:asciiTheme="majorHAnsi" w:hAnsiTheme="majorHAnsi"/>
              </w:rPr>
            </w:pPr>
          </w:p>
          <w:p w14:paraId="6F628D3E" w14:textId="77777777" w:rsidR="00762C09" w:rsidRDefault="00762C09" w:rsidP="000A6E5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HM, KNL, VW, HM, CW, AC, TH</w:t>
            </w:r>
          </w:p>
          <w:p w14:paraId="55752EAA" w14:textId="2EA5EBCD" w:rsidR="00762C09" w:rsidRDefault="00762C09" w:rsidP="000A6E5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VW, TH</w:t>
            </w:r>
          </w:p>
        </w:tc>
      </w:tr>
      <w:tr w:rsidR="00985923" w:rsidRPr="009B4601" w14:paraId="196FC78F" w14:textId="77777777" w:rsidTr="00180D79">
        <w:tc>
          <w:tcPr>
            <w:tcW w:w="407" w:type="pct"/>
          </w:tcPr>
          <w:p w14:paraId="174FAD79" w14:textId="53C3D334" w:rsidR="00985923" w:rsidRDefault="00C77938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818" w:type="pct"/>
          </w:tcPr>
          <w:p w14:paraId="4537C891" w14:textId="77777777" w:rsidR="00985923" w:rsidRDefault="00985923" w:rsidP="008B365E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Treasurer/bank account transfer – update</w:t>
            </w:r>
          </w:p>
          <w:p w14:paraId="0ECC1000" w14:textId="41EEA022" w:rsidR="00762C09" w:rsidRDefault="001708B2" w:rsidP="00762C0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 w:rsidRPr="00762C09">
              <w:rPr>
                <w:rFonts w:asciiTheme="majorHAnsi" w:eastAsia="Calibri" w:hAnsiTheme="majorHAnsi" w:cs="Calibri"/>
              </w:rPr>
              <w:t xml:space="preserve">KNL heard from Matt </w:t>
            </w:r>
            <w:r w:rsidR="00762C09">
              <w:rPr>
                <w:rFonts w:asciiTheme="majorHAnsi" w:eastAsia="Calibri" w:hAnsiTheme="majorHAnsi" w:cs="Calibri"/>
              </w:rPr>
              <w:t xml:space="preserve">on </w:t>
            </w:r>
            <w:r w:rsidRPr="00762C09">
              <w:rPr>
                <w:rFonts w:asciiTheme="majorHAnsi" w:eastAsia="Calibri" w:hAnsiTheme="majorHAnsi" w:cs="Calibri"/>
              </w:rPr>
              <w:t xml:space="preserve">26.4.23 </w:t>
            </w:r>
            <w:r w:rsidR="00762C09">
              <w:rPr>
                <w:rFonts w:asciiTheme="majorHAnsi" w:eastAsia="Calibri" w:hAnsiTheme="majorHAnsi" w:cs="Calibri"/>
              </w:rPr>
              <w:t xml:space="preserve">that he </w:t>
            </w:r>
            <w:r w:rsidRPr="00762C09">
              <w:rPr>
                <w:rFonts w:asciiTheme="majorHAnsi" w:eastAsia="Calibri" w:hAnsiTheme="majorHAnsi" w:cs="Calibri"/>
              </w:rPr>
              <w:t>has got bank account address changed to his</w:t>
            </w:r>
            <w:r w:rsidR="00180D79">
              <w:rPr>
                <w:rFonts w:asciiTheme="majorHAnsi" w:eastAsia="Calibri" w:hAnsiTheme="majorHAnsi" w:cs="Calibri"/>
              </w:rPr>
              <w:t xml:space="preserve"> current address</w:t>
            </w:r>
            <w:r w:rsidRPr="00762C09">
              <w:rPr>
                <w:rFonts w:asciiTheme="majorHAnsi" w:eastAsia="Calibri" w:hAnsiTheme="majorHAnsi" w:cs="Calibri"/>
              </w:rPr>
              <w:t xml:space="preserve">; he will sign up with on-line banking and will </w:t>
            </w:r>
            <w:r w:rsidR="00762C09">
              <w:rPr>
                <w:rFonts w:asciiTheme="majorHAnsi" w:eastAsia="Calibri" w:hAnsiTheme="majorHAnsi" w:cs="Calibri"/>
              </w:rPr>
              <w:t>then pass log-in details to KNL</w:t>
            </w:r>
          </w:p>
          <w:p w14:paraId="21AA7E71" w14:textId="77777777" w:rsidR="00762C09" w:rsidRDefault="001708B2" w:rsidP="00D800D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 w:rsidRPr="00762C09">
              <w:rPr>
                <w:rFonts w:asciiTheme="majorHAnsi" w:eastAsia="Calibri" w:hAnsiTheme="majorHAnsi" w:cs="Calibri"/>
              </w:rPr>
              <w:t>Try to change signatory from September from Matt to KNL plus other officers</w:t>
            </w:r>
          </w:p>
          <w:p w14:paraId="66BEC97B" w14:textId="327A02B7" w:rsidR="001708B2" w:rsidRPr="00762C09" w:rsidRDefault="00762C09" w:rsidP="00D800D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KNL h</w:t>
            </w:r>
            <w:r w:rsidR="001708B2" w:rsidRPr="00762C09">
              <w:rPr>
                <w:rFonts w:asciiTheme="majorHAnsi" w:eastAsia="Calibri" w:hAnsiTheme="majorHAnsi" w:cs="Calibri"/>
              </w:rPr>
              <w:t>as sent proposed budget to Neil</w:t>
            </w:r>
            <w:r>
              <w:rPr>
                <w:rFonts w:asciiTheme="majorHAnsi" w:eastAsia="Calibri" w:hAnsiTheme="majorHAnsi" w:cs="Calibri"/>
              </w:rPr>
              <w:t>,</w:t>
            </w:r>
            <w:r w:rsidR="001708B2" w:rsidRPr="00762C09">
              <w:rPr>
                <w:rFonts w:asciiTheme="majorHAnsi" w:eastAsia="Calibri" w:hAnsiTheme="majorHAnsi" w:cs="Calibri"/>
              </w:rPr>
              <w:t xml:space="preserve"> </w:t>
            </w:r>
            <w:r w:rsidR="00D800D2" w:rsidRPr="00762C09">
              <w:rPr>
                <w:rFonts w:asciiTheme="majorHAnsi" w:eastAsia="Calibri" w:hAnsiTheme="majorHAnsi" w:cs="Calibri"/>
              </w:rPr>
              <w:t>together with</w:t>
            </w:r>
            <w:r w:rsidR="001708B2" w:rsidRPr="00762C09">
              <w:rPr>
                <w:rFonts w:asciiTheme="majorHAnsi" w:eastAsia="Calibri" w:hAnsiTheme="majorHAnsi" w:cs="Calibri"/>
              </w:rPr>
              <w:t xml:space="preserve"> our workforce bursary expenses</w:t>
            </w:r>
            <w:r>
              <w:rPr>
                <w:rFonts w:asciiTheme="majorHAnsi" w:eastAsia="Calibri" w:hAnsiTheme="majorHAnsi" w:cs="Calibri"/>
              </w:rPr>
              <w:t xml:space="preserve"> claim for next draw down; hasn’t heard back -</w:t>
            </w:r>
            <w:r w:rsidR="001708B2" w:rsidRPr="00762C09">
              <w:rPr>
                <w:rFonts w:asciiTheme="majorHAnsi" w:eastAsia="Calibri" w:hAnsiTheme="majorHAnsi" w:cs="Calibri"/>
              </w:rPr>
              <w:t xml:space="preserve"> will follow up with Neil</w:t>
            </w:r>
          </w:p>
        </w:tc>
        <w:tc>
          <w:tcPr>
            <w:tcW w:w="775" w:type="pct"/>
          </w:tcPr>
          <w:p w14:paraId="2E53E52D" w14:textId="77777777" w:rsidR="00985923" w:rsidRDefault="009859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38BB0AF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1061267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A820E97" w14:textId="77777777" w:rsidR="00180D79" w:rsidRDefault="00180D7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92B373C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69F2D0AF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0445B4F" w14:textId="6A76B9AE" w:rsidR="00762C09" w:rsidRPr="009B4601" w:rsidRDefault="00180D7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762C09">
              <w:rPr>
                <w:rFonts w:asciiTheme="majorHAnsi" w:hAnsiTheme="majorHAnsi"/>
              </w:rPr>
              <w:t>KNL</w:t>
            </w:r>
          </w:p>
        </w:tc>
      </w:tr>
      <w:tr w:rsidR="00A907EE" w:rsidRPr="009B4601" w14:paraId="18ED0BAE" w14:textId="77777777" w:rsidTr="00180D79">
        <w:tc>
          <w:tcPr>
            <w:tcW w:w="407" w:type="pct"/>
          </w:tcPr>
          <w:p w14:paraId="12691EA8" w14:textId="458E8DAA" w:rsidR="00A907EE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818" w:type="pct"/>
          </w:tcPr>
          <w:p w14:paraId="04A22230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 League update</w:t>
            </w:r>
          </w:p>
          <w:p w14:paraId="508C452B" w14:textId="77777777" w:rsidR="00017ACE" w:rsidRDefault="009F002D" w:rsidP="009F002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 </w:t>
            </w:r>
            <w:proofErr w:type="spellStart"/>
            <w:r>
              <w:rPr>
                <w:rFonts w:asciiTheme="majorHAnsi" w:hAnsiTheme="majorHAnsi"/>
              </w:rPr>
              <w:t>Div</w:t>
            </w:r>
            <w:proofErr w:type="spellEnd"/>
            <w:r>
              <w:rPr>
                <w:rFonts w:asciiTheme="majorHAnsi" w:hAnsiTheme="majorHAnsi"/>
              </w:rPr>
              <w:t xml:space="preserve"> 1 winners Central London weren’t able to field a team so </w:t>
            </w:r>
            <w:r w:rsidR="00C77938">
              <w:rPr>
                <w:rFonts w:asciiTheme="majorHAnsi" w:hAnsiTheme="majorHAnsi"/>
              </w:rPr>
              <w:t xml:space="preserve">Cheltenham </w:t>
            </w:r>
            <w:r>
              <w:rPr>
                <w:rFonts w:asciiTheme="majorHAnsi" w:hAnsiTheme="majorHAnsi"/>
              </w:rPr>
              <w:t>were awarded the trophy but the match didn’t take place; EL tried to get Blues 2s who were second to play instead but they didn’t have enough time to get a team organised</w:t>
            </w:r>
          </w:p>
          <w:p w14:paraId="153C094B" w14:textId="5B914E05" w:rsidR="007E72B5" w:rsidRDefault="007E72B5" w:rsidP="009F002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Refund made to Phoenix of £150 (balance of £270 less £120 entry fees owing for SW Schools)</w:t>
            </w:r>
          </w:p>
          <w:p w14:paraId="13CD0359" w14:textId="77777777" w:rsidR="00673B04" w:rsidRDefault="00673B04" w:rsidP="009F002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Possible dates for next season:  </w:t>
            </w:r>
          </w:p>
          <w:p w14:paraId="17E0F75B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 October (League)</w:t>
            </w:r>
          </w:p>
          <w:p w14:paraId="17961DF4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October (Cup)</w:t>
            </w:r>
          </w:p>
          <w:p w14:paraId="1ED1C1C6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 October (League)</w:t>
            </w:r>
          </w:p>
          <w:p w14:paraId="116FB948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November (Cup)</w:t>
            </w:r>
          </w:p>
          <w:p w14:paraId="0CB25439" w14:textId="1781C24C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26 November (League + </w:t>
            </w:r>
            <w:proofErr w:type="spellStart"/>
            <w:r>
              <w:rPr>
                <w:rFonts w:asciiTheme="majorHAnsi" w:hAnsiTheme="majorHAnsi"/>
              </w:rPr>
              <w:t>Dev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14:paraId="04C0A672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December (Cup)</w:t>
            </w:r>
          </w:p>
          <w:p w14:paraId="557AAB6F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 January (Indoor)</w:t>
            </w:r>
          </w:p>
          <w:p w14:paraId="3FBF7B2A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February (Cup)</w:t>
            </w:r>
          </w:p>
          <w:p w14:paraId="5A206D9F" w14:textId="68079581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18 February (League + </w:t>
            </w:r>
            <w:proofErr w:type="spellStart"/>
            <w:r>
              <w:rPr>
                <w:rFonts w:asciiTheme="majorHAnsi" w:hAnsiTheme="majorHAnsi"/>
              </w:rPr>
              <w:t>Dev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14:paraId="26BAFF42" w14:textId="77777777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March (Cup reserve date)</w:t>
            </w:r>
          </w:p>
          <w:p w14:paraId="304651D2" w14:textId="0608B7D9" w:rsidR="00673B04" w:rsidRDefault="00673B04" w:rsidP="00673B04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March (League)</w:t>
            </w:r>
          </w:p>
          <w:p w14:paraId="2791506A" w14:textId="77777777" w:rsidR="00D800D2" w:rsidRDefault="00673B04" w:rsidP="00D800D2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  <w:p w14:paraId="65C9C4A2" w14:textId="53BBC464" w:rsidR="00D800D2" w:rsidRPr="00D800D2" w:rsidRDefault="00D800D2" w:rsidP="00D800D2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 email schoo</w:t>
            </w:r>
            <w:r w:rsidR="00762C09">
              <w:rPr>
                <w:rFonts w:asciiTheme="majorHAnsi" w:hAnsiTheme="majorHAnsi"/>
              </w:rPr>
              <w:t>ls’</w:t>
            </w:r>
            <w:r>
              <w:rPr>
                <w:rFonts w:asciiTheme="majorHAnsi" w:hAnsiTheme="majorHAnsi"/>
              </w:rPr>
              <w:t xml:space="preserve"> dates</w:t>
            </w:r>
            <w:r w:rsidR="00EF7EE5">
              <w:rPr>
                <w:rFonts w:asciiTheme="majorHAnsi" w:hAnsiTheme="majorHAnsi"/>
              </w:rPr>
              <w:t xml:space="preserve"> to VW</w:t>
            </w:r>
            <w:r w:rsidR="00762C09">
              <w:rPr>
                <w:rFonts w:asciiTheme="majorHAnsi" w:hAnsiTheme="majorHAnsi"/>
              </w:rPr>
              <w:t xml:space="preserve"> to add to SWL calendar of events</w:t>
            </w:r>
          </w:p>
        </w:tc>
        <w:tc>
          <w:tcPr>
            <w:tcW w:w="775" w:type="pct"/>
          </w:tcPr>
          <w:p w14:paraId="07138B84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3DBFB55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9459E14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ECE59ED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D5CD242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CFAFCDF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3C4017B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7998EF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0ECED14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C4FF374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23B8528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070051B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480B1C8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8ACA7EF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2B380E6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8895E23" w14:textId="0B64C1D0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</w:t>
            </w:r>
          </w:p>
        </w:tc>
      </w:tr>
      <w:tr w:rsidR="009F002D" w:rsidRPr="009B4601" w14:paraId="2EA82E41" w14:textId="77777777" w:rsidTr="00180D79">
        <w:tc>
          <w:tcPr>
            <w:tcW w:w="407" w:type="pct"/>
          </w:tcPr>
          <w:p w14:paraId="5DC94BD2" w14:textId="6EDF428B" w:rsidR="009F002D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6</w:t>
            </w:r>
          </w:p>
        </w:tc>
        <w:tc>
          <w:tcPr>
            <w:tcW w:w="3818" w:type="pct"/>
          </w:tcPr>
          <w:p w14:paraId="0E6E8D63" w14:textId="656A1029" w:rsidR="00DA1822" w:rsidRDefault="009F002D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 Universities pre-season tournament – update</w:t>
            </w:r>
            <w:r w:rsidR="00762C09">
              <w:rPr>
                <w:rFonts w:asciiTheme="majorHAnsi" w:hAnsiTheme="majorHAnsi"/>
              </w:rPr>
              <w:t>: none</w:t>
            </w:r>
          </w:p>
        </w:tc>
        <w:tc>
          <w:tcPr>
            <w:tcW w:w="775" w:type="pct"/>
          </w:tcPr>
          <w:p w14:paraId="4232B720" w14:textId="5ABCA351" w:rsidR="009F002D" w:rsidRDefault="009F002D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77938" w:rsidRPr="009B4601" w14:paraId="597E26EC" w14:textId="77777777" w:rsidTr="00180D79">
        <w:tc>
          <w:tcPr>
            <w:tcW w:w="407" w:type="pct"/>
          </w:tcPr>
          <w:p w14:paraId="55A0B6B7" w14:textId="4D83DA05" w:rsidR="00C77938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818" w:type="pct"/>
          </w:tcPr>
          <w:p w14:paraId="66A80A84" w14:textId="77777777" w:rsidR="00C77938" w:rsidRDefault="00C77938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 Counties</w:t>
            </w:r>
          </w:p>
          <w:p w14:paraId="118E5AF5" w14:textId="30FADAF3" w:rsidR="00C77938" w:rsidRPr="00C77938" w:rsidRDefault="00C77938" w:rsidP="00F433C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 w:rsidRPr="00C77938">
              <w:rPr>
                <w:rFonts w:asciiTheme="majorHAnsi" w:hAnsiTheme="majorHAnsi"/>
              </w:rPr>
              <w:t>advertise</w:t>
            </w:r>
            <w:proofErr w:type="gramEnd"/>
            <w:r w:rsidRPr="00C77938">
              <w:rPr>
                <w:rFonts w:asciiTheme="majorHAnsi" w:hAnsiTheme="majorHAnsi"/>
              </w:rPr>
              <w:t xml:space="preserve"> for new Manager</w:t>
            </w:r>
            <w:r w:rsidR="00DA1822">
              <w:rPr>
                <w:rFonts w:asciiTheme="majorHAnsi" w:hAnsiTheme="majorHAnsi"/>
              </w:rPr>
              <w:t xml:space="preserve">; HM has sent to TH who has sent to Schools; TH send VW </w:t>
            </w:r>
            <w:proofErr w:type="spellStart"/>
            <w:r w:rsidR="00DA1822">
              <w:rPr>
                <w:rFonts w:asciiTheme="majorHAnsi" w:hAnsiTheme="majorHAnsi"/>
              </w:rPr>
              <w:t>insta</w:t>
            </w:r>
            <w:proofErr w:type="spellEnd"/>
            <w:r w:rsidR="00DA1822">
              <w:rPr>
                <w:rFonts w:asciiTheme="majorHAnsi" w:hAnsiTheme="majorHAnsi"/>
              </w:rPr>
              <w:t xml:space="preserve"> flyer</w:t>
            </w:r>
            <w:r w:rsidR="00762C09">
              <w:rPr>
                <w:rFonts w:asciiTheme="majorHAnsi" w:hAnsiTheme="majorHAnsi"/>
              </w:rPr>
              <w:t xml:space="preserve"> for all social media platforms</w:t>
            </w:r>
          </w:p>
        </w:tc>
        <w:tc>
          <w:tcPr>
            <w:tcW w:w="775" w:type="pct"/>
          </w:tcPr>
          <w:p w14:paraId="336BFC44" w14:textId="77777777" w:rsidR="00C77938" w:rsidRDefault="00C77938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D441FA1" w14:textId="50B97CEA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TH, VW</w:t>
            </w:r>
          </w:p>
        </w:tc>
      </w:tr>
      <w:tr w:rsidR="00A907EE" w:rsidRPr="009B4601" w14:paraId="1AFF6B02" w14:textId="77777777" w:rsidTr="00180D79">
        <w:tc>
          <w:tcPr>
            <w:tcW w:w="407" w:type="pct"/>
          </w:tcPr>
          <w:p w14:paraId="3637B0FE" w14:textId="4CD4CE42" w:rsidR="00A907EE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818" w:type="pct"/>
          </w:tcPr>
          <w:p w14:paraId="118DDB3D" w14:textId="522C51C8" w:rsidR="00A907EE" w:rsidRPr="009B4601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NLC </w:t>
            </w:r>
            <w:r w:rsidR="00762C09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update</w:t>
            </w:r>
            <w:r w:rsidR="00762C09">
              <w:rPr>
                <w:rFonts w:asciiTheme="majorHAnsi" w:hAnsiTheme="majorHAnsi"/>
              </w:rPr>
              <w:t>: none</w:t>
            </w:r>
          </w:p>
        </w:tc>
        <w:tc>
          <w:tcPr>
            <w:tcW w:w="775" w:type="pct"/>
          </w:tcPr>
          <w:p w14:paraId="0A207A45" w14:textId="4959B8CC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907EE" w:rsidRPr="009B4601" w14:paraId="39553B88" w14:textId="77777777" w:rsidTr="00180D79">
        <w:tc>
          <w:tcPr>
            <w:tcW w:w="407" w:type="pct"/>
          </w:tcPr>
          <w:p w14:paraId="5DF4C0A6" w14:textId="72275BED" w:rsidR="00A907EE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818" w:type="pct"/>
          </w:tcPr>
          <w:p w14:paraId="118F93C6" w14:textId="3E4402CD" w:rsidR="00017ACE" w:rsidRPr="009F002D" w:rsidRDefault="009F002D" w:rsidP="009F002D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Umpiring </w:t>
            </w:r>
            <w:r w:rsidR="00762C09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u</w:t>
            </w:r>
            <w:r w:rsidR="00A907EE">
              <w:rPr>
                <w:rFonts w:asciiTheme="majorHAnsi" w:hAnsiTheme="majorHAnsi"/>
              </w:rPr>
              <w:t>pdate</w:t>
            </w:r>
            <w:r w:rsidR="00762C09">
              <w:rPr>
                <w:rFonts w:asciiTheme="majorHAnsi" w:hAnsiTheme="majorHAnsi"/>
              </w:rPr>
              <w:t>: none</w:t>
            </w:r>
          </w:p>
        </w:tc>
        <w:tc>
          <w:tcPr>
            <w:tcW w:w="775" w:type="pct"/>
          </w:tcPr>
          <w:p w14:paraId="4C24C2E2" w14:textId="121338CA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F002D" w:rsidRPr="009B4601" w14:paraId="64BAA2AB" w14:textId="77777777" w:rsidTr="00180D79">
        <w:tc>
          <w:tcPr>
            <w:tcW w:w="407" w:type="pct"/>
          </w:tcPr>
          <w:p w14:paraId="55D4C94A" w14:textId="3FD96B96" w:rsidR="009F002D" w:rsidRDefault="009F002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818" w:type="pct"/>
          </w:tcPr>
          <w:p w14:paraId="738DAE1C" w14:textId="77777777" w:rsidR="009F002D" w:rsidRDefault="009F002D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Missing kit from Super Counties</w:t>
            </w:r>
          </w:p>
          <w:p w14:paraId="5F3B0CA6" w14:textId="75A47F12" w:rsidR="00762C09" w:rsidRPr="00762C09" w:rsidRDefault="000F67D4" w:rsidP="00762C0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762C09">
              <w:rPr>
                <w:rFonts w:asciiTheme="majorHAnsi" w:hAnsiTheme="majorHAnsi"/>
              </w:rPr>
              <w:t>VW talk to CW about locating</w:t>
            </w:r>
          </w:p>
        </w:tc>
        <w:tc>
          <w:tcPr>
            <w:tcW w:w="775" w:type="pct"/>
          </w:tcPr>
          <w:p w14:paraId="76FA1065" w14:textId="77777777" w:rsidR="009F002D" w:rsidRDefault="009F002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761244D" w14:textId="7253E86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C77938" w:rsidRPr="009B4601" w14:paraId="56549FFD" w14:textId="77777777" w:rsidTr="00180D79">
        <w:tc>
          <w:tcPr>
            <w:tcW w:w="407" w:type="pct"/>
          </w:tcPr>
          <w:p w14:paraId="594FCE36" w14:textId="30C78DCB" w:rsidR="00C77938" w:rsidRDefault="00C77938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F002D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818" w:type="pct"/>
          </w:tcPr>
          <w:p w14:paraId="164DB235" w14:textId="77777777" w:rsidR="000F67D4" w:rsidRDefault="00C77938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Website</w:t>
            </w:r>
            <w:r w:rsidR="00652DE1">
              <w:rPr>
                <w:rFonts w:asciiTheme="majorHAnsi" w:hAnsiTheme="majorHAnsi"/>
              </w:rPr>
              <w:t xml:space="preserve"> </w:t>
            </w:r>
          </w:p>
          <w:p w14:paraId="456F3437" w14:textId="32677EE3" w:rsidR="000F67D4" w:rsidRPr="000F67D4" w:rsidRDefault="000F67D4" w:rsidP="000F67D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 w:rsidRPr="000F67D4">
              <w:rPr>
                <w:rFonts w:asciiTheme="majorHAnsi" w:hAnsiTheme="majorHAnsi"/>
              </w:rPr>
              <w:t>active</w:t>
            </w:r>
            <w:proofErr w:type="gramEnd"/>
            <w:r w:rsidRPr="000F67D4">
              <w:rPr>
                <w:rFonts w:asciiTheme="majorHAnsi" w:hAnsiTheme="majorHAnsi"/>
              </w:rPr>
              <w:t xml:space="preserve"> but struggling t</w:t>
            </w:r>
            <w:r w:rsidR="00762C09">
              <w:rPr>
                <w:rFonts w:asciiTheme="majorHAnsi" w:hAnsiTheme="majorHAnsi"/>
              </w:rPr>
              <w:t>o get to top of ‘search engine’; CW’s friend helping to sort this and get all archive material copied from old website</w:t>
            </w:r>
          </w:p>
          <w:p w14:paraId="06D2D6B5" w14:textId="45B360D9" w:rsidR="000F67D4" w:rsidRDefault="000F67D4" w:rsidP="000F67D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CW </w:t>
            </w:r>
            <w:r w:rsidR="00762C09">
              <w:rPr>
                <w:rFonts w:asciiTheme="majorHAnsi" w:hAnsiTheme="majorHAnsi"/>
              </w:rPr>
              <w:t xml:space="preserve">to </w:t>
            </w:r>
            <w:r>
              <w:rPr>
                <w:rFonts w:asciiTheme="majorHAnsi" w:hAnsiTheme="majorHAnsi"/>
              </w:rPr>
              <w:t>put in invoice for agreed fee £200</w:t>
            </w:r>
            <w:r w:rsidR="008C529E">
              <w:rPr>
                <w:rFonts w:asciiTheme="majorHAnsi" w:hAnsiTheme="majorHAnsi"/>
              </w:rPr>
              <w:t xml:space="preserve"> (agreed at committee meeting 29.3.21)</w:t>
            </w:r>
          </w:p>
          <w:p w14:paraId="10A947A0" w14:textId="628028CC" w:rsidR="000F67D4" w:rsidRDefault="000F67D4" w:rsidP="000F67D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Giles Clark has been in touch domain closing</w:t>
            </w:r>
            <w:r w:rsidR="00762C09">
              <w:rPr>
                <w:rFonts w:asciiTheme="majorHAnsi" w:hAnsiTheme="majorHAnsi"/>
              </w:rPr>
              <w:t>; CW will pick up with him</w:t>
            </w:r>
          </w:p>
          <w:p w14:paraId="65A6CD73" w14:textId="2D126604" w:rsidR="00C77938" w:rsidRPr="000F67D4" w:rsidRDefault="00762C09" w:rsidP="00762C0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lose @southwestlacrosse.co.uk domain for emails:  suggest setting up @gmail.com addresses as required; one already in use (</w:t>
            </w:r>
            <w:hyperlink r:id="rId8" w:history="1">
              <w:r w:rsidRPr="00AA7ED8">
                <w:rPr>
                  <w:rStyle w:val="Hyperlink"/>
                  <w:rFonts w:asciiTheme="majorHAnsi" w:hAnsiTheme="majorHAnsi"/>
                </w:rPr>
                <w:t>southwestlacrosseuk@gmail.com</w:t>
              </w:r>
            </w:hyperlink>
            <w:r>
              <w:rPr>
                <w:rFonts w:asciiTheme="majorHAnsi" w:hAnsiTheme="majorHAnsi"/>
              </w:rPr>
              <w:t xml:space="preserve">) </w:t>
            </w:r>
            <w:r w:rsidR="000F67D4">
              <w:rPr>
                <w:rFonts w:asciiTheme="majorHAnsi" w:hAnsiTheme="majorHAnsi"/>
              </w:rPr>
              <w:t xml:space="preserve">VW can get </w:t>
            </w:r>
            <w:r>
              <w:rPr>
                <w:rFonts w:asciiTheme="majorHAnsi" w:hAnsiTheme="majorHAnsi"/>
              </w:rPr>
              <w:t>log-in from CW</w:t>
            </w:r>
            <w:r w:rsidR="000F67D4">
              <w:rPr>
                <w:rFonts w:asciiTheme="majorHAnsi" w:hAnsiTheme="majorHAnsi"/>
              </w:rPr>
              <w:t>; use schools.southwestlacrosseuk@gmail.com</w:t>
            </w:r>
            <w:r>
              <w:rPr>
                <w:rFonts w:asciiTheme="majorHAnsi" w:hAnsiTheme="majorHAnsi"/>
              </w:rPr>
              <w:t xml:space="preserve"> etc formula: schools.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seniorleague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  <w:r w:rsidR="000F67D4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0F67D4">
              <w:rPr>
                <w:rFonts w:asciiTheme="majorHAnsi" w:hAnsiTheme="majorHAnsi"/>
              </w:rPr>
              <w:t>supercounties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  <w:r w:rsidR="000F67D4"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umpiring</w:t>
            </w:r>
            <w:proofErr w:type="gramEnd"/>
            <w:r>
              <w:rPr>
                <w:rFonts w:asciiTheme="majorHAnsi" w:hAnsiTheme="majorHAnsi"/>
              </w:rPr>
              <w:t xml:space="preserve">.  Not needed for Treasurer who can use </w:t>
            </w:r>
            <w:proofErr w:type="spellStart"/>
            <w:r>
              <w:rPr>
                <w:rFonts w:asciiTheme="majorHAnsi" w:hAnsiTheme="majorHAnsi"/>
              </w:rPr>
              <w:t>southwestlacrosseuk</w:t>
            </w:r>
            <w:proofErr w:type="spellEnd"/>
            <w:r>
              <w:rPr>
                <w:rFonts w:asciiTheme="majorHAnsi" w:hAnsiTheme="majorHAnsi"/>
              </w:rPr>
              <w:t xml:space="preserve"> when necessary</w:t>
            </w:r>
          </w:p>
        </w:tc>
        <w:tc>
          <w:tcPr>
            <w:tcW w:w="775" w:type="pct"/>
          </w:tcPr>
          <w:p w14:paraId="42ABBCDE" w14:textId="77777777" w:rsidR="00C77938" w:rsidRDefault="00C77938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7956B5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0D973921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3124284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50E62CA7" w14:textId="77777777" w:rsidR="00762C09" w:rsidRDefault="00762C0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294BF323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1BB51D7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D7767B9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41AB760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VW/CW</w:t>
            </w:r>
          </w:p>
          <w:p w14:paraId="4B249AD4" w14:textId="2FF9B445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9B4601" w:rsidRPr="009B4601" w14:paraId="4CCA2E54" w14:textId="77777777" w:rsidTr="00180D79">
        <w:tc>
          <w:tcPr>
            <w:tcW w:w="407" w:type="pct"/>
          </w:tcPr>
          <w:p w14:paraId="5F567CCD" w14:textId="6E8E7055" w:rsidR="009B4601" w:rsidRPr="009B4601" w:rsidRDefault="00C77938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F002D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818" w:type="pct"/>
          </w:tcPr>
          <w:p w14:paraId="72BECD54" w14:textId="77777777" w:rsidR="009E6220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Any Other Business</w:t>
            </w:r>
          </w:p>
          <w:p w14:paraId="60CD35D8" w14:textId="2BE85D38" w:rsidR="00A61C31" w:rsidRPr="00333C52" w:rsidRDefault="00A61C31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333C52">
              <w:rPr>
                <w:rFonts w:asciiTheme="majorHAnsi" w:hAnsiTheme="majorHAnsi"/>
              </w:rPr>
              <w:t>CW retiring from committee as SR rep and</w:t>
            </w:r>
            <w:r w:rsidR="00342BCD">
              <w:rPr>
                <w:rFonts w:asciiTheme="majorHAnsi" w:hAnsiTheme="majorHAnsi"/>
              </w:rPr>
              <w:t xml:space="preserve"> as SR</w:t>
            </w:r>
            <w:r w:rsidRPr="00333C52">
              <w:rPr>
                <w:rFonts w:asciiTheme="majorHAnsi" w:hAnsiTheme="majorHAnsi"/>
              </w:rPr>
              <w:t xml:space="preserve"> m</w:t>
            </w:r>
            <w:r w:rsidR="00762C09">
              <w:rPr>
                <w:rFonts w:asciiTheme="majorHAnsi" w:hAnsiTheme="majorHAnsi"/>
              </w:rPr>
              <w:t>anager</w:t>
            </w:r>
            <w:r w:rsidR="00342BCD">
              <w:rPr>
                <w:rFonts w:asciiTheme="majorHAnsi" w:hAnsiTheme="majorHAnsi"/>
              </w:rPr>
              <w:t xml:space="preserve"> due to work commitments</w:t>
            </w:r>
            <w:r w:rsidR="00762C09">
              <w:rPr>
                <w:rFonts w:asciiTheme="majorHAnsi" w:hAnsiTheme="majorHAnsi"/>
              </w:rPr>
              <w:t>; will need to recruit</w:t>
            </w:r>
            <w:r w:rsidRPr="00333C52">
              <w:rPr>
                <w:rFonts w:asciiTheme="majorHAnsi" w:hAnsiTheme="majorHAnsi"/>
              </w:rPr>
              <w:t xml:space="preserve"> for both these roles</w:t>
            </w:r>
          </w:p>
          <w:p w14:paraId="5DBF51C7" w14:textId="5C8859AD" w:rsidR="00333C52" w:rsidRDefault="00762C09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 h</w:t>
            </w:r>
            <w:r w:rsidR="00333C52">
              <w:rPr>
                <w:rFonts w:asciiTheme="majorHAnsi" w:hAnsiTheme="majorHAnsi"/>
              </w:rPr>
              <w:t xml:space="preserve">appy to stay in touch for website training </w:t>
            </w:r>
          </w:p>
          <w:p w14:paraId="1D776F95" w14:textId="77777777" w:rsidR="00D227ED" w:rsidRDefault="00D227ED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 players in England U20 squad: </w:t>
            </w:r>
            <w:proofErr w:type="spellStart"/>
            <w:r>
              <w:rPr>
                <w:rFonts w:asciiTheme="majorHAnsi" w:hAnsiTheme="majorHAnsi"/>
              </w:rPr>
              <w:t>Carys</w:t>
            </w:r>
            <w:proofErr w:type="spellEnd"/>
            <w:r>
              <w:rPr>
                <w:rFonts w:asciiTheme="majorHAnsi" w:hAnsiTheme="majorHAnsi"/>
              </w:rPr>
              <w:t xml:space="preserve">, Emma, Lara, </w:t>
            </w:r>
            <w:proofErr w:type="gramStart"/>
            <w:r>
              <w:rPr>
                <w:rFonts w:asciiTheme="majorHAnsi" w:hAnsiTheme="majorHAnsi"/>
              </w:rPr>
              <w:t>Sophia</w:t>
            </w:r>
            <w:proofErr w:type="gramEnd"/>
            <w:r>
              <w:rPr>
                <w:rFonts w:asciiTheme="majorHAnsi" w:hAnsiTheme="majorHAnsi"/>
              </w:rPr>
              <w:t>?</w:t>
            </w:r>
            <w:r w:rsidR="005E2B0A">
              <w:rPr>
                <w:rFonts w:asciiTheme="majorHAnsi" w:hAnsiTheme="majorHAnsi"/>
              </w:rPr>
              <w:t xml:space="preserve"> Will post on </w:t>
            </w:r>
            <w:proofErr w:type="spellStart"/>
            <w:r w:rsidR="005E2B0A">
              <w:rPr>
                <w:rFonts w:asciiTheme="majorHAnsi" w:hAnsiTheme="majorHAnsi"/>
              </w:rPr>
              <w:t>insta</w:t>
            </w:r>
            <w:proofErr w:type="spellEnd"/>
            <w:r w:rsidR="005E2B0A">
              <w:rPr>
                <w:rFonts w:asciiTheme="majorHAnsi" w:hAnsiTheme="majorHAnsi"/>
              </w:rPr>
              <w:t xml:space="preserve"> and website</w:t>
            </w:r>
          </w:p>
          <w:p w14:paraId="798C9682" w14:textId="723567DA" w:rsidR="00342BCD" w:rsidRDefault="00342BCD" w:rsidP="00342BC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SW players in the Fly -</w:t>
            </w:r>
            <w:r w:rsidR="005E2B0A">
              <w:rPr>
                <w:rFonts w:asciiTheme="majorHAnsi" w:hAnsiTheme="majorHAnsi"/>
              </w:rPr>
              <w:t xml:space="preserve"> </w:t>
            </w:r>
            <w:r w:rsidR="00180D79">
              <w:rPr>
                <w:rFonts w:asciiTheme="majorHAnsi" w:hAnsiTheme="majorHAnsi"/>
              </w:rPr>
              <w:t>Forge:</w:t>
            </w:r>
            <w:r w:rsidR="005E2B0A">
              <w:rPr>
                <w:rFonts w:asciiTheme="majorHAnsi" w:hAnsiTheme="majorHAnsi"/>
              </w:rPr>
              <w:t xml:space="preserve"> Iona</w:t>
            </w:r>
            <w:r w:rsidR="00180D79">
              <w:rPr>
                <w:rFonts w:asciiTheme="majorHAnsi" w:hAnsiTheme="majorHAnsi"/>
              </w:rPr>
              <w:t xml:space="preserve"> Dryden, Iona Westwood, Sarah Butler</w:t>
            </w:r>
            <w:r w:rsidR="005E2B0A">
              <w:rPr>
                <w:rFonts w:asciiTheme="majorHAnsi" w:hAnsiTheme="majorHAnsi"/>
              </w:rPr>
              <w:t xml:space="preserve">, </w:t>
            </w:r>
            <w:r w:rsidR="006924FA">
              <w:rPr>
                <w:rFonts w:asciiTheme="majorHAnsi" w:hAnsiTheme="majorHAnsi"/>
              </w:rPr>
              <w:t>Sophia</w:t>
            </w:r>
            <w:r w:rsidR="00180D79">
              <w:rPr>
                <w:rFonts w:asciiTheme="majorHAnsi" w:hAnsiTheme="majorHAnsi"/>
              </w:rPr>
              <w:t xml:space="preserve"> Wise; Rise: A</w:t>
            </w:r>
            <w:r>
              <w:rPr>
                <w:rFonts w:asciiTheme="majorHAnsi" w:hAnsiTheme="majorHAnsi"/>
              </w:rPr>
              <w:t>lice Ripper, Amy Ivey, Charlott</w:t>
            </w:r>
            <w:r w:rsidR="00180D79">
              <w:rPr>
                <w:rFonts w:asciiTheme="majorHAnsi" w:hAnsiTheme="majorHAnsi"/>
              </w:rPr>
              <w:t>e Williams, Eliza Dennis, Ella Malik, Emma Pearce, Hen Watson, Lizzie Rutherford, So</w:t>
            </w:r>
            <w:r>
              <w:rPr>
                <w:rFonts w:asciiTheme="majorHAnsi" w:hAnsiTheme="majorHAnsi"/>
              </w:rPr>
              <w:t>p</w:t>
            </w:r>
            <w:r w:rsidR="00180D79">
              <w:rPr>
                <w:rFonts w:asciiTheme="majorHAnsi" w:hAnsiTheme="majorHAnsi"/>
              </w:rPr>
              <w:t xml:space="preserve">hie Allan (?), Zoe </w:t>
            </w:r>
            <w:proofErr w:type="spellStart"/>
            <w:r w:rsidR="00180D79">
              <w:rPr>
                <w:rFonts w:asciiTheme="majorHAnsi" w:hAnsiTheme="majorHAnsi"/>
              </w:rPr>
              <w:t>Lovibond</w:t>
            </w:r>
            <w:proofErr w:type="spellEnd"/>
            <w:r w:rsidR="00180D79">
              <w:rPr>
                <w:rFonts w:asciiTheme="majorHAnsi" w:hAnsiTheme="majorHAnsi"/>
              </w:rPr>
              <w:t>; Swift: Anna Neville, Laura Warren</w:t>
            </w:r>
            <w:r w:rsidR="006924FA">
              <w:rPr>
                <w:rFonts w:asciiTheme="majorHAnsi" w:hAnsiTheme="majorHAnsi"/>
              </w:rPr>
              <w:t xml:space="preserve">, </w:t>
            </w:r>
            <w:proofErr w:type="spellStart"/>
            <w:r w:rsidR="006924FA">
              <w:rPr>
                <w:rFonts w:asciiTheme="majorHAnsi" w:hAnsiTheme="majorHAnsi"/>
              </w:rPr>
              <w:t>Liv</w:t>
            </w:r>
            <w:proofErr w:type="spellEnd"/>
            <w:r w:rsidR="006924FA">
              <w:rPr>
                <w:rFonts w:asciiTheme="majorHAnsi" w:hAnsiTheme="majorHAnsi"/>
              </w:rPr>
              <w:t xml:space="preserve"> Thomas, </w:t>
            </w:r>
            <w:r w:rsidR="00180D79">
              <w:rPr>
                <w:rFonts w:asciiTheme="majorHAnsi" w:hAnsiTheme="majorHAnsi"/>
              </w:rPr>
              <w:t xml:space="preserve">Lottie Robertson, Lou </w:t>
            </w:r>
            <w:proofErr w:type="spellStart"/>
            <w:r w:rsidR="00180D79">
              <w:rPr>
                <w:rFonts w:asciiTheme="majorHAnsi" w:hAnsiTheme="majorHAnsi"/>
              </w:rPr>
              <w:t>Lou</w:t>
            </w:r>
            <w:proofErr w:type="spellEnd"/>
            <w:r w:rsidR="00180D79">
              <w:rPr>
                <w:rFonts w:asciiTheme="majorHAnsi" w:hAnsiTheme="majorHAnsi"/>
              </w:rPr>
              <w:t xml:space="preserve"> </w:t>
            </w:r>
            <w:proofErr w:type="spellStart"/>
            <w:r w:rsidR="00180D79">
              <w:rPr>
                <w:rFonts w:asciiTheme="majorHAnsi" w:hAnsiTheme="majorHAnsi"/>
              </w:rPr>
              <w:t>Rowlands</w:t>
            </w:r>
            <w:proofErr w:type="spellEnd"/>
            <w:r w:rsidR="00180D79">
              <w:rPr>
                <w:rFonts w:asciiTheme="majorHAnsi" w:hAnsiTheme="majorHAnsi"/>
              </w:rPr>
              <w:t xml:space="preserve">, Maeve </w:t>
            </w:r>
            <w:proofErr w:type="spellStart"/>
            <w:r w:rsidR="00180D79">
              <w:rPr>
                <w:rFonts w:asciiTheme="majorHAnsi" w:hAnsiTheme="majorHAnsi"/>
              </w:rPr>
              <w:t>McKenny</w:t>
            </w:r>
            <w:proofErr w:type="spellEnd"/>
            <w:r w:rsidR="00180D79">
              <w:rPr>
                <w:rFonts w:asciiTheme="majorHAnsi" w:hAnsiTheme="majorHAnsi"/>
              </w:rPr>
              <w:t xml:space="preserve"> (?), Millie Hughes, Zoe Dickson </w:t>
            </w:r>
          </w:p>
          <w:p w14:paraId="5B6327B5" w14:textId="3494B1D5" w:rsidR="00D800D2" w:rsidRPr="00342BCD" w:rsidRDefault="00D800D2" w:rsidP="00342BC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342BCD">
              <w:rPr>
                <w:rFonts w:asciiTheme="majorHAnsi" w:hAnsiTheme="majorHAnsi"/>
              </w:rPr>
              <w:t>Brucie has asked for SWL personnel to attend meeting to set Super Counties Finals and Senior Regional dates for 2023-4 season; Brucie suggesting 17/3 for SC Finals; and April for Senior Regionals; KNL suggest</w:t>
            </w:r>
            <w:r w:rsidR="009E6506" w:rsidRPr="00342BCD">
              <w:rPr>
                <w:rFonts w:asciiTheme="majorHAnsi" w:hAnsiTheme="majorHAnsi"/>
              </w:rPr>
              <w:t>s</w:t>
            </w:r>
            <w:r w:rsidRPr="00342BCD">
              <w:rPr>
                <w:rFonts w:asciiTheme="majorHAnsi" w:hAnsiTheme="majorHAnsi"/>
              </w:rPr>
              <w:t xml:space="preserve"> 23/24 March</w:t>
            </w:r>
            <w:r w:rsidR="009E6506" w:rsidRPr="00342BCD">
              <w:rPr>
                <w:rFonts w:asciiTheme="majorHAnsi" w:hAnsiTheme="majorHAnsi"/>
              </w:rPr>
              <w:t xml:space="preserve"> (</w:t>
            </w:r>
            <w:proofErr w:type="spellStart"/>
            <w:r w:rsidR="00362BE7">
              <w:rPr>
                <w:rFonts w:asciiTheme="majorHAnsi" w:hAnsiTheme="majorHAnsi"/>
              </w:rPr>
              <w:t>nb</w:t>
            </w:r>
            <w:proofErr w:type="spellEnd"/>
            <w:r w:rsidR="00362BE7">
              <w:rPr>
                <w:rFonts w:asciiTheme="majorHAnsi" w:hAnsiTheme="majorHAnsi"/>
              </w:rPr>
              <w:t xml:space="preserve">: </w:t>
            </w:r>
            <w:r w:rsidR="008C529E" w:rsidRPr="00342BCD">
              <w:rPr>
                <w:rFonts w:asciiTheme="majorHAnsi" w:hAnsiTheme="majorHAnsi"/>
              </w:rPr>
              <w:t>National Academy w/e</w:t>
            </w:r>
            <w:r w:rsidR="00362BE7">
              <w:rPr>
                <w:rFonts w:asciiTheme="majorHAnsi" w:hAnsiTheme="majorHAnsi"/>
              </w:rPr>
              <w:t xml:space="preserve"> and probable</w:t>
            </w:r>
            <w:bookmarkStart w:id="0" w:name="_GoBack"/>
            <w:bookmarkEnd w:id="0"/>
            <w:r w:rsidR="00362BE7">
              <w:rPr>
                <w:rFonts w:asciiTheme="majorHAnsi" w:hAnsiTheme="majorHAnsi"/>
              </w:rPr>
              <w:t xml:space="preserve"> date for Senior League t’ment</w:t>
            </w:r>
            <w:r w:rsidR="008C529E" w:rsidRPr="00342BCD">
              <w:rPr>
                <w:rFonts w:asciiTheme="majorHAnsi" w:hAnsiTheme="majorHAnsi"/>
              </w:rPr>
              <w:t>); KNL to pick up with Brucie</w:t>
            </w:r>
          </w:p>
          <w:p w14:paraId="05F72DD0" w14:textId="77777777" w:rsidR="00DA1822" w:rsidRDefault="00DA1822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 ask CW for flyer advertising SR manager role</w:t>
            </w:r>
          </w:p>
          <w:p w14:paraId="74595485" w14:textId="5F603DA5" w:rsidR="00DA1822" w:rsidRDefault="00DA1822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</w:t>
            </w:r>
            <w:proofErr w:type="gramStart"/>
            <w:r>
              <w:rPr>
                <w:rFonts w:asciiTheme="majorHAnsi" w:hAnsiTheme="majorHAnsi"/>
              </w:rPr>
              <w:t>voice do</w:t>
            </w:r>
            <w:proofErr w:type="gramEnd"/>
            <w:r>
              <w:rPr>
                <w:rFonts w:asciiTheme="majorHAnsi" w:hAnsiTheme="majorHAnsi"/>
              </w:rPr>
              <w:t xml:space="preserve"> we need/want SR rep to be? Development? Uni rep? Cl</w:t>
            </w:r>
            <w:r w:rsidR="009E6506">
              <w:rPr>
                <w:rFonts w:asciiTheme="majorHAnsi" w:hAnsiTheme="majorHAnsi"/>
              </w:rPr>
              <w:t xml:space="preserve">ub rep? Communications?  Ask </w:t>
            </w:r>
            <w:proofErr w:type="spellStart"/>
            <w:r w:rsidR="009E6506">
              <w:rPr>
                <w:rFonts w:asciiTheme="majorHAnsi" w:hAnsiTheme="majorHAnsi"/>
              </w:rPr>
              <w:t>Zimeng</w:t>
            </w:r>
            <w:proofErr w:type="spellEnd"/>
            <w:r w:rsidR="009E650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if she would be</w:t>
            </w:r>
            <w:r w:rsidR="009E6506">
              <w:rPr>
                <w:rFonts w:asciiTheme="majorHAnsi" w:hAnsiTheme="majorHAnsi"/>
              </w:rPr>
              <w:t xml:space="preserve"> interested in getting </w:t>
            </w:r>
            <w:proofErr w:type="gramStart"/>
            <w:r w:rsidR="009E6506">
              <w:rPr>
                <w:rFonts w:asciiTheme="majorHAnsi" w:hAnsiTheme="majorHAnsi"/>
              </w:rPr>
              <w:t>involved,</w:t>
            </w:r>
            <w:proofErr w:type="gramEnd"/>
            <w:r w:rsidR="009E6506">
              <w:rPr>
                <w:rFonts w:asciiTheme="majorHAnsi" w:hAnsiTheme="majorHAnsi"/>
              </w:rPr>
              <w:t xml:space="preserve"> ditto</w:t>
            </w:r>
            <w:r>
              <w:rPr>
                <w:rFonts w:asciiTheme="majorHAnsi" w:hAnsiTheme="majorHAnsi"/>
              </w:rPr>
              <w:t xml:space="preserve"> </w:t>
            </w:r>
            <w:r w:rsidR="009E6506">
              <w:rPr>
                <w:rFonts w:asciiTheme="majorHAnsi" w:hAnsiTheme="majorHAnsi"/>
              </w:rPr>
              <w:t xml:space="preserve">Alice Ripper, Zoe </w:t>
            </w:r>
            <w:proofErr w:type="spellStart"/>
            <w:r w:rsidR="009E6506">
              <w:rPr>
                <w:rFonts w:asciiTheme="majorHAnsi" w:hAnsiTheme="majorHAnsi"/>
              </w:rPr>
              <w:t>Lovibond</w:t>
            </w:r>
            <w:proofErr w:type="spellEnd"/>
            <w:r w:rsidR="009E6506">
              <w:rPr>
                <w:rFonts w:asciiTheme="majorHAnsi" w:hAnsiTheme="majorHAnsi"/>
              </w:rPr>
              <w:t xml:space="preserve">, </w:t>
            </w:r>
            <w:proofErr w:type="spellStart"/>
            <w:r w:rsidR="009E6506">
              <w:rPr>
                <w:rFonts w:asciiTheme="majorHAnsi" w:hAnsiTheme="majorHAnsi"/>
              </w:rPr>
              <w:t>Liv</w:t>
            </w:r>
            <w:proofErr w:type="spellEnd"/>
            <w:r w:rsidR="009E6506">
              <w:rPr>
                <w:rFonts w:asciiTheme="majorHAnsi" w:hAnsiTheme="majorHAnsi"/>
              </w:rPr>
              <w:t xml:space="preserve"> Thomas</w:t>
            </w:r>
            <w:r>
              <w:rPr>
                <w:rFonts w:asciiTheme="majorHAnsi" w:hAnsiTheme="majorHAnsi"/>
              </w:rPr>
              <w:t xml:space="preserve">? </w:t>
            </w:r>
            <w:r w:rsidR="00762C09">
              <w:rPr>
                <w:rFonts w:asciiTheme="majorHAnsi" w:hAnsiTheme="majorHAnsi"/>
              </w:rPr>
              <w:t xml:space="preserve"> Others?</w:t>
            </w:r>
            <w:r>
              <w:rPr>
                <w:rFonts w:asciiTheme="majorHAnsi" w:hAnsiTheme="majorHAnsi"/>
              </w:rPr>
              <w:t xml:space="preserve"> Don’t necessarily need to be on Committee</w:t>
            </w:r>
          </w:p>
          <w:p w14:paraId="13FEA1FC" w14:textId="73AF21CB" w:rsidR="006924FA" w:rsidRPr="00333C52" w:rsidRDefault="009E6506" w:rsidP="00333C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Share HM’s workload as Chair; VW will look in constitution to see how long officers are allowed to serve on committee</w:t>
            </w:r>
          </w:p>
        </w:tc>
        <w:tc>
          <w:tcPr>
            <w:tcW w:w="775" w:type="pct"/>
          </w:tcPr>
          <w:p w14:paraId="19857F1B" w14:textId="77777777" w:rsidR="009E6220" w:rsidRDefault="009E622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8D32202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6CCA609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40A4BAF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712CABE3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9CB2072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0479D3BE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0BCE1A9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929EEBA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8B849B5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040337D" w14:textId="77777777" w:rsidR="006B1A70" w:rsidRDefault="006B1A7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A041CC7" w14:textId="77777777" w:rsidR="006B1A70" w:rsidRDefault="006B1A7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AD0B405" w14:textId="77777777" w:rsidR="006B1A70" w:rsidRDefault="006B1A7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0F09393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2396E05C" w14:textId="77777777" w:rsidR="006B1A70" w:rsidRDefault="006B1A7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686601B" w14:textId="1C21F588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VW/CW</w:t>
            </w:r>
          </w:p>
          <w:p w14:paraId="5DD5107C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E65A16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?</w:t>
            </w:r>
          </w:p>
          <w:p w14:paraId="0D1ACD32" w14:textId="77777777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71C87A3" w14:textId="1C8C5DF8" w:rsidR="008C529E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2A990E66" w14:textId="3781B923" w:rsidR="008C529E" w:rsidRPr="009B4601" w:rsidRDefault="008C529E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B4601" w:rsidRPr="009B4601" w14:paraId="0EDA45A1" w14:textId="77777777" w:rsidTr="00180D79">
        <w:tc>
          <w:tcPr>
            <w:tcW w:w="407" w:type="pct"/>
          </w:tcPr>
          <w:p w14:paraId="03602D1A" w14:textId="5FF8F741" w:rsidR="009B4601" w:rsidRPr="009B4601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F002D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818" w:type="pct"/>
          </w:tcPr>
          <w:p w14:paraId="1BAEF718" w14:textId="2B803AF9" w:rsidR="006924FA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Date of next meeting</w:t>
            </w:r>
            <w:r w:rsidR="006924FA">
              <w:rPr>
                <w:rFonts w:asciiTheme="majorHAnsi" w:hAnsiTheme="majorHAnsi"/>
              </w:rPr>
              <w:t xml:space="preserve"> </w:t>
            </w:r>
            <w:r w:rsidR="009E6506">
              <w:rPr>
                <w:rFonts w:asciiTheme="majorHAnsi" w:hAnsiTheme="majorHAnsi"/>
              </w:rPr>
              <w:t xml:space="preserve">- </w:t>
            </w:r>
            <w:proofErr w:type="spellStart"/>
            <w:r w:rsidR="009E6506">
              <w:rPr>
                <w:rFonts w:asciiTheme="majorHAnsi" w:hAnsiTheme="majorHAnsi"/>
              </w:rPr>
              <w:t>tba</w:t>
            </w:r>
            <w:proofErr w:type="spellEnd"/>
          </w:p>
        </w:tc>
        <w:tc>
          <w:tcPr>
            <w:tcW w:w="775" w:type="pct"/>
          </w:tcPr>
          <w:p w14:paraId="224A137C" w14:textId="06A8331C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66ADF333" w14:textId="50FCDC5F" w:rsidR="009B4601" w:rsidRPr="009B4601" w:rsidRDefault="009B4601" w:rsidP="009B4601">
      <w:pPr>
        <w:spacing w:line="276" w:lineRule="auto"/>
        <w:rPr>
          <w:rFonts w:asciiTheme="majorHAnsi" w:hAnsiTheme="majorHAnsi"/>
        </w:rPr>
      </w:pPr>
    </w:p>
    <w:p w14:paraId="3A57D0D5" w14:textId="77777777" w:rsidR="000716A9" w:rsidRDefault="000716A9"/>
    <w:sectPr w:rsidR="000716A9" w:rsidSect="00A11B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67"/>
    <w:multiLevelType w:val="hybridMultilevel"/>
    <w:tmpl w:val="8160E28C"/>
    <w:lvl w:ilvl="0" w:tplc="ED428F1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44A3"/>
    <w:multiLevelType w:val="hybridMultilevel"/>
    <w:tmpl w:val="5F70E11C"/>
    <w:lvl w:ilvl="0" w:tplc="203A9FD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E0850"/>
    <w:multiLevelType w:val="hybridMultilevel"/>
    <w:tmpl w:val="C3F2958C"/>
    <w:lvl w:ilvl="0" w:tplc="306C0F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0F0"/>
    <w:multiLevelType w:val="hybridMultilevel"/>
    <w:tmpl w:val="9FF609E8"/>
    <w:lvl w:ilvl="0" w:tplc="F93071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038"/>
    <w:multiLevelType w:val="hybridMultilevel"/>
    <w:tmpl w:val="BB2E57C8"/>
    <w:lvl w:ilvl="0" w:tplc="A98036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113AB"/>
    <w:multiLevelType w:val="hybridMultilevel"/>
    <w:tmpl w:val="403CCEFA"/>
    <w:lvl w:ilvl="0" w:tplc="81622E44">
      <w:start w:val="77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9"/>
    <w:rsid w:val="00017ACE"/>
    <w:rsid w:val="000339F9"/>
    <w:rsid w:val="000472CC"/>
    <w:rsid w:val="000716A9"/>
    <w:rsid w:val="000A6E56"/>
    <w:rsid w:val="000B1B6B"/>
    <w:rsid w:val="000D00E5"/>
    <w:rsid w:val="000F67D4"/>
    <w:rsid w:val="00156973"/>
    <w:rsid w:val="001708B2"/>
    <w:rsid w:val="00180D79"/>
    <w:rsid w:val="001E3352"/>
    <w:rsid w:val="00201DA6"/>
    <w:rsid w:val="0022390C"/>
    <w:rsid w:val="00286BCE"/>
    <w:rsid w:val="002C777D"/>
    <w:rsid w:val="002E0569"/>
    <w:rsid w:val="002F5C35"/>
    <w:rsid w:val="002F7713"/>
    <w:rsid w:val="00333C52"/>
    <w:rsid w:val="00342BCD"/>
    <w:rsid w:val="00346A9D"/>
    <w:rsid w:val="00362BE7"/>
    <w:rsid w:val="0038545B"/>
    <w:rsid w:val="003C253A"/>
    <w:rsid w:val="003C6C4F"/>
    <w:rsid w:val="00407EBF"/>
    <w:rsid w:val="00446DC7"/>
    <w:rsid w:val="005E2B0A"/>
    <w:rsid w:val="005F46B5"/>
    <w:rsid w:val="00601859"/>
    <w:rsid w:val="00652DE1"/>
    <w:rsid w:val="00653967"/>
    <w:rsid w:val="00673B04"/>
    <w:rsid w:val="00690E0D"/>
    <w:rsid w:val="006924FA"/>
    <w:rsid w:val="00694163"/>
    <w:rsid w:val="006B1A70"/>
    <w:rsid w:val="006E2927"/>
    <w:rsid w:val="00762C09"/>
    <w:rsid w:val="0079650B"/>
    <w:rsid w:val="007E72B5"/>
    <w:rsid w:val="00897477"/>
    <w:rsid w:val="008B365E"/>
    <w:rsid w:val="008C085C"/>
    <w:rsid w:val="008C529E"/>
    <w:rsid w:val="0097093F"/>
    <w:rsid w:val="00985923"/>
    <w:rsid w:val="009B4601"/>
    <w:rsid w:val="009D2FB0"/>
    <w:rsid w:val="009D67B9"/>
    <w:rsid w:val="009E6220"/>
    <w:rsid w:val="009E6506"/>
    <w:rsid w:val="009F002D"/>
    <w:rsid w:val="00A11B0A"/>
    <w:rsid w:val="00A61C31"/>
    <w:rsid w:val="00A907EE"/>
    <w:rsid w:val="00AB7FF7"/>
    <w:rsid w:val="00AE0D49"/>
    <w:rsid w:val="00B444EC"/>
    <w:rsid w:val="00BA5752"/>
    <w:rsid w:val="00BE2A46"/>
    <w:rsid w:val="00C77938"/>
    <w:rsid w:val="00CE695C"/>
    <w:rsid w:val="00D227ED"/>
    <w:rsid w:val="00D800D2"/>
    <w:rsid w:val="00DA1822"/>
    <w:rsid w:val="00DD6CF7"/>
    <w:rsid w:val="00EF7EE5"/>
    <w:rsid w:val="00F164CE"/>
    <w:rsid w:val="00F433C5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outhwestlacrosseuk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ictoriawestwood:Library:Mobile%20Documents:com~apple~CloudDocs:Victoria:Lacrosse:SWL:Template%20with%20banner%20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banner SW.dotx</Template>
  <TotalTime>91</TotalTime>
  <Pages>3</Pages>
  <Words>644</Words>
  <Characters>3676</Characters>
  <Application>Microsoft Macintosh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12</cp:revision>
  <cp:lastPrinted>2023-05-18T10:05:00Z</cp:lastPrinted>
  <dcterms:created xsi:type="dcterms:W3CDTF">2023-05-17T14:32:00Z</dcterms:created>
  <dcterms:modified xsi:type="dcterms:W3CDTF">2023-05-18T10:29:00Z</dcterms:modified>
</cp:coreProperties>
</file>