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7C845B" w14:textId="77777777" w:rsidR="00A11B0A" w:rsidRDefault="00407EBF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5F34508" wp14:editId="70AC32F3">
                <wp:simplePos x="0" y="0"/>
                <wp:positionH relativeFrom="column">
                  <wp:posOffset>-1143000</wp:posOffset>
                </wp:positionH>
                <wp:positionV relativeFrom="paragraph">
                  <wp:posOffset>-914400</wp:posOffset>
                </wp:positionV>
                <wp:extent cx="7658100" cy="1602740"/>
                <wp:effectExtent l="0" t="0" r="12700" b="0"/>
                <wp:wrapThrough wrapText="bothSides">
                  <wp:wrapPolygon edited="0">
                    <wp:start x="0" y="0"/>
                    <wp:lineTo x="0" y="21223"/>
                    <wp:lineTo x="21564" y="21223"/>
                    <wp:lineTo x="21564" y="0"/>
                    <wp:lineTo x="0" y="0"/>
                  </wp:wrapPolygon>
                </wp:wrapThrough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58100" cy="1602740"/>
                          <a:chOff x="0" y="0"/>
                          <a:chExt cx="7658100" cy="1602740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2540"/>
                            <a:ext cx="7658100" cy="1600200"/>
                          </a:xfrm>
                          <a:prstGeom prst="rect">
                            <a:avLst/>
                          </a:prstGeom>
                          <a:solidFill>
                            <a:srgbClr val="474744"/>
                          </a:solid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92B7576" w14:textId="77777777" w:rsidR="00B072DB" w:rsidRDefault="00B072DB" w:rsidP="00407EB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7500" y="0"/>
                            <a:ext cx="2003425" cy="1602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margin-left:-89.95pt;margin-top:-71.95pt;width:603pt;height:126.2pt;z-index:251659264" coordsize="7658100,160274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1" o:spid="_x0000_s1027" type="#_x0000_t202" style="position:absolute;top:2540;width:7658100;height:16002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SjRsvwAA&#10;ANoAAAAPAAAAZHJzL2Rvd25yZXYueG1sRE9Li8IwEL4v+B/CCF4WTdeDSDUtKiyIuIKPi7ehGdvS&#10;ZlKaWOu/3wiCp+Hje84y7U0tOmpdaVnBzyQCQZxZXXKu4HL+Hc9BOI+ssbZMCp7kIE0GX0uMtX3w&#10;kbqTz0UIYRejgsL7JpbSZQUZdBPbEAfuZluDPsA2l7rFRwg3tZxG0UwaLDk0FNjQpqCsOt2Ngl2P&#10;+dVWl+r8t95b7O7zw/HbKTUa9qsFCE+9/4jf7q0O8+H1yuvK5B8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OFKNGy/AAAA2gAAAA8AAAAAAAAAAAAAAAAAlwIAAGRycy9kb3ducmV2&#10;LnhtbFBLBQYAAAAABAAEAPUAAACDAwAAAAA=&#10;" fillcolor="#474744" stroked="f">
                  <v:textbox>
                    <w:txbxContent>
                      <w:p w14:paraId="192B7576" w14:textId="77777777" w:rsidR="000716A9" w:rsidRDefault="000716A9" w:rsidP="00407EBF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2857500;width:2003425;height:160274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LV&#10;Pj7DAAAA2gAAAA8AAABkcnMvZG93bnJldi54bWxEj0FrAjEUhO8F/0N4Qm81q5RStkapgtIeenC7&#10;IL09Nq+bpcnLmkR3/femUOhxmJlvmOV6dFZcKMTOs4L5rABB3Hjdcaug/tw9PIOICVmj9UwKrhRh&#10;vZrcLbHUfuADXarUigzhWKICk1JfShkbQw7jzPfE2fv2wWHKMrRSBxwy3Fm5KIon6bDjvGCwp62h&#10;5qc6OwXDyRzrrmBbfe1tvQl8fD98sFL30/H1BUSiMf2H/9pvWsEj/F7JN0Cubg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ktU+PsMAAADaAAAADwAAAAAAAAAAAAAAAACcAgAA&#10;ZHJzL2Rvd25yZXYueG1sUEsFBgAAAAAEAAQA9wAAAIwDAAAAAA==&#10;">
                  <v:imagedata r:id="rId7" o:title=""/>
                  <v:path arrowok="t"/>
                </v:shape>
                <w10:wrap type="through"/>
              </v:group>
            </w:pict>
          </mc:Fallback>
        </mc:AlternateContent>
      </w:r>
    </w:p>
    <w:p w14:paraId="36EE3F4C" w14:textId="77777777" w:rsidR="009B4601" w:rsidRPr="009B4601" w:rsidRDefault="009B4601" w:rsidP="009B4601">
      <w:pPr>
        <w:jc w:val="center"/>
        <w:rPr>
          <w:rFonts w:asciiTheme="majorHAnsi" w:hAnsiTheme="majorHAnsi"/>
          <w:u w:val="single"/>
        </w:rPr>
      </w:pPr>
      <w:r w:rsidRPr="009B4601">
        <w:rPr>
          <w:rFonts w:asciiTheme="majorHAnsi" w:hAnsiTheme="majorHAnsi"/>
          <w:u w:val="single"/>
        </w:rPr>
        <w:t>South West Lacrosse Committee Meeting</w:t>
      </w:r>
    </w:p>
    <w:p w14:paraId="6CFF0ED6" w14:textId="77777777" w:rsidR="009B4601" w:rsidRPr="009B4601" w:rsidRDefault="009B4601" w:rsidP="009B4601">
      <w:pPr>
        <w:jc w:val="center"/>
        <w:rPr>
          <w:rFonts w:asciiTheme="majorHAnsi" w:hAnsiTheme="majorHAnsi"/>
          <w:sz w:val="20"/>
          <w:szCs w:val="20"/>
        </w:rPr>
      </w:pPr>
    </w:p>
    <w:p w14:paraId="0FE92BD8" w14:textId="33B349B8" w:rsidR="009B4601" w:rsidRPr="009B4601" w:rsidRDefault="0040244F" w:rsidP="009B4601">
      <w:pPr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Minutes - </w:t>
      </w:r>
      <w:r w:rsidR="008B365E">
        <w:rPr>
          <w:rFonts w:asciiTheme="majorHAnsi" w:hAnsiTheme="majorHAnsi"/>
          <w:b/>
          <w:bCs/>
        </w:rPr>
        <w:t>Wednesday, 11 January 2023</w:t>
      </w:r>
    </w:p>
    <w:p w14:paraId="7F43B9EF" w14:textId="160E5E5E" w:rsidR="009B4601" w:rsidRPr="009B4601" w:rsidRDefault="00A907EE" w:rsidP="00A907EE">
      <w:pPr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17.45</w:t>
      </w:r>
      <w:r w:rsidR="009B4601" w:rsidRPr="009B4601">
        <w:rPr>
          <w:rFonts w:asciiTheme="majorHAnsi" w:hAnsiTheme="majorHAnsi"/>
          <w:b/>
          <w:bCs/>
        </w:rPr>
        <w:t xml:space="preserve"> via </w:t>
      </w:r>
      <w:r w:rsidR="00BA5752">
        <w:rPr>
          <w:rFonts w:asciiTheme="majorHAnsi" w:hAnsiTheme="majorHAnsi"/>
          <w:b/>
          <w:bCs/>
        </w:rPr>
        <w:t>Teams</w:t>
      </w:r>
      <w:r w:rsidR="009B4601" w:rsidRPr="009B4601">
        <w:rPr>
          <w:rFonts w:asciiTheme="majorHAnsi" w:hAnsiTheme="majorHAnsi"/>
          <w:b/>
          <w:bCs/>
        </w:rPr>
        <w:t xml:space="preserve"> </w:t>
      </w:r>
    </w:p>
    <w:p w14:paraId="6440F611" w14:textId="75C4CB56" w:rsidR="009B4601" w:rsidRPr="009B4601" w:rsidRDefault="0040244F" w:rsidP="0040244F">
      <w:pPr>
        <w:spacing w:before="120" w:after="12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Present:</w:t>
      </w:r>
      <w:r w:rsidR="00554A98">
        <w:rPr>
          <w:rFonts w:asciiTheme="majorHAnsi" w:hAnsiTheme="majorHAnsi"/>
          <w:b/>
          <w:bCs/>
        </w:rPr>
        <w:t xml:space="preserve">  Heidi Marvin (HM), Victoria Westwood (VW),</w:t>
      </w:r>
      <w:r w:rsidR="00896EFD">
        <w:rPr>
          <w:rFonts w:asciiTheme="majorHAnsi" w:hAnsiTheme="majorHAnsi"/>
          <w:b/>
          <w:bCs/>
        </w:rPr>
        <w:t xml:space="preserve"> Kate Nelson-Lee (KNL), Clare Stoot (CS), Annabel Campbell (AC)</w:t>
      </w:r>
      <w:r w:rsidR="00941845">
        <w:rPr>
          <w:rFonts w:asciiTheme="majorHAnsi" w:hAnsiTheme="majorHAnsi"/>
          <w:b/>
          <w:bCs/>
        </w:rPr>
        <w:t xml:space="preserve">, </w:t>
      </w:r>
      <w:proofErr w:type="gramStart"/>
      <w:r w:rsidR="00941845">
        <w:rPr>
          <w:rFonts w:asciiTheme="majorHAnsi" w:hAnsiTheme="majorHAnsi"/>
          <w:b/>
          <w:bCs/>
        </w:rPr>
        <w:t>Charlotte Williams</w:t>
      </w:r>
      <w:proofErr w:type="gramEnd"/>
      <w:r w:rsidR="00941845">
        <w:rPr>
          <w:rFonts w:asciiTheme="majorHAnsi" w:hAnsiTheme="majorHAnsi"/>
          <w:b/>
          <w:bCs/>
        </w:rPr>
        <w:t xml:space="preserve"> (Willie)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3"/>
        <w:gridCol w:w="6336"/>
        <w:gridCol w:w="1487"/>
      </w:tblGrid>
      <w:tr w:rsidR="009B4601" w:rsidRPr="009B4601" w14:paraId="11FC7A4D" w14:textId="77777777" w:rsidTr="00446DC7">
        <w:tc>
          <w:tcPr>
            <w:tcW w:w="407" w:type="pct"/>
          </w:tcPr>
          <w:p w14:paraId="2B2CC7EA" w14:textId="77777777" w:rsidR="009B4601" w:rsidRPr="009B4601" w:rsidRDefault="009B4601" w:rsidP="000472CC">
            <w:pPr>
              <w:spacing w:before="120" w:after="120"/>
              <w:rPr>
                <w:rFonts w:asciiTheme="majorHAnsi" w:hAnsiTheme="majorHAnsi"/>
                <w:b/>
                <w:bCs/>
              </w:rPr>
            </w:pPr>
            <w:r w:rsidRPr="009B4601">
              <w:rPr>
                <w:rFonts w:asciiTheme="majorHAnsi" w:hAnsiTheme="majorHAnsi"/>
                <w:b/>
                <w:bCs/>
              </w:rPr>
              <w:t>1</w:t>
            </w:r>
          </w:p>
        </w:tc>
        <w:tc>
          <w:tcPr>
            <w:tcW w:w="3720" w:type="pct"/>
          </w:tcPr>
          <w:p w14:paraId="02DC606F" w14:textId="77777777" w:rsidR="009B4601" w:rsidRDefault="00653967" w:rsidP="00446DC7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Apologies for a</w:t>
            </w:r>
            <w:r w:rsidR="009B4601" w:rsidRPr="009B4601">
              <w:rPr>
                <w:rFonts w:asciiTheme="majorHAnsi" w:hAnsiTheme="majorHAnsi"/>
              </w:rPr>
              <w:t>bsence</w:t>
            </w:r>
            <w:r w:rsidR="000472CC">
              <w:rPr>
                <w:rFonts w:asciiTheme="majorHAnsi" w:hAnsiTheme="majorHAnsi"/>
              </w:rPr>
              <w:t xml:space="preserve"> </w:t>
            </w:r>
          </w:p>
          <w:p w14:paraId="6FFE1866" w14:textId="1969B9EC" w:rsidR="00D975C0" w:rsidRPr="009B4601" w:rsidRDefault="00D975C0" w:rsidP="00446DC7">
            <w:pPr>
              <w:spacing w:before="120" w:after="12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</w:rPr>
              <w:t>Chloe Watterston</w:t>
            </w:r>
            <w:r w:rsidR="00896EFD">
              <w:rPr>
                <w:rFonts w:asciiTheme="majorHAnsi" w:hAnsiTheme="majorHAnsi"/>
              </w:rPr>
              <w:t>, Tia Hislop</w:t>
            </w:r>
          </w:p>
        </w:tc>
        <w:tc>
          <w:tcPr>
            <w:tcW w:w="873" w:type="pct"/>
          </w:tcPr>
          <w:p w14:paraId="01FAEA55" w14:textId="250EC4FE" w:rsidR="009B4601" w:rsidRPr="009B4601" w:rsidRDefault="009B4601" w:rsidP="000472CC">
            <w:pPr>
              <w:spacing w:before="120" w:after="120"/>
              <w:rPr>
                <w:rFonts w:asciiTheme="majorHAnsi" w:hAnsiTheme="majorHAnsi"/>
                <w:b/>
                <w:bCs/>
              </w:rPr>
            </w:pPr>
          </w:p>
        </w:tc>
      </w:tr>
      <w:tr w:rsidR="009B4601" w:rsidRPr="009B4601" w14:paraId="5F5A7189" w14:textId="77777777" w:rsidTr="00446DC7">
        <w:tc>
          <w:tcPr>
            <w:tcW w:w="407" w:type="pct"/>
          </w:tcPr>
          <w:p w14:paraId="1DEC9107" w14:textId="77777777" w:rsidR="009B4601" w:rsidRPr="009B4601" w:rsidRDefault="009B4601" w:rsidP="000472CC">
            <w:pPr>
              <w:spacing w:before="120" w:after="120"/>
              <w:rPr>
                <w:rFonts w:asciiTheme="majorHAnsi" w:hAnsiTheme="majorHAnsi"/>
                <w:b/>
                <w:bCs/>
              </w:rPr>
            </w:pPr>
            <w:r w:rsidRPr="009B4601">
              <w:rPr>
                <w:rFonts w:asciiTheme="majorHAnsi" w:hAnsiTheme="majorHAnsi"/>
                <w:b/>
                <w:bCs/>
              </w:rPr>
              <w:t>2</w:t>
            </w:r>
          </w:p>
        </w:tc>
        <w:tc>
          <w:tcPr>
            <w:tcW w:w="3720" w:type="pct"/>
          </w:tcPr>
          <w:p w14:paraId="080E5A38" w14:textId="77777777" w:rsidR="009B4601" w:rsidRDefault="009B4601" w:rsidP="00F433C5">
            <w:pPr>
              <w:spacing w:before="120" w:after="120"/>
              <w:rPr>
                <w:rFonts w:asciiTheme="majorHAnsi" w:hAnsiTheme="majorHAnsi"/>
              </w:rPr>
            </w:pPr>
            <w:r w:rsidRPr="009B4601">
              <w:rPr>
                <w:rFonts w:asciiTheme="majorHAnsi" w:hAnsiTheme="majorHAnsi"/>
              </w:rPr>
              <w:t>Minutes of last meeting</w:t>
            </w:r>
            <w:r w:rsidR="00F433C5">
              <w:rPr>
                <w:rFonts w:asciiTheme="majorHAnsi" w:hAnsiTheme="majorHAnsi"/>
              </w:rPr>
              <w:t xml:space="preserve"> </w:t>
            </w:r>
          </w:p>
          <w:p w14:paraId="178474BD" w14:textId="29A7D4C3" w:rsidR="00896EFD" w:rsidRPr="009B4601" w:rsidRDefault="00896EFD" w:rsidP="00F433C5">
            <w:pPr>
              <w:spacing w:before="120" w:after="12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</w:rPr>
              <w:t>Accepted</w:t>
            </w:r>
          </w:p>
        </w:tc>
        <w:tc>
          <w:tcPr>
            <w:tcW w:w="873" w:type="pct"/>
          </w:tcPr>
          <w:p w14:paraId="4F7F3D2B" w14:textId="42A7FB7F" w:rsidR="009B4601" w:rsidRPr="009B4601" w:rsidRDefault="009B4601" w:rsidP="000472CC">
            <w:pPr>
              <w:spacing w:before="120" w:after="120"/>
              <w:rPr>
                <w:rFonts w:asciiTheme="majorHAnsi" w:hAnsiTheme="majorHAnsi"/>
              </w:rPr>
            </w:pPr>
          </w:p>
        </w:tc>
      </w:tr>
      <w:tr w:rsidR="00985923" w:rsidRPr="009B4601" w14:paraId="196FC78F" w14:textId="77777777" w:rsidTr="00446DC7">
        <w:tc>
          <w:tcPr>
            <w:tcW w:w="407" w:type="pct"/>
          </w:tcPr>
          <w:p w14:paraId="174FAD79" w14:textId="704774F7" w:rsidR="00985923" w:rsidRDefault="00985923" w:rsidP="000472CC">
            <w:pPr>
              <w:spacing w:before="120" w:after="12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3</w:t>
            </w:r>
          </w:p>
        </w:tc>
        <w:tc>
          <w:tcPr>
            <w:tcW w:w="3720" w:type="pct"/>
          </w:tcPr>
          <w:p w14:paraId="3F7E652B" w14:textId="77777777" w:rsidR="00985923" w:rsidRDefault="00985923" w:rsidP="00896EFD">
            <w:pPr>
              <w:spacing w:before="120" w:after="120"/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T</w:t>
            </w:r>
            <w:r w:rsidR="00896EFD">
              <w:rPr>
                <w:rFonts w:asciiTheme="majorHAnsi" w:eastAsia="Calibri" w:hAnsiTheme="majorHAnsi" w:cs="Calibri"/>
              </w:rPr>
              <w:t xml:space="preserve">reasurer/bank account transfer </w:t>
            </w:r>
          </w:p>
          <w:p w14:paraId="1C5A87BA" w14:textId="5E0B2DDE" w:rsidR="00896EFD" w:rsidRDefault="00896EFD" w:rsidP="00896EFD">
            <w:pPr>
              <w:spacing w:before="120" w:after="120"/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CS –</w:t>
            </w:r>
            <w:r w:rsidR="00FD3477">
              <w:rPr>
                <w:rFonts w:asciiTheme="majorHAnsi" w:eastAsia="Calibri" w:hAnsiTheme="majorHAnsi" w:cs="Calibri"/>
              </w:rPr>
              <w:t xml:space="preserve"> </w:t>
            </w:r>
            <w:r w:rsidR="007A62C3">
              <w:rPr>
                <w:rFonts w:asciiTheme="majorHAnsi" w:eastAsia="Calibri" w:hAnsiTheme="majorHAnsi" w:cs="Calibri"/>
              </w:rPr>
              <w:t>old account details provided by EL</w:t>
            </w:r>
            <w:r>
              <w:rPr>
                <w:rFonts w:asciiTheme="majorHAnsi" w:eastAsia="Calibri" w:hAnsiTheme="majorHAnsi" w:cs="Calibri"/>
              </w:rPr>
              <w:t xml:space="preserve"> </w:t>
            </w:r>
            <w:r w:rsidR="007A62C3">
              <w:rPr>
                <w:rFonts w:asciiTheme="majorHAnsi" w:eastAsia="Calibri" w:hAnsiTheme="majorHAnsi" w:cs="Calibri"/>
              </w:rPr>
              <w:t>are</w:t>
            </w:r>
            <w:r>
              <w:rPr>
                <w:rFonts w:asciiTheme="majorHAnsi" w:eastAsia="Calibri" w:hAnsiTheme="majorHAnsi" w:cs="Calibri"/>
              </w:rPr>
              <w:t xml:space="preserve"> the correct origin</w:t>
            </w:r>
            <w:r w:rsidR="007A62C3">
              <w:rPr>
                <w:rFonts w:asciiTheme="majorHAnsi" w:eastAsia="Calibri" w:hAnsiTheme="majorHAnsi" w:cs="Calibri"/>
              </w:rPr>
              <w:t>al account</w:t>
            </w:r>
            <w:r w:rsidR="00FD3477">
              <w:rPr>
                <w:rFonts w:asciiTheme="majorHAnsi" w:eastAsia="Calibri" w:hAnsiTheme="majorHAnsi" w:cs="Calibri"/>
              </w:rPr>
              <w:t xml:space="preserve"> set up by Clare’s son-in-law Matt</w:t>
            </w:r>
            <w:r w:rsidR="007A62C3">
              <w:rPr>
                <w:rFonts w:asciiTheme="majorHAnsi" w:eastAsia="Calibri" w:hAnsiTheme="majorHAnsi" w:cs="Calibri"/>
              </w:rPr>
              <w:t xml:space="preserve"> (with £855 in credit);</w:t>
            </w:r>
            <w:r>
              <w:rPr>
                <w:rFonts w:asciiTheme="majorHAnsi" w:eastAsia="Calibri" w:hAnsiTheme="majorHAnsi" w:cs="Calibri"/>
              </w:rPr>
              <w:t xml:space="preserve"> CS will give Matt KNL</w:t>
            </w:r>
            <w:r w:rsidR="007A62C3">
              <w:rPr>
                <w:rFonts w:asciiTheme="majorHAnsi" w:eastAsia="Calibri" w:hAnsiTheme="majorHAnsi" w:cs="Calibri"/>
              </w:rPr>
              <w:t>’s</w:t>
            </w:r>
            <w:r>
              <w:rPr>
                <w:rFonts w:asciiTheme="majorHAnsi" w:eastAsia="Calibri" w:hAnsiTheme="majorHAnsi" w:cs="Calibri"/>
              </w:rPr>
              <w:t xml:space="preserve"> details to liaise </w:t>
            </w:r>
            <w:r w:rsidR="007A62C3">
              <w:rPr>
                <w:rFonts w:asciiTheme="majorHAnsi" w:eastAsia="Calibri" w:hAnsiTheme="majorHAnsi" w:cs="Calibri"/>
              </w:rPr>
              <w:t>with</w:t>
            </w:r>
            <w:r>
              <w:rPr>
                <w:rFonts w:asciiTheme="majorHAnsi" w:eastAsia="Calibri" w:hAnsiTheme="majorHAnsi" w:cs="Calibri"/>
              </w:rPr>
              <w:t xml:space="preserve"> </w:t>
            </w:r>
            <w:r w:rsidR="007A62C3">
              <w:rPr>
                <w:rFonts w:asciiTheme="majorHAnsi" w:eastAsia="Calibri" w:hAnsiTheme="majorHAnsi" w:cs="Calibri"/>
              </w:rPr>
              <w:t>to</w:t>
            </w:r>
            <w:r>
              <w:rPr>
                <w:rFonts w:asciiTheme="majorHAnsi" w:eastAsia="Calibri" w:hAnsiTheme="majorHAnsi" w:cs="Calibri"/>
              </w:rPr>
              <w:t xml:space="preserve"> arrange transfer of signatories to x3 officers/committee members</w:t>
            </w:r>
            <w:r w:rsidR="007A62C3">
              <w:rPr>
                <w:rFonts w:asciiTheme="majorHAnsi" w:eastAsia="Calibri" w:hAnsiTheme="majorHAnsi" w:cs="Calibri"/>
              </w:rPr>
              <w:t xml:space="preserve">; when sorted SWL will revert to use of this account and close </w:t>
            </w:r>
            <w:proofErr w:type="spellStart"/>
            <w:r w:rsidR="007A62C3">
              <w:rPr>
                <w:rFonts w:asciiTheme="majorHAnsi" w:eastAsia="Calibri" w:hAnsiTheme="majorHAnsi" w:cs="Calibri"/>
              </w:rPr>
              <w:t>Monzo</w:t>
            </w:r>
            <w:proofErr w:type="spellEnd"/>
            <w:r w:rsidR="007A62C3">
              <w:rPr>
                <w:rFonts w:asciiTheme="majorHAnsi" w:eastAsia="Calibri" w:hAnsiTheme="majorHAnsi" w:cs="Calibri"/>
              </w:rPr>
              <w:t xml:space="preserve"> on line account</w:t>
            </w:r>
          </w:p>
          <w:p w14:paraId="151E36B4" w14:textId="311A5C9E" w:rsidR="00896EFD" w:rsidRDefault="00896EFD" w:rsidP="00896EFD">
            <w:pPr>
              <w:spacing w:before="120" w:after="120"/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KNL has now been put in touch with treasurer from another region to </w:t>
            </w:r>
            <w:r w:rsidR="007A62C3">
              <w:rPr>
                <w:rFonts w:asciiTheme="majorHAnsi" w:eastAsia="Calibri" w:hAnsiTheme="majorHAnsi" w:cs="Calibri"/>
              </w:rPr>
              <w:t>move</w:t>
            </w:r>
            <w:r>
              <w:rPr>
                <w:rFonts w:asciiTheme="majorHAnsi" w:eastAsia="Calibri" w:hAnsiTheme="majorHAnsi" w:cs="Calibri"/>
              </w:rPr>
              <w:t xml:space="preserve"> things forward</w:t>
            </w:r>
            <w:r w:rsidR="007A62C3">
              <w:rPr>
                <w:rFonts w:asciiTheme="majorHAnsi" w:eastAsia="Calibri" w:hAnsiTheme="majorHAnsi" w:cs="Calibri"/>
              </w:rPr>
              <w:t xml:space="preserve"> and bring </w:t>
            </w:r>
            <w:r w:rsidR="00FD3477">
              <w:rPr>
                <w:rFonts w:asciiTheme="majorHAnsi" w:eastAsia="Calibri" w:hAnsiTheme="majorHAnsi" w:cs="Calibri"/>
              </w:rPr>
              <w:t>SWL in</w:t>
            </w:r>
            <w:r w:rsidR="007A62C3">
              <w:rPr>
                <w:rFonts w:asciiTheme="majorHAnsi" w:eastAsia="Calibri" w:hAnsiTheme="majorHAnsi" w:cs="Calibri"/>
              </w:rPr>
              <w:t xml:space="preserve"> line with </w:t>
            </w:r>
            <w:r w:rsidR="00FD3477">
              <w:rPr>
                <w:rFonts w:asciiTheme="majorHAnsi" w:eastAsia="Calibri" w:hAnsiTheme="majorHAnsi" w:cs="Calibri"/>
              </w:rPr>
              <w:t xml:space="preserve">recognised </w:t>
            </w:r>
            <w:r w:rsidR="007A62C3">
              <w:rPr>
                <w:rFonts w:asciiTheme="majorHAnsi" w:eastAsia="Calibri" w:hAnsiTheme="majorHAnsi" w:cs="Calibri"/>
              </w:rPr>
              <w:t>good practices</w:t>
            </w:r>
          </w:p>
          <w:p w14:paraId="1A76D9E9" w14:textId="5B5FF8DB" w:rsidR="00896EFD" w:rsidRDefault="00896EFD" w:rsidP="00896EFD">
            <w:pPr>
              <w:spacing w:before="120" w:after="120"/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Has HM had any info </w:t>
            </w:r>
            <w:r w:rsidR="00FD3477">
              <w:rPr>
                <w:rFonts w:asciiTheme="majorHAnsi" w:eastAsia="Calibri" w:hAnsiTheme="majorHAnsi" w:cs="Calibri"/>
              </w:rPr>
              <w:t xml:space="preserve">from EL </w:t>
            </w:r>
            <w:r>
              <w:rPr>
                <w:rFonts w:asciiTheme="majorHAnsi" w:eastAsia="Calibri" w:hAnsiTheme="majorHAnsi" w:cs="Calibri"/>
              </w:rPr>
              <w:t xml:space="preserve">re submitting a budget? NO.  KNL will ask Neil Edgar/Mark Coups </w:t>
            </w:r>
            <w:r w:rsidR="007A62C3">
              <w:rPr>
                <w:rFonts w:asciiTheme="majorHAnsi" w:eastAsia="Calibri" w:hAnsiTheme="majorHAnsi" w:cs="Calibri"/>
              </w:rPr>
              <w:t>for</w:t>
            </w:r>
            <w:r>
              <w:rPr>
                <w:rFonts w:asciiTheme="majorHAnsi" w:eastAsia="Calibri" w:hAnsiTheme="majorHAnsi" w:cs="Calibri"/>
              </w:rPr>
              <w:t xml:space="preserve"> </w:t>
            </w:r>
            <w:r w:rsidR="007A62C3">
              <w:rPr>
                <w:rFonts w:asciiTheme="majorHAnsi" w:eastAsia="Calibri" w:hAnsiTheme="majorHAnsi" w:cs="Calibri"/>
              </w:rPr>
              <w:t>template/</w:t>
            </w:r>
            <w:r>
              <w:rPr>
                <w:rFonts w:asciiTheme="majorHAnsi" w:eastAsia="Calibri" w:hAnsiTheme="majorHAnsi" w:cs="Calibri"/>
              </w:rPr>
              <w:t>format they want and then submit</w:t>
            </w:r>
            <w:r w:rsidR="007A62C3">
              <w:rPr>
                <w:rFonts w:asciiTheme="majorHAnsi" w:eastAsia="Calibri" w:hAnsiTheme="majorHAnsi" w:cs="Calibri"/>
              </w:rPr>
              <w:t xml:space="preserve"> draft</w:t>
            </w:r>
            <w:r>
              <w:rPr>
                <w:rFonts w:asciiTheme="majorHAnsi" w:eastAsia="Calibri" w:hAnsiTheme="majorHAnsi" w:cs="Calibri"/>
              </w:rPr>
              <w:t xml:space="preserve"> to committee for </w:t>
            </w:r>
            <w:r w:rsidR="007A62C3">
              <w:rPr>
                <w:rFonts w:asciiTheme="majorHAnsi" w:eastAsia="Calibri" w:hAnsiTheme="majorHAnsi" w:cs="Calibri"/>
              </w:rPr>
              <w:t>discussion</w:t>
            </w:r>
            <w:r>
              <w:rPr>
                <w:rFonts w:asciiTheme="majorHAnsi" w:eastAsia="Calibri" w:hAnsiTheme="majorHAnsi" w:cs="Calibri"/>
              </w:rPr>
              <w:t xml:space="preserve"> of figures</w:t>
            </w:r>
          </w:p>
          <w:p w14:paraId="66BEC97B" w14:textId="02F11128" w:rsidR="00896EFD" w:rsidRPr="009B4601" w:rsidRDefault="00896EFD" w:rsidP="00896EFD">
            <w:pPr>
              <w:spacing w:before="120" w:after="120"/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KNL has had query from a school regarding payment of their invoice and security of SWL </w:t>
            </w:r>
            <w:proofErr w:type="spellStart"/>
            <w:r>
              <w:rPr>
                <w:rFonts w:asciiTheme="majorHAnsi" w:eastAsia="Calibri" w:hAnsiTheme="majorHAnsi" w:cs="Calibri"/>
              </w:rPr>
              <w:t>Monzo</w:t>
            </w:r>
            <w:proofErr w:type="spellEnd"/>
            <w:r>
              <w:rPr>
                <w:rFonts w:asciiTheme="majorHAnsi" w:eastAsia="Calibri" w:hAnsiTheme="majorHAnsi" w:cs="Calibri"/>
              </w:rPr>
              <w:t xml:space="preserve"> account</w:t>
            </w:r>
            <w:r w:rsidR="007A62C3">
              <w:rPr>
                <w:rFonts w:asciiTheme="majorHAnsi" w:eastAsia="Calibri" w:hAnsiTheme="majorHAnsi" w:cs="Calibri"/>
              </w:rPr>
              <w:t xml:space="preserve"> as not in SWL name</w:t>
            </w:r>
            <w:r w:rsidR="00FD3477">
              <w:rPr>
                <w:rFonts w:asciiTheme="majorHAnsi" w:eastAsia="Calibri" w:hAnsiTheme="majorHAnsi" w:cs="Calibri"/>
              </w:rPr>
              <w:t>; agreed better to revert to old style account in SWL name but should be able to manage banking on line</w:t>
            </w:r>
          </w:p>
        </w:tc>
        <w:tc>
          <w:tcPr>
            <w:tcW w:w="873" w:type="pct"/>
          </w:tcPr>
          <w:p w14:paraId="703B864F" w14:textId="77777777" w:rsidR="007A62C3" w:rsidRDefault="007A62C3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369C7611" w14:textId="77777777" w:rsidR="007A62C3" w:rsidRDefault="007A62C3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2B6A3D46" w14:textId="77777777" w:rsidR="007A62C3" w:rsidRDefault="007A62C3" w:rsidP="000472CC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CS/KNL</w:t>
            </w:r>
          </w:p>
          <w:p w14:paraId="25BD6AC4" w14:textId="77777777" w:rsidR="007A62C3" w:rsidRDefault="007A62C3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6EB5ADDA" w14:textId="77777777" w:rsidR="007A62C3" w:rsidRDefault="007A62C3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4ADB7D6E" w14:textId="77777777" w:rsidR="007A62C3" w:rsidRDefault="007A62C3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6167BAE7" w14:textId="77777777" w:rsidR="007A62C3" w:rsidRDefault="007A62C3" w:rsidP="000472CC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KNL</w:t>
            </w:r>
          </w:p>
          <w:p w14:paraId="5DCC3284" w14:textId="77777777" w:rsidR="007A62C3" w:rsidRDefault="007A62C3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40445B4F" w14:textId="7DBAD30F" w:rsidR="007A62C3" w:rsidRPr="009B4601" w:rsidRDefault="007A62C3" w:rsidP="000472CC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KNL</w:t>
            </w:r>
          </w:p>
        </w:tc>
      </w:tr>
      <w:tr w:rsidR="009B4601" w:rsidRPr="009B4601" w14:paraId="49109085" w14:textId="77777777" w:rsidTr="00446DC7">
        <w:tc>
          <w:tcPr>
            <w:tcW w:w="407" w:type="pct"/>
          </w:tcPr>
          <w:p w14:paraId="28403CE6" w14:textId="637A16DE" w:rsidR="009B4601" w:rsidRPr="009B4601" w:rsidRDefault="00985923" w:rsidP="000472CC">
            <w:pPr>
              <w:spacing w:before="120" w:after="12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4</w:t>
            </w:r>
          </w:p>
        </w:tc>
        <w:tc>
          <w:tcPr>
            <w:tcW w:w="3720" w:type="pct"/>
          </w:tcPr>
          <w:p w14:paraId="22F03765" w14:textId="6888B501" w:rsidR="00A907EE" w:rsidRDefault="009B4601" w:rsidP="00896EFD">
            <w:pPr>
              <w:spacing w:before="120" w:after="120"/>
              <w:rPr>
                <w:rFonts w:asciiTheme="majorHAnsi" w:eastAsia="Calibri" w:hAnsiTheme="majorHAnsi" w:cs="Calibri"/>
              </w:rPr>
            </w:pPr>
            <w:r w:rsidRPr="009B4601">
              <w:rPr>
                <w:rFonts w:asciiTheme="majorHAnsi" w:eastAsia="Calibri" w:hAnsiTheme="majorHAnsi" w:cs="Calibri"/>
              </w:rPr>
              <w:t>Senior Regionals</w:t>
            </w:r>
            <w:r w:rsidR="00F433C5">
              <w:rPr>
                <w:rFonts w:asciiTheme="majorHAnsi" w:eastAsia="Calibri" w:hAnsiTheme="majorHAnsi" w:cs="Calibri"/>
              </w:rPr>
              <w:t xml:space="preserve"> </w:t>
            </w:r>
            <w:r w:rsidR="00896EFD">
              <w:rPr>
                <w:rFonts w:asciiTheme="majorHAnsi" w:eastAsia="Calibri" w:hAnsiTheme="majorHAnsi" w:cs="Calibri"/>
              </w:rPr>
              <w:t>–</w:t>
            </w:r>
            <w:r w:rsidR="008B365E">
              <w:rPr>
                <w:rFonts w:asciiTheme="majorHAnsi" w:eastAsia="Calibri" w:hAnsiTheme="majorHAnsi" w:cs="Calibri"/>
              </w:rPr>
              <w:t xml:space="preserve"> </w:t>
            </w:r>
          </w:p>
          <w:p w14:paraId="01402F00" w14:textId="2D7FDD79" w:rsidR="00896EFD" w:rsidRDefault="007A62C3" w:rsidP="00896EFD">
            <w:pPr>
              <w:spacing w:before="120" w:after="120"/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Confirmed h</w:t>
            </w:r>
            <w:r w:rsidR="00896EFD">
              <w:rPr>
                <w:rFonts w:asciiTheme="majorHAnsi" w:eastAsia="Calibri" w:hAnsiTheme="majorHAnsi" w:cs="Calibri"/>
              </w:rPr>
              <w:t>osting at St Swithun</w:t>
            </w:r>
            <w:r>
              <w:rPr>
                <w:rFonts w:asciiTheme="majorHAnsi" w:eastAsia="Calibri" w:hAnsiTheme="majorHAnsi" w:cs="Calibri"/>
              </w:rPr>
              <w:t>’s:</w:t>
            </w:r>
            <w:r w:rsidR="00896EFD">
              <w:rPr>
                <w:rFonts w:asciiTheme="majorHAnsi" w:eastAsia="Calibri" w:hAnsiTheme="majorHAnsi" w:cs="Calibri"/>
              </w:rPr>
              <w:t xml:space="preserve"> KNL is </w:t>
            </w:r>
            <w:r w:rsidR="00FD3477">
              <w:rPr>
                <w:rFonts w:asciiTheme="majorHAnsi" w:eastAsia="Calibri" w:hAnsiTheme="majorHAnsi" w:cs="Calibri"/>
              </w:rPr>
              <w:t xml:space="preserve">in </w:t>
            </w:r>
            <w:r w:rsidR="00896EFD">
              <w:rPr>
                <w:rFonts w:asciiTheme="majorHAnsi" w:eastAsia="Calibri" w:hAnsiTheme="majorHAnsi" w:cs="Calibri"/>
              </w:rPr>
              <w:t xml:space="preserve">contact with </w:t>
            </w:r>
            <w:r>
              <w:rPr>
                <w:rFonts w:asciiTheme="majorHAnsi" w:eastAsia="Calibri" w:hAnsiTheme="majorHAnsi" w:cs="Calibri"/>
              </w:rPr>
              <w:t xml:space="preserve">school’s </w:t>
            </w:r>
            <w:r w:rsidR="00896EFD">
              <w:rPr>
                <w:rFonts w:asciiTheme="majorHAnsi" w:eastAsia="Calibri" w:hAnsiTheme="majorHAnsi" w:cs="Calibri"/>
              </w:rPr>
              <w:t xml:space="preserve">lettings </w:t>
            </w:r>
            <w:r>
              <w:rPr>
                <w:rFonts w:asciiTheme="majorHAnsi" w:eastAsia="Calibri" w:hAnsiTheme="majorHAnsi" w:cs="Calibri"/>
              </w:rPr>
              <w:t>manager</w:t>
            </w:r>
            <w:r w:rsidR="00FD3477">
              <w:rPr>
                <w:rFonts w:asciiTheme="majorHAnsi" w:eastAsia="Calibri" w:hAnsiTheme="majorHAnsi" w:cs="Calibri"/>
              </w:rPr>
              <w:t xml:space="preserve"> but there have been unavoidable delays</w:t>
            </w:r>
            <w:r w:rsidR="00896EFD">
              <w:rPr>
                <w:rFonts w:asciiTheme="majorHAnsi" w:eastAsia="Calibri" w:hAnsiTheme="majorHAnsi" w:cs="Calibri"/>
              </w:rPr>
              <w:t xml:space="preserve">; looking into possibility of </w:t>
            </w:r>
            <w:r>
              <w:rPr>
                <w:rFonts w:asciiTheme="majorHAnsi" w:eastAsia="Calibri" w:hAnsiTheme="majorHAnsi" w:cs="Calibri"/>
              </w:rPr>
              <w:t>offering</w:t>
            </w:r>
            <w:r w:rsidR="00896EFD">
              <w:rPr>
                <w:rFonts w:asciiTheme="majorHAnsi" w:eastAsia="Calibri" w:hAnsiTheme="majorHAnsi" w:cs="Calibri"/>
              </w:rPr>
              <w:t xml:space="preserve"> low-cost accommodation (one of boarding houses)</w:t>
            </w:r>
            <w:r w:rsidR="009C7DCB">
              <w:rPr>
                <w:rFonts w:asciiTheme="majorHAnsi" w:eastAsia="Calibri" w:hAnsiTheme="majorHAnsi" w:cs="Calibri"/>
              </w:rPr>
              <w:t xml:space="preserve"> at commercial figure to get pitch-hire for free; if </w:t>
            </w:r>
            <w:r w:rsidR="00FD3477">
              <w:rPr>
                <w:rFonts w:asciiTheme="majorHAnsi" w:eastAsia="Calibri" w:hAnsiTheme="majorHAnsi" w:cs="Calibri"/>
              </w:rPr>
              <w:t xml:space="preserve">SS decide they </w:t>
            </w:r>
            <w:r w:rsidR="009C7DCB">
              <w:rPr>
                <w:rFonts w:asciiTheme="majorHAnsi" w:eastAsia="Calibri" w:hAnsiTheme="majorHAnsi" w:cs="Calibri"/>
              </w:rPr>
              <w:t>can’t provide accommodation</w:t>
            </w:r>
            <w:r w:rsidR="00FD3477">
              <w:rPr>
                <w:rFonts w:asciiTheme="majorHAnsi" w:eastAsia="Calibri" w:hAnsiTheme="majorHAnsi" w:cs="Calibri"/>
              </w:rPr>
              <w:t>,</w:t>
            </w:r>
            <w:r w:rsidR="009C7DCB">
              <w:rPr>
                <w:rFonts w:asciiTheme="majorHAnsi" w:eastAsia="Calibri" w:hAnsiTheme="majorHAnsi" w:cs="Calibri"/>
              </w:rPr>
              <w:t xml:space="preserve"> pitche</w:t>
            </w:r>
            <w:r>
              <w:rPr>
                <w:rFonts w:asciiTheme="majorHAnsi" w:eastAsia="Calibri" w:hAnsiTheme="majorHAnsi" w:cs="Calibri"/>
              </w:rPr>
              <w:t>s will be £400 + VAT for 2 days:</w:t>
            </w:r>
            <w:r w:rsidR="009C7DCB">
              <w:rPr>
                <w:rFonts w:asciiTheme="majorHAnsi" w:eastAsia="Calibri" w:hAnsiTheme="majorHAnsi" w:cs="Calibri"/>
              </w:rPr>
              <w:t xml:space="preserve"> EL U20/national academy will be entering 2 teams (confirmed in </w:t>
            </w:r>
            <w:r w:rsidR="009C7DCB">
              <w:rPr>
                <w:rFonts w:asciiTheme="majorHAnsi" w:eastAsia="Calibri" w:hAnsiTheme="majorHAnsi" w:cs="Calibri"/>
              </w:rPr>
              <w:lastRenderedPageBreak/>
              <w:t>De</w:t>
            </w:r>
            <w:r w:rsidR="00FD3477">
              <w:rPr>
                <w:rFonts w:asciiTheme="majorHAnsi" w:eastAsia="Calibri" w:hAnsiTheme="majorHAnsi" w:cs="Calibri"/>
              </w:rPr>
              <w:t>cember but will follow up again</w:t>
            </w:r>
            <w:r w:rsidR="009C7DCB">
              <w:rPr>
                <w:rFonts w:asciiTheme="majorHAnsi" w:eastAsia="Calibri" w:hAnsiTheme="majorHAnsi" w:cs="Calibri"/>
              </w:rPr>
              <w:t xml:space="preserve">); KNL will email </w:t>
            </w:r>
            <w:r w:rsidR="00BA6093">
              <w:rPr>
                <w:rFonts w:asciiTheme="majorHAnsi" w:eastAsia="Calibri" w:hAnsiTheme="majorHAnsi" w:cs="Calibri"/>
              </w:rPr>
              <w:t>senior regionals</w:t>
            </w:r>
            <w:r w:rsidR="009C7DCB">
              <w:rPr>
                <w:rFonts w:asciiTheme="majorHAnsi" w:eastAsia="Calibri" w:hAnsiTheme="majorHAnsi" w:cs="Calibri"/>
              </w:rPr>
              <w:t xml:space="preserve"> contacts with </w:t>
            </w:r>
            <w:r w:rsidR="00FD3477">
              <w:rPr>
                <w:rFonts w:asciiTheme="majorHAnsi" w:eastAsia="Calibri" w:hAnsiTheme="majorHAnsi" w:cs="Calibri"/>
              </w:rPr>
              <w:t xml:space="preserve">competition </w:t>
            </w:r>
            <w:r w:rsidR="009C7DCB">
              <w:rPr>
                <w:rFonts w:asciiTheme="majorHAnsi" w:eastAsia="Calibri" w:hAnsiTheme="majorHAnsi" w:cs="Calibri"/>
              </w:rPr>
              <w:t>details and costs etc as soon as accommodation situation is confirmed</w:t>
            </w:r>
          </w:p>
          <w:p w14:paraId="2A413790" w14:textId="43951D58" w:rsidR="009C7DCB" w:rsidRDefault="009C7DCB" w:rsidP="00896EFD">
            <w:pPr>
              <w:spacing w:before="120" w:after="120"/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HM – </w:t>
            </w:r>
            <w:r w:rsidR="00FD3477">
              <w:rPr>
                <w:rFonts w:asciiTheme="majorHAnsi" w:eastAsia="Calibri" w:hAnsiTheme="majorHAnsi" w:cs="Calibri"/>
              </w:rPr>
              <w:t>at Regional Chairs’ meeting a man</w:t>
            </w:r>
            <w:r>
              <w:rPr>
                <w:rFonts w:asciiTheme="majorHAnsi" w:eastAsia="Calibri" w:hAnsiTheme="majorHAnsi" w:cs="Calibri"/>
              </w:rPr>
              <w:t xml:space="preserve"> in Stockport </w:t>
            </w:r>
            <w:r w:rsidR="00FD3477">
              <w:rPr>
                <w:rFonts w:asciiTheme="majorHAnsi" w:eastAsia="Calibri" w:hAnsiTheme="majorHAnsi" w:cs="Calibri"/>
              </w:rPr>
              <w:t>was mentioned who does live-streaming - has YouTube licence</w:t>
            </w:r>
            <w:r>
              <w:rPr>
                <w:rFonts w:asciiTheme="majorHAnsi" w:eastAsia="Calibri" w:hAnsiTheme="majorHAnsi" w:cs="Calibri"/>
              </w:rPr>
              <w:t>; HM will get contact info to KNL to explore</w:t>
            </w:r>
          </w:p>
          <w:p w14:paraId="0623BF03" w14:textId="46D47D5B" w:rsidR="009C7DCB" w:rsidRDefault="00BA6093" w:rsidP="00896EFD">
            <w:pPr>
              <w:spacing w:before="120" w:after="120"/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A and B teams being sent by: </w:t>
            </w:r>
            <w:r w:rsidR="009C7DCB">
              <w:rPr>
                <w:rFonts w:asciiTheme="majorHAnsi" w:eastAsia="Calibri" w:hAnsiTheme="majorHAnsi" w:cs="Calibri"/>
              </w:rPr>
              <w:t>SE, SW, North, EL U20/National Academy</w:t>
            </w:r>
          </w:p>
          <w:p w14:paraId="2B0F2444" w14:textId="7641D768" w:rsidR="00A105DD" w:rsidRDefault="00A105DD" w:rsidP="00896EFD">
            <w:pPr>
              <w:spacing w:before="120" w:after="120"/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Waiting to hear back from SS to see if </w:t>
            </w:r>
            <w:r w:rsidR="00B10D3E">
              <w:rPr>
                <w:rFonts w:asciiTheme="majorHAnsi" w:eastAsia="Calibri" w:hAnsiTheme="majorHAnsi" w:cs="Calibri"/>
              </w:rPr>
              <w:t xml:space="preserve">they want to sell </w:t>
            </w:r>
            <w:r>
              <w:rPr>
                <w:rFonts w:asciiTheme="majorHAnsi" w:eastAsia="Calibri" w:hAnsiTheme="majorHAnsi" w:cs="Calibri"/>
              </w:rPr>
              <w:t>refreshments to their advantage</w:t>
            </w:r>
            <w:r w:rsidR="00BA6093">
              <w:rPr>
                <w:rFonts w:asciiTheme="majorHAnsi" w:eastAsia="Calibri" w:hAnsiTheme="majorHAnsi" w:cs="Calibri"/>
              </w:rPr>
              <w:t>; o</w:t>
            </w:r>
            <w:r>
              <w:rPr>
                <w:rFonts w:asciiTheme="majorHAnsi" w:eastAsia="Calibri" w:hAnsiTheme="majorHAnsi" w:cs="Calibri"/>
              </w:rPr>
              <w:t xml:space="preserve">r </w:t>
            </w:r>
            <w:r w:rsidR="00B10D3E">
              <w:rPr>
                <w:rFonts w:asciiTheme="majorHAnsi" w:eastAsia="Calibri" w:hAnsiTheme="majorHAnsi" w:cs="Calibri"/>
              </w:rPr>
              <w:t xml:space="preserve">perhaps </w:t>
            </w:r>
            <w:r w:rsidR="00BA6093">
              <w:rPr>
                <w:rFonts w:asciiTheme="majorHAnsi" w:eastAsia="Calibri" w:hAnsiTheme="majorHAnsi" w:cs="Calibri"/>
              </w:rPr>
              <w:t xml:space="preserve">SWL </w:t>
            </w:r>
            <w:r>
              <w:rPr>
                <w:rFonts w:asciiTheme="majorHAnsi" w:eastAsia="Calibri" w:hAnsiTheme="majorHAnsi" w:cs="Calibri"/>
              </w:rPr>
              <w:t>could use as a fund-raising opportunity for David Leach’s family</w:t>
            </w:r>
          </w:p>
          <w:p w14:paraId="436D01BF" w14:textId="1B8630A0" w:rsidR="00B076E9" w:rsidRPr="008B365E" w:rsidRDefault="00B076E9" w:rsidP="00896EFD">
            <w:pPr>
              <w:spacing w:before="120" w:after="120"/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Umpiring:  </w:t>
            </w:r>
            <w:r w:rsidR="00BA6093">
              <w:rPr>
                <w:rFonts w:asciiTheme="majorHAnsi" w:eastAsia="Calibri" w:hAnsiTheme="majorHAnsi" w:cs="Calibri"/>
              </w:rPr>
              <w:t xml:space="preserve">KNL to contact Ryan Griffiths at EL, </w:t>
            </w:r>
            <w:r>
              <w:rPr>
                <w:rFonts w:asciiTheme="majorHAnsi" w:eastAsia="Calibri" w:hAnsiTheme="majorHAnsi" w:cs="Calibri"/>
              </w:rPr>
              <w:t xml:space="preserve">AC will organise, ask Paul Bibby to be </w:t>
            </w:r>
            <w:proofErr w:type="spellStart"/>
            <w:r>
              <w:rPr>
                <w:rFonts w:asciiTheme="majorHAnsi" w:eastAsia="Calibri" w:hAnsiTheme="majorHAnsi" w:cs="Calibri"/>
              </w:rPr>
              <w:t>UiC</w:t>
            </w:r>
            <w:proofErr w:type="spellEnd"/>
            <w:r>
              <w:rPr>
                <w:rFonts w:asciiTheme="majorHAnsi" w:eastAsia="Calibri" w:hAnsiTheme="majorHAnsi" w:cs="Calibri"/>
              </w:rPr>
              <w:t>; KNL to email regional leads giving details and asking for probable costs etc</w:t>
            </w:r>
          </w:p>
        </w:tc>
        <w:tc>
          <w:tcPr>
            <w:tcW w:w="873" w:type="pct"/>
          </w:tcPr>
          <w:p w14:paraId="65320AA1" w14:textId="77777777" w:rsidR="007A62C3" w:rsidRDefault="007A62C3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5233507A" w14:textId="77777777" w:rsidR="009B4601" w:rsidRDefault="008B365E" w:rsidP="000472CC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KNL</w:t>
            </w:r>
          </w:p>
          <w:p w14:paraId="15A34558" w14:textId="77777777" w:rsidR="00BA6093" w:rsidRDefault="00BA6093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33A7FF76" w14:textId="77777777" w:rsidR="00BA6093" w:rsidRDefault="00BA6093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4F001813" w14:textId="77777777" w:rsidR="00BA6093" w:rsidRDefault="00BA6093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51A8724F" w14:textId="77777777" w:rsidR="00BA6093" w:rsidRDefault="00BA6093" w:rsidP="000472CC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KNL</w:t>
            </w:r>
          </w:p>
          <w:p w14:paraId="4ED4F6C9" w14:textId="5D1A00D3" w:rsidR="00BA6093" w:rsidRDefault="00BA6093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05F3CA80" w14:textId="77777777" w:rsidR="00BA6093" w:rsidRDefault="00BA6093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4A938060" w14:textId="77777777" w:rsidR="00FD3477" w:rsidRDefault="00FD3477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285E9674" w14:textId="77777777" w:rsidR="00BA6093" w:rsidRDefault="00BA6093" w:rsidP="000472CC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HM</w:t>
            </w:r>
          </w:p>
          <w:p w14:paraId="4FBEB82E" w14:textId="77777777" w:rsidR="00BA6093" w:rsidRDefault="00BA6093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62ACA6F5" w14:textId="77777777" w:rsidR="00BA6093" w:rsidRDefault="00BA6093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148DF493" w14:textId="77777777" w:rsidR="00BA6093" w:rsidRDefault="00BA6093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24EC70A3" w14:textId="77777777" w:rsidR="00BA6093" w:rsidRDefault="00BA6093" w:rsidP="000472CC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KNL</w:t>
            </w:r>
          </w:p>
          <w:p w14:paraId="499E7BA3" w14:textId="77777777" w:rsidR="00BA6093" w:rsidRDefault="00BA6093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5FFA0603" w14:textId="15C58D37" w:rsidR="00BA6093" w:rsidRDefault="00BA6093" w:rsidP="000472CC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KNL/AC</w:t>
            </w:r>
          </w:p>
          <w:p w14:paraId="47E8CD16" w14:textId="0EAD4B86" w:rsidR="00BA6093" w:rsidRPr="009B4601" w:rsidRDefault="00BA6093" w:rsidP="000472CC">
            <w:pPr>
              <w:spacing w:before="120" w:after="120"/>
              <w:rPr>
                <w:rFonts w:asciiTheme="majorHAnsi" w:hAnsiTheme="majorHAnsi"/>
              </w:rPr>
            </w:pPr>
          </w:p>
        </w:tc>
      </w:tr>
      <w:tr w:rsidR="00F433C5" w:rsidRPr="009B4601" w14:paraId="719F17B6" w14:textId="77777777" w:rsidTr="00446DC7">
        <w:tc>
          <w:tcPr>
            <w:tcW w:w="407" w:type="pct"/>
          </w:tcPr>
          <w:p w14:paraId="68A92105" w14:textId="1DA9F0C3" w:rsidR="00F433C5" w:rsidRDefault="00985923" w:rsidP="000472CC">
            <w:pPr>
              <w:spacing w:before="120" w:after="12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lastRenderedPageBreak/>
              <w:t>5</w:t>
            </w:r>
          </w:p>
        </w:tc>
        <w:tc>
          <w:tcPr>
            <w:tcW w:w="3720" w:type="pct"/>
          </w:tcPr>
          <w:p w14:paraId="33E46B9A" w14:textId="77777777" w:rsidR="00446DC7" w:rsidRDefault="00446DC7" w:rsidP="009C7DCB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Super Counties</w:t>
            </w:r>
            <w:r w:rsidR="009C7DCB">
              <w:rPr>
                <w:rFonts w:asciiTheme="majorHAnsi" w:hAnsiTheme="majorHAnsi"/>
              </w:rPr>
              <w:t xml:space="preserve"> </w:t>
            </w:r>
          </w:p>
          <w:p w14:paraId="0372248C" w14:textId="77777777" w:rsidR="009C7DCB" w:rsidRDefault="009C7DCB" w:rsidP="009C7DCB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HM sent out feedback and availability form at the end of last term; very positive feedback on the whole (except 1 GK)</w:t>
            </w:r>
          </w:p>
          <w:p w14:paraId="488E8F0D" w14:textId="77777777" w:rsidR="009C7DCB" w:rsidRDefault="009C7DCB" w:rsidP="009C7DCB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Should we be paying coaches in line with their qualification or just </w:t>
            </w:r>
            <w:r w:rsidR="00941845">
              <w:rPr>
                <w:rFonts w:asciiTheme="majorHAnsi" w:hAnsiTheme="majorHAnsi"/>
              </w:rPr>
              <w:t xml:space="preserve">same </w:t>
            </w:r>
            <w:r>
              <w:rPr>
                <w:rFonts w:asciiTheme="majorHAnsi" w:hAnsiTheme="majorHAnsi"/>
              </w:rPr>
              <w:t>daily fee?</w:t>
            </w:r>
          </w:p>
          <w:p w14:paraId="47478A64" w14:textId="76B78DB5" w:rsidR="00941845" w:rsidRDefault="00941845" w:rsidP="009C7DCB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Ditto umpires – very short of both coaches and umpires</w:t>
            </w:r>
            <w:r w:rsidR="00BA6093">
              <w:rPr>
                <w:rFonts w:asciiTheme="majorHAnsi" w:hAnsiTheme="majorHAnsi"/>
              </w:rPr>
              <w:t xml:space="preserve"> but managed in the end!</w:t>
            </w:r>
          </w:p>
          <w:p w14:paraId="522710A2" w14:textId="6C23599F" w:rsidR="00941845" w:rsidRDefault="00941845" w:rsidP="009C7DCB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Most players happy to commit to two days, generally happy with kit (colours)</w:t>
            </w:r>
          </w:p>
          <w:p w14:paraId="3B64B00F" w14:textId="4620E32A" w:rsidR="00941845" w:rsidRPr="008B365E" w:rsidRDefault="00941845" w:rsidP="00941845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Super Counties finals 19 March at Stowe School</w:t>
            </w:r>
            <w:r w:rsidR="00BA6093">
              <w:rPr>
                <w:rFonts w:asciiTheme="majorHAnsi" w:hAnsiTheme="majorHAnsi"/>
              </w:rPr>
              <w:t xml:space="preserve">, </w:t>
            </w:r>
            <w:r>
              <w:rPr>
                <w:rFonts w:asciiTheme="majorHAnsi" w:hAnsiTheme="majorHAnsi"/>
              </w:rPr>
              <w:t>SE organising</w:t>
            </w:r>
            <w:r w:rsidR="00BA6093">
              <w:rPr>
                <w:rFonts w:asciiTheme="majorHAnsi" w:hAnsiTheme="majorHAnsi"/>
              </w:rPr>
              <w:t>; HM to follow up availability responses from players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873" w:type="pct"/>
          </w:tcPr>
          <w:p w14:paraId="3252B510" w14:textId="77777777" w:rsidR="00BA6093" w:rsidRDefault="00BA6093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29F903BA" w14:textId="77777777" w:rsidR="00BA6093" w:rsidRDefault="00BA6093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5110B309" w14:textId="77777777" w:rsidR="00BA6093" w:rsidRDefault="00BA6093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08B15084" w14:textId="77777777" w:rsidR="00BA6093" w:rsidRDefault="00BA6093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156A8F2E" w14:textId="77777777" w:rsidR="00BA6093" w:rsidRDefault="00BA6093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3403862B" w14:textId="77777777" w:rsidR="00BA6093" w:rsidRDefault="00BA6093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063EEAC7" w14:textId="77777777" w:rsidR="00BA6093" w:rsidRDefault="00BA6093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20C2F0DD" w14:textId="4C57C8C6" w:rsidR="00F433C5" w:rsidRPr="009B4601" w:rsidRDefault="008B365E" w:rsidP="000472CC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HM</w:t>
            </w:r>
          </w:p>
        </w:tc>
      </w:tr>
      <w:tr w:rsidR="00A907EE" w:rsidRPr="009B4601" w14:paraId="18ED0BAE" w14:textId="77777777" w:rsidTr="00446DC7">
        <w:tc>
          <w:tcPr>
            <w:tcW w:w="407" w:type="pct"/>
          </w:tcPr>
          <w:p w14:paraId="12691EA8" w14:textId="3FB5E5AD" w:rsidR="00A907EE" w:rsidRDefault="00985923" w:rsidP="000472CC">
            <w:pPr>
              <w:spacing w:before="120" w:after="12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6</w:t>
            </w:r>
          </w:p>
        </w:tc>
        <w:tc>
          <w:tcPr>
            <w:tcW w:w="3720" w:type="pct"/>
          </w:tcPr>
          <w:p w14:paraId="04A22230" w14:textId="77777777" w:rsidR="00A907EE" w:rsidRDefault="00A907EE" w:rsidP="00F433C5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Senior League update</w:t>
            </w:r>
          </w:p>
          <w:p w14:paraId="6D8B2E8B" w14:textId="1BC84987" w:rsidR="008B365E" w:rsidRDefault="008B365E" w:rsidP="008B365E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lost</w:t>
            </w:r>
            <w:proofErr w:type="gramEnd"/>
            <w:r>
              <w:rPr>
                <w:rFonts w:asciiTheme="majorHAnsi" w:hAnsiTheme="majorHAnsi"/>
              </w:rPr>
              <w:t xml:space="preserve"> Senior League and Development tournaments in November at Westonbirt due to pitch conditions following very heavy rain; Premier Division matches and one first division friendly took place at Bristol Bombers’ training venue (Shine) – very expensive</w:t>
            </w:r>
            <w:r w:rsidR="00941845">
              <w:rPr>
                <w:rFonts w:asciiTheme="majorHAnsi" w:hAnsiTheme="majorHAnsi"/>
              </w:rPr>
              <w:t xml:space="preserve"> £440!</w:t>
            </w:r>
          </w:p>
          <w:p w14:paraId="524635F5" w14:textId="38CEECDE" w:rsidR="008B365E" w:rsidRDefault="008B365E" w:rsidP="008B365E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all</w:t>
            </w:r>
            <w:proofErr w:type="gramEnd"/>
            <w:r>
              <w:rPr>
                <w:rFonts w:asciiTheme="majorHAnsi" w:hAnsiTheme="majorHAnsi"/>
              </w:rPr>
              <w:t xml:space="preserve"> Invitational Cup fixtures in December postponed due to i</w:t>
            </w:r>
            <w:r w:rsidR="0083140F">
              <w:rPr>
                <w:rFonts w:asciiTheme="majorHAnsi" w:hAnsiTheme="majorHAnsi"/>
              </w:rPr>
              <w:t>cy conditions; rearranged for 12</w:t>
            </w:r>
            <w:bookmarkStart w:id="0" w:name="_GoBack"/>
            <w:bookmarkEnd w:id="0"/>
            <w:r>
              <w:rPr>
                <w:rFonts w:asciiTheme="majorHAnsi" w:hAnsiTheme="majorHAnsi"/>
              </w:rPr>
              <w:t xml:space="preserve"> February with final/play-offs now on 5 March </w:t>
            </w:r>
          </w:p>
          <w:p w14:paraId="18402AFB" w14:textId="387F4476" w:rsidR="008B365E" w:rsidRDefault="008B365E" w:rsidP="008B365E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Theme="majorHAnsi" w:hAnsiTheme="majorHAnsi"/>
              </w:rPr>
            </w:pPr>
            <w:proofErr w:type="gramStart"/>
            <w:r w:rsidRPr="008B365E">
              <w:rPr>
                <w:rFonts w:asciiTheme="majorHAnsi" w:hAnsiTheme="majorHAnsi"/>
              </w:rPr>
              <w:t>indoor</w:t>
            </w:r>
            <w:proofErr w:type="gramEnd"/>
            <w:r w:rsidRPr="008B365E">
              <w:rPr>
                <w:rFonts w:asciiTheme="majorHAnsi" w:hAnsiTheme="majorHAnsi"/>
              </w:rPr>
              <w:t xml:space="preserve"> tournament taking place at Prior Park College</w:t>
            </w:r>
            <w:r w:rsidR="00985923">
              <w:rPr>
                <w:rFonts w:asciiTheme="majorHAnsi" w:hAnsiTheme="majorHAnsi"/>
              </w:rPr>
              <w:t>, Bath this</w:t>
            </w:r>
            <w:r w:rsidRPr="008B365E">
              <w:rPr>
                <w:rFonts w:asciiTheme="majorHAnsi" w:hAnsiTheme="majorHAnsi"/>
              </w:rPr>
              <w:t xml:space="preserve"> Sunday, 15 January; 10 teams entered</w:t>
            </w:r>
            <w:r>
              <w:rPr>
                <w:rFonts w:asciiTheme="majorHAnsi" w:hAnsiTheme="majorHAnsi"/>
              </w:rPr>
              <w:t xml:space="preserve"> (Bath, BBx3, Cheltenham, Cirencester x2, Oxford City, Nuneaton, South Coast)</w:t>
            </w:r>
          </w:p>
          <w:p w14:paraId="6DB98B0C" w14:textId="1EC6A793" w:rsidR="00941845" w:rsidRDefault="00941845" w:rsidP="008B365E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talking</w:t>
            </w:r>
            <w:proofErr w:type="gramEnd"/>
            <w:r>
              <w:rPr>
                <w:rFonts w:asciiTheme="majorHAnsi" w:hAnsiTheme="majorHAnsi"/>
              </w:rPr>
              <w:t xml:space="preserve"> to Prior Park College about possibility of using their astro and/or grass pitches in the future</w:t>
            </w:r>
          </w:p>
          <w:p w14:paraId="35B2830D" w14:textId="1C5A5A33" w:rsidR="00160B75" w:rsidRDefault="00160B75" w:rsidP="008B365E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VW will start looking for a Senior League Admin replacement</w:t>
            </w:r>
          </w:p>
          <w:p w14:paraId="65C9C4A2" w14:textId="27A3CEEE" w:rsidR="008B365E" w:rsidRPr="008B365E" w:rsidRDefault="008B365E" w:rsidP="008B365E">
            <w:pPr>
              <w:pStyle w:val="ListParagraph"/>
              <w:spacing w:before="120" w:after="120"/>
              <w:rPr>
                <w:rFonts w:asciiTheme="majorHAnsi" w:hAnsiTheme="majorHAnsi"/>
              </w:rPr>
            </w:pPr>
          </w:p>
        </w:tc>
        <w:tc>
          <w:tcPr>
            <w:tcW w:w="873" w:type="pct"/>
          </w:tcPr>
          <w:p w14:paraId="08895E23" w14:textId="35279C95" w:rsidR="00A907EE" w:rsidRDefault="00A907EE" w:rsidP="000472CC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VW</w:t>
            </w:r>
          </w:p>
        </w:tc>
      </w:tr>
      <w:tr w:rsidR="00A907EE" w:rsidRPr="009B4601" w14:paraId="1AFF6B02" w14:textId="77777777" w:rsidTr="00446DC7">
        <w:tc>
          <w:tcPr>
            <w:tcW w:w="407" w:type="pct"/>
          </w:tcPr>
          <w:p w14:paraId="3637B0FE" w14:textId="7A6699C6" w:rsidR="00A907EE" w:rsidRDefault="00985923" w:rsidP="000472CC">
            <w:pPr>
              <w:spacing w:before="120" w:after="12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7</w:t>
            </w:r>
          </w:p>
        </w:tc>
        <w:tc>
          <w:tcPr>
            <w:tcW w:w="3720" w:type="pct"/>
          </w:tcPr>
          <w:p w14:paraId="51430D26" w14:textId="77777777" w:rsidR="00A907EE" w:rsidRDefault="00A907EE" w:rsidP="00F433C5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NLC update</w:t>
            </w:r>
          </w:p>
          <w:p w14:paraId="23259AF3" w14:textId="3CE3D258" w:rsidR="00160B75" w:rsidRDefault="00160B75" w:rsidP="00F433C5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Last meeting was before Christmas, main issues</w:t>
            </w:r>
            <w:r w:rsidR="00BA6093">
              <w:rPr>
                <w:rFonts w:asciiTheme="majorHAnsi" w:hAnsiTheme="majorHAnsi"/>
              </w:rPr>
              <w:t xml:space="preserve"> were</w:t>
            </w:r>
            <w:r>
              <w:rPr>
                <w:rFonts w:asciiTheme="majorHAnsi" w:hAnsiTheme="majorHAnsi"/>
              </w:rPr>
              <w:t xml:space="preserve"> inclusion</w:t>
            </w:r>
            <w:r w:rsidR="00BA6093">
              <w:rPr>
                <w:rFonts w:asciiTheme="majorHAnsi" w:hAnsiTheme="majorHAnsi"/>
              </w:rPr>
              <w:t>/</w:t>
            </w:r>
            <w:r>
              <w:rPr>
                <w:rFonts w:asciiTheme="majorHAnsi" w:hAnsiTheme="majorHAnsi"/>
              </w:rPr>
              <w:t xml:space="preserve">gender </w:t>
            </w:r>
            <w:r w:rsidR="00BA6093">
              <w:rPr>
                <w:rFonts w:asciiTheme="majorHAnsi" w:hAnsiTheme="majorHAnsi"/>
              </w:rPr>
              <w:t xml:space="preserve">(who can play </w:t>
            </w:r>
            <w:r>
              <w:rPr>
                <w:rFonts w:asciiTheme="majorHAnsi" w:hAnsiTheme="majorHAnsi"/>
              </w:rPr>
              <w:t>in which league</w:t>
            </w:r>
            <w:r w:rsidR="00BA6093">
              <w:rPr>
                <w:rFonts w:asciiTheme="majorHAnsi" w:hAnsiTheme="majorHAnsi"/>
              </w:rPr>
              <w:t>s)</w:t>
            </w:r>
            <w:r>
              <w:rPr>
                <w:rFonts w:asciiTheme="majorHAnsi" w:hAnsiTheme="majorHAnsi"/>
              </w:rPr>
              <w:t xml:space="preserve">; </w:t>
            </w:r>
            <w:r w:rsidR="00BA6093">
              <w:rPr>
                <w:rFonts w:asciiTheme="majorHAnsi" w:hAnsiTheme="majorHAnsi"/>
              </w:rPr>
              <w:t xml:space="preserve">EL </w:t>
            </w:r>
            <w:r>
              <w:rPr>
                <w:rFonts w:asciiTheme="majorHAnsi" w:hAnsiTheme="majorHAnsi"/>
              </w:rPr>
              <w:t>safeguarding course now free; revisiting centralized calendar and for it to be more accessible – agree there is a need, work is being done to compile necessary/releva</w:t>
            </w:r>
            <w:r w:rsidR="00BA6093">
              <w:rPr>
                <w:rFonts w:asciiTheme="majorHAnsi" w:hAnsiTheme="majorHAnsi"/>
              </w:rPr>
              <w:t xml:space="preserve">nt information Brucie is </w:t>
            </w:r>
            <w:proofErr w:type="spellStart"/>
            <w:r w:rsidR="00BA6093">
              <w:rPr>
                <w:rFonts w:asciiTheme="majorHAnsi" w:hAnsiTheme="majorHAnsi"/>
              </w:rPr>
              <w:t>leadil</w:t>
            </w:r>
            <w:proofErr w:type="spellEnd"/>
            <w:r>
              <w:rPr>
                <w:rFonts w:asciiTheme="majorHAnsi" w:hAnsiTheme="majorHAnsi"/>
              </w:rPr>
              <w:t>; old UAG wanted calendar to include umpiring opportunities etc but recognised that there is a data protection issue; no one at EL was wanting to take ownership; CS mentioned that there has been a historic reticence by EL to take ownership but are the only body who have access to the database etc</w:t>
            </w:r>
          </w:p>
          <w:p w14:paraId="44B60220" w14:textId="157C6CE1" w:rsidR="00B7329B" w:rsidRDefault="00B7329B" w:rsidP="00F433C5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Clashes increasing between junior and senior calendars</w:t>
            </w:r>
          </w:p>
          <w:p w14:paraId="6169B2C0" w14:textId="7DA12537" w:rsidR="00B7329B" w:rsidRDefault="00B7329B" w:rsidP="00F433C5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Main clash this season is National Schools with netball National Schools; would schools be open to regional qualifications leading into finals</w:t>
            </w:r>
          </w:p>
          <w:p w14:paraId="3F6720A6" w14:textId="77777777" w:rsidR="00B7329B" w:rsidRDefault="00B7329B" w:rsidP="00F433C5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Communication with schools by EL could be improved and give schools a voice</w:t>
            </w:r>
            <w:r w:rsidR="00FD4EE3">
              <w:rPr>
                <w:rFonts w:asciiTheme="majorHAnsi" w:hAnsiTheme="majorHAnsi"/>
              </w:rPr>
              <w:t>; feedback form is quite prescriptive and limited in space; affiliation fee could for example offer discounts for coaching/umpire qualifications etc</w:t>
            </w:r>
          </w:p>
          <w:p w14:paraId="0423617F" w14:textId="76BA6C51" w:rsidR="00FD4EE3" w:rsidRDefault="00FD4EE3" w:rsidP="00F433C5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Home </w:t>
            </w:r>
            <w:proofErr w:type="spellStart"/>
            <w:r>
              <w:rPr>
                <w:rFonts w:asciiTheme="majorHAnsi" w:hAnsiTheme="majorHAnsi"/>
              </w:rPr>
              <w:t>Ints</w:t>
            </w:r>
            <w:proofErr w:type="spellEnd"/>
            <w:r>
              <w:rPr>
                <w:rFonts w:asciiTheme="majorHAnsi" w:hAnsiTheme="majorHAnsi"/>
              </w:rPr>
              <w:t xml:space="preserve"> – confirmed 14 -16 April;</w:t>
            </w:r>
            <w:r w:rsidR="00BA6093">
              <w:rPr>
                <w:rFonts w:asciiTheme="majorHAnsi" w:hAnsiTheme="majorHAnsi"/>
              </w:rPr>
              <w:t xml:space="preserve"> Scotland have been told possib</w:t>
            </w:r>
            <w:r>
              <w:rPr>
                <w:rFonts w:asciiTheme="majorHAnsi" w:hAnsiTheme="majorHAnsi"/>
              </w:rPr>
              <w:t>ly no B team competitions (junior and</w:t>
            </w:r>
            <w:r w:rsidR="00BA6093">
              <w:rPr>
                <w:rFonts w:asciiTheme="majorHAnsi" w:hAnsiTheme="majorHAnsi"/>
              </w:rPr>
              <w:t xml:space="preserve"> senior) HM to follow up with Mark Coups</w:t>
            </w:r>
          </w:p>
          <w:p w14:paraId="118DDB3D" w14:textId="0222605F" w:rsidR="00BA7DA3" w:rsidRPr="009B4601" w:rsidRDefault="00BA7DA3" w:rsidP="00F433C5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Stakeholders engagement summary and state of the game report – only 6 valid L3 umpires in England; numbers of schools teams is in decline for a variety of reasons</w:t>
            </w:r>
          </w:p>
        </w:tc>
        <w:tc>
          <w:tcPr>
            <w:tcW w:w="873" w:type="pct"/>
          </w:tcPr>
          <w:p w14:paraId="38AFDAD2" w14:textId="77777777" w:rsidR="00A907EE" w:rsidRDefault="00A907EE" w:rsidP="000472CC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Willie</w:t>
            </w:r>
          </w:p>
          <w:p w14:paraId="4D6A6A0D" w14:textId="77777777" w:rsidR="00BA6093" w:rsidRDefault="00BA6093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067364AB" w14:textId="77777777" w:rsidR="00BA6093" w:rsidRDefault="00BA6093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13E9B5D6" w14:textId="77777777" w:rsidR="00BA6093" w:rsidRDefault="00BA6093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07F191B0" w14:textId="77777777" w:rsidR="00BA6093" w:rsidRDefault="00BA6093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596EB03A" w14:textId="77777777" w:rsidR="00BA6093" w:rsidRDefault="00BA6093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066B901E" w14:textId="77777777" w:rsidR="00BA6093" w:rsidRDefault="00BA6093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678489B7" w14:textId="77777777" w:rsidR="00BA6093" w:rsidRDefault="00BA6093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62A421DF" w14:textId="77777777" w:rsidR="00BA6093" w:rsidRDefault="00BA6093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4DB45389" w14:textId="77777777" w:rsidR="00BA6093" w:rsidRDefault="00BA6093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19F57B59" w14:textId="77777777" w:rsidR="00BA6093" w:rsidRDefault="00BA6093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7989D13B" w14:textId="77777777" w:rsidR="00BA6093" w:rsidRDefault="00BA6093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372CC4B6" w14:textId="77777777" w:rsidR="00BA6093" w:rsidRDefault="00BA6093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4B8352C2" w14:textId="77777777" w:rsidR="00BA6093" w:rsidRDefault="00BA6093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080AB1C0" w14:textId="77777777" w:rsidR="00BA6093" w:rsidRDefault="00BA6093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1D51BAFD" w14:textId="77777777" w:rsidR="00BA6093" w:rsidRDefault="00BA6093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0A207A45" w14:textId="637F4424" w:rsidR="00BA6093" w:rsidRDefault="00BA6093" w:rsidP="000472CC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HM</w:t>
            </w:r>
          </w:p>
        </w:tc>
      </w:tr>
      <w:tr w:rsidR="00A907EE" w:rsidRPr="009B4601" w14:paraId="39553B88" w14:textId="77777777" w:rsidTr="00446DC7">
        <w:tc>
          <w:tcPr>
            <w:tcW w:w="407" w:type="pct"/>
          </w:tcPr>
          <w:p w14:paraId="5DF4C0A6" w14:textId="66EDD1B4" w:rsidR="00A907EE" w:rsidRDefault="00985923" w:rsidP="000472CC">
            <w:pPr>
              <w:spacing w:before="120" w:after="12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8</w:t>
            </w:r>
          </w:p>
        </w:tc>
        <w:tc>
          <w:tcPr>
            <w:tcW w:w="3720" w:type="pct"/>
          </w:tcPr>
          <w:p w14:paraId="45FB448A" w14:textId="77777777" w:rsidR="00A907EE" w:rsidRDefault="00A907EE" w:rsidP="00F433C5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Umpiring Update</w:t>
            </w:r>
          </w:p>
          <w:p w14:paraId="4B8AA417" w14:textId="2A4331FA" w:rsidR="00FD4EE3" w:rsidRDefault="00FD4EE3" w:rsidP="00F433C5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AC, Brucie and Paul Bibby have been working together to try to progress L3 course; HM has raised </w:t>
            </w:r>
            <w:r w:rsidR="000A1580">
              <w:rPr>
                <w:rFonts w:asciiTheme="majorHAnsi" w:hAnsiTheme="majorHAnsi"/>
              </w:rPr>
              <w:t>the issue at Regional Chairs meeting -</w:t>
            </w:r>
            <w:r>
              <w:rPr>
                <w:rFonts w:asciiTheme="majorHAnsi" w:hAnsiTheme="majorHAnsi"/>
              </w:rPr>
              <w:t xml:space="preserve"> course needs rewriting rather than updating and AC</w:t>
            </w:r>
            <w:r w:rsidR="00BA6093">
              <w:rPr>
                <w:rFonts w:asciiTheme="majorHAnsi" w:hAnsiTheme="majorHAnsi"/>
              </w:rPr>
              <w:t>, Brucie and PB</w:t>
            </w:r>
            <w:r>
              <w:rPr>
                <w:rFonts w:asciiTheme="majorHAnsi" w:hAnsiTheme="majorHAnsi"/>
              </w:rPr>
              <w:t xml:space="preserve"> happy to rewrite tog</w:t>
            </w:r>
            <w:r w:rsidR="00B076E9">
              <w:rPr>
                <w:rFonts w:asciiTheme="majorHAnsi" w:hAnsiTheme="majorHAnsi"/>
              </w:rPr>
              <w:t xml:space="preserve">ether as regional </w:t>
            </w:r>
            <w:r w:rsidR="000A1580">
              <w:rPr>
                <w:rFonts w:asciiTheme="majorHAnsi" w:hAnsiTheme="majorHAnsi"/>
              </w:rPr>
              <w:t>umpiring leads; Regional C</w:t>
            </w:r>
            <w:r w:rsidR="00B076E9">
              <w:rPr>
                <w:rFonts w:asciiTheme="majorHAnsi" w:hAnsiTheme="majorHAnsi"/>
              </w:rPr>
              <w:t>hairs</w:t>
            </w:r>
            <w:r>
              <w:rPr>
                <w:rFonts w:asciiTheme="majorHAnsi" w:hAnsiTheme="majorHAnsi"/>
              </w:rPr>
              <w:t xml:space="preserve"> </w:t>
            </w:r>
            <w:r w:rsidR="000A1580">
              <w:rPr>
                <w:rFonts w:asciiTheme="majorHAnsi" w:hAnsiTheme="majorHAnsi"/>
              </w:rPr>
              <w:t>all</w:t>
            </w:r>
            <w:r>
              <w:rPr>
                <w:rFonts w:asciiTheme="majorHAnsi" w:hAnsiTheme="majorHAnsi"/>
              </w:rPr>
              <w:t xml:space="preserve"> recognise that the courses are not fit for purpose</w:t>
            </w:r>
            <w:r w:rsidR="00BA6093">
              <w:rPr>
                <w:rFonts w:asciiTheme="majorHAnsi" w:hAnsiTheme="majorHAnsi"/>
              </w:rPr>
              <w:t xml:space="preserve"> and have reported this at Regional Chairs’ meeting</w:t>
            </w:r>
            <w:r>
              <w:rPr>
                <w:rFonts w:asciiTheme="majorHAnsi" w:hAnsiTheme="majorHAnsi"/>
              </w:rPr>
              <w:t>; L3 to be priority to unblock assessment possibilities for L2 etc</w:t>
            </w:r>
          </w:p>
          <w:p w14:paraId="625C0E27" w14:textId="77777777" w:rsidR="00FD4EE3" w:rsidRDefault="00FD4EE3" w:rsidP="00F433C5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Need to have senior level consistency</w:t>
            </w:r>
          </w:p>
          <w:p w14:paraId="390E1B5A" w14:textId="2016FF3D" w:rsidR="00FD4EE3" w:rsidRDefault="00FD4EE3" w:rsidP="00F433C5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HM to </w:t>
            </w:r>
            <w:r w:rsidR="000A1580">
              <w:rPr>
                <w:rFonts w:asciiTheme="majorHAnsi" w:hAnsiTheme="majorHAnsi"/>
              </w:rPr>
              <w:t>follow up</w:t>
            </w:r>
            <w:r>
              <w:rPr>
                <w:rFonts w:asciiTheme="majorHAnsi" w:hAnsiTheme="majorHAnsi"/>
              </w:rPr>
              <w:t xml:space="preserve"> with Mark Coups that EL agree </w:t>
            </w:r>
            <w:r w:rsidR="000A1580">
              <w:rPr>
                <w:rFonts w:asciiTheme="majorHAnsi" w:hAnsiTheme="majorHAnsi"/>
              </w:rPr>
              <w:t>for</w:t>
            </w:r>
            <w:r>
              <w:rPr>
                <w:rFonts w:asciiTheme="majorHAnsi" w:hAnsiTheme="majorHAnsi"/>
              </w:rPr>
              <w:t xml:space="preserve"> AC et</w:t>
            </w:r>
            <w:r w:rsidR="00B076E9">
              <w:rPr>
                <w:rFonts w:asciiTheme="majorHAnsi" w:hAnsiTheme="majorHAnsi"/>
              </w:rPr>
              <w:t>c can collaborate and press on</w:t>
            </w:r>
            <w:r w:rsidR="00BA6093">
              <w:rPr>
                <w:rFonts w:asciiTheme="majorHAnsi" w:hAnsiTheme="majorHAnsi"/>
              </w:rPr>
              <w:t xml:space="preserve"> with writing L3 course</w:t>
            </w:r>
            <w:r>
              <w:rPr>
                <w:rFonts w:asciiTheme="majorHAnsi" w:hAnsiTheme="majorHAnsi"/>
              </w:rPr>
              <w:t xml:space="preserve"> </w:t>
            </w:r>
            <w:r w:rsidR="00BA6093">
              <w:rPr>
                <w:rFonts w:asciiTheme="majorHAnsi" w:hAnsiTheme="majorHAnsi"/>
              </w:rPr>
              <w:t>– work cannot start until this clearance is given</w:t>
            </w:r>
          </w:p>
          <w:p w14:paraId="1416966A" w14:textId="6A9FA924" w:rsidR="00FD4EE3" w:rsidRDefault="00FD4EE3" w:rsidP="00BA7DA3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KNL suggested offering Senior Regional t’ment </w:t>
            </w:r>
            <w:r w:rsidR="000A1580">
              <w:rPr>
                <w:rFonts w:asciiTheme="majorHAnsi" w:hAnsiTheme="majorHAnsi"/>
              </w:rPr>
              <w:t>as</w:t>
            </w:r>
            <w:r>
              <w:rPr>
                <w:rFonts w:asciiTheme="majorHAnsi" w:hAnsiTheme="majorHAnsi"/>
              </w:rPr>
              <w:t xml:space="preserve"> an opportunity for L3 education</w:t>
            </w:r>
            <w:r w:rsidR="00BA7DA3">
              <w:rPr>
                <w:rFonts w:asciiTheme="majorHAnsi" w:hAnsiTheme="majorHAnsi"/>
              </w:rPr>
              <w:t xml:space="preserve"> – HM to include </w:t>
            </w:r>
            <w:r w:rsidR="000A1580">
              <w:rPr>
                <w:rFonts w:asciiTheme="majorHAnsi" w:hAnsiTheme="majorHAnsi"/>
              </w:rPr>
              <w:t xml:space="preserve">this </w:t>
            </w:r>
            <w:r w:rsidR="00BA7DA3">
              <w:rPr>
                <w:rFonts w:asciiTheme="majorHAnsi" w:hAnsiTheme="majorHAnsi"/>
              </w:rPr>
              <w:t>suggestion in discussion with Mark Coups</w:t>
            </w:r>
          </w:p>
          <w:p w14:paraId="29FA29A1" w14:textId="1D9EBF9D" w:rsidR="00BA7DA3" w:rsidRDefault="00BA6093" w:rsidP="00BA7DA3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Senior Regionals training on </w:t>
            </w:r>
            <w:r w:rsidR="00BA7DA3">
              <w:rPr>
                <w:rFonts w:asciiTheme="majorHAnsi" w:hAnsiTheme="majorHAnsi"/>
              </w:rPr>
              <w:t xml:space="preserve">29 January – not a L2 assessment opportunity as not going to be a long enough match; x2 </w:t>
            </w:r>
            <w:r w:rsidR="000A1580">
              <w:rPr>
                <w:rFonts w:asciiTheme="majorHAnsi" w:hAnsiTheme="majorHAnsi"/>
              </w:rPr>
              <w:t>full length 1</w:t>
            </w:r>
            <w:r w:rsidR="000A1580" w:rsidRPr="000A1580">
              <w:rPr>
                <w:rFonts w:asciiTheme="majorHAnsi" w:hAnsiTheme="majorHAnsi"/>
                <w:vertAlign w:val="superscript"/>
              </w:rPr>
              <w:t>st</w:t>
            </w:r>
            <w:r w:rsidR="000A1580">
              <w:rPr>
                <w:rFonts w:asciiTheme="majorHAnsi" w:hAnsiTheme="majorHAnsi"/>
              </w:rPr>
              <w:t xml:space="preserve"> </w:t>
            </w:r>
            <w:r w:rsidR="00BA7DA3">
              <w:rPr>
                <w:rFonts w:asciiTheme="majorHAnsi" w:hAnsiTheme="majorHAnsi"/>
              </w:rPr>
              <w:t>U19 matches can be used</w:t>
            </w:r>
            <w:r>
              <w:rPr>
                <w:rFonts w:asciiTheme="majorHAnsi" w:hAnsiTheme="majorHAnsi"/>
              </w:rPr>
              <w:t>, or senior club matches</w:t>
            </w:r>
            <w:r w:rsidR="00BA7DA3">
              <w:rPr>
                <w:rFonts w:asciiTheme="majorHAnsi" w:hAnsiTheme="majorHAnsi"/>
              </w:rPr>
              <w:t xml:space="preserve"> – AC will be asking for matches</w:t>
            </w:r>
            <w:r w:rsidR="000A1580">
              <w:rPr>
                <w:rFonts w:asciiTheme="majorHAnsi" w:hAnsiTheme="majorHAnsi"/>
              </w:rPr>
              <w:t>/fixtures</w:t>
            </w:r>
            <w:r w:rsidR="00BA7DA3">
              <w:rPr>
                <w:rFonts w:asciiTheme="majorHAnsi" w:hAnsiTheme="majorHAnsi"/>
              </w:rPr>
              <w:t xml:space="preserve"> that might be suitable</w:t>
            </w:r>
            <w:r w:rsidR="000A1580">
              <w:rPr>
                <w:rFonts w:asciiTheme="majorHAnsi" w:hAnsiTheme="majorHAnsi"/>
              </w:rPr>
              <w:t xml:space="preserve"> to arrange assessments for those ready</w:t>
            </w:r>
          </w:p>
          <w:p w14:paraId="26A0193A" w14:textId="44954AE2" w:rsidR="00BA7DA3" w:rsidRDefault="00BA7DA3" w:rsidP="00BA7DA3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L1 bursaries – need dates for webinars</w:t>
            </w:r>
            <w:r w:rsidR="000A1580">
              <w:rPr>
                <w:rFonts w:asciiTheme="majorHAnsi" w:hAnsiTheme="majorHAnsi"/>
              </w:rPr>
              <w:t>; bursaries won’t be offered subject to attending but very heavily recommended; most new L1s would be delighted to have the extra tuition</w:t>
            </w:r>
          </w:p>
          <w:p w14:paraId="118F93C6" w14:textId="31045180" w:rsidR="00BA7DA3" w:rsidRDefault="00BA7DA3" w:rsidP="00BA7DA3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National School umpires over-subscribed – lots of European umpires applied so hopefully not too many junior L1</w:t>
            </w:r>
            <w:r w:rsidR="000A1580">
              <w:rPr>
                <w:rFonts w:asciiTheme="majorHAnsi" w:hAnsiTheme="majorHAnsi"/>
              </w:rPr>
              <w:t>s</w:t>
            </w:r>
            <w:r>
              <w:rPr>
                <w:rFonts w:asciiTheme="majorHAnsi" w:hAnsiTheme="majorHAnsi"/>
              </w:rPr>
              <w:t xml:space="preserve"> will be needed</w:t>
            </w:r>
          </w:p>
        </w:tc>
        <w:tc>
          <w:tcPr>
            <w:tcW w:w="873" w:type="pct"/>
          </w:tcPr>
          <w:p w14:paraId="3C54295C" w14:textId="77777777" w:rsidR="00A907EE" w:rsidRDefault="00A907EE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03C37ED3" w14:textId="77777777" w:rsidR="00BA6093" w:rsidRDefault="00BA6093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7DE5144E" w14:textId="77777777" w:rsidR="00BA6093" w:rsidRDefault="00BA6093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5848E241" w14:textId="77777777" w:rsidR="00BA6093" w:rsidRDefault="00BA6093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7F1CC36E" w14:textId="77777777" w:rsidR="00BA6093" w:rsidRDefault="00BA6093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0D8261C7" w14:textId="77777777" w:rsidR="00BA6093" w:rsidRDefault="00BA6093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5DEDCADC" w14:textId="77777777" w:rsidR="00BA6093" w:rsidRDefault="00BA6093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068C4346" w14:textId="77777777" w:rsidR="00BA6093" w:rsidRDefault="00BA6093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52234044" w14:textId="77777777" w:rsidR="00BA6093" w:rsidRDefault="00BA6093" w:rsidP="000472CC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HM</w:t>
            </w:r>
          </w:p>
          <w:p w14:paraId="2D654A9E" w14:textId="77777777" w:rsidR="00BA6093" w:rsidRDefault="00BA6093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6093FFF9" w14:textId="77777777" w:rsidR="00BA6093" w:rsidRDefault="00BA6093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5281CBC2" w14:textId="77777777" w:rsidR="00BA6093" w:rsidRDefault="00BA6093" w:rsidP="000472CC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HM</w:t>
            </w:r>
          </w:p>
          <w:p w14:paraId="5872AB17" w14:textId="77777777" w:rsidR="00BA6093" w:rsidRDefault="00BA6093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421A747C" w14:textId="77777777" w:rsidR="00BA6093" w:rsidRDefault="00BA6093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1C1FEB94" w14:textId="77777777" w:rsidR="00BA6093" w:rsidRDefault="00BA6093" w:rsidP="000472CC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AC</w:t>
            </w:r>
          </w:p>
          <w:p w14:paraId="1E2F4247" w14:textId="77777777" w:rsidR="00BA6093" w:rsidRDefault="00BA6093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2E6698E5" w14:textId="77777777" w:rsidR="000A1580" w:rsidRDefault="000A1580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160E52B2" w14:textId="77777777" w:rsidR="00BA6093" w:rsidRDefault="00BA6093" w:rsidP="000472CC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AC</w:t>
            </w:r>
          </w:p>
          <w:p w14:paraId="4C24C2E2" w14:textId="21EC680A" w:rsidR="00BA6093" w:rsidRDefault="00BA6093" w:rsidP="000472CC">
            <w:pPr>
              <w:spacing w:before="120" w:after="120"/>
              <w:rPr>
                <w:rFonts w:asciiTheme="majorHAnsi" w:hAnsiTheme="majorHAnsi"/>
              </w:rPr>
            </w:pPr>
          </w:p>
        </w:tc>
      </w:tr>
      <w:tr w:rsidR="00A907EE" w:rsidRPr="009B4601" w14:paraId="44B65631" w14:textId="77777777" w:rsidTr="00446DC7">
        <w:tc>
          <w:tcPr>
            <w:tcW w:w="407" w:type="pct"/>
          </w:tcPr>
          <w:p w14:paraId="2A500681" w14:textId="3E873348" w:rsidR="00A907EE" w:rsidRDefault="00985923" w:rsidP="000472CC">
            <w:pPr>
              <w:spacing w:before="120" w:after="12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9</w:t>
            </w:r>
          </w:p>
        </w:tc>
        <w:tc>
          <w:tcPr>
            <w:tcW w:w="3720" w:type="pct"/>
          </w:tcPr>
          <w:p w14:paraId="22157736" w14:textId="77777777" w:rsidR="00A907EE" w:rsidRDefault="00A907EE" w:rsidP="00F433C5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Bursary applications</w:t>
            </w:r>
          </w:p>
          <w:p w14:paraId="3CAB1E21" w14:textId="77777777" w:rsidR="008B365E" w:rsidRDefault="008B365E" w:rsidP="008B365E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Imogen </w:t>
            </w:r>
            <w:proofErr w:type="spellStart"/>
            <w:r>
              <w:rPr>
                <w:rFonts w:asciiTheme="majorHAnsi" w:hAnsiTheme="majorHAnsi"/>
              </w:rPr>
              <w:t>Culhane</w:t>
            </w:r>
            <w:proofErr w:type="spellEnd"/>
            <w:r>
              <w:rPr>
                <w:rFonts w:asciiTheme="majorHAnsi" w:hAnsiTheme="majorHAnsi"/>
              </w:rPr>
              <w:t>, Oxford Uni:  Umpiring L1 50% (£30)</w:t>
            </w:r>
          </w:p>
          <w:p w14:paraId="57CF0368" w14:textId="77777777" w:rsidR="008B365E" w:rsidRDefault="008B365E" w:rsidP="00A907EE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Amy Roberts, Warwick Uni:  Umpiring L1 50% (£30)</w:t>
            </w:r>
          </w:p>
          <w:p w14:paraId="02155920" w14:textId="33A2188F" w:rsidR="00A907EE" w:rsidRDefault="008B365E" w:rsidP="00A907EE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Natalie Thompson, Exeter Uni</w:t>
            </w:r>
            <w:r w:rsidR="00A907EE" w:rsidRPr="00A907EE">
              <w:rPr>
                <w:rFonts w:asciiTheme="majorHAnsi" w:hAnsiTheme="majorHAnsi"/>
              </w:rPr>
              <w:t>:  Umpiring L1 50% (£30)</w:t>
            </w:r>
            <w:r>
              <w:rPr>
                <w:rFonts w:asciiTheme="majorHAnsi" w:hAnsiTheme="majorHAnsi"/>
              </w:rPr>
              <w:t>*</w:t>
            </w:r>
          </w:p>
          <w:p w14:paraId="5C72253D" w14:textId="7D688B5B" w:rsidR="008B365E" w:rsidRDefault="008B365E" w:rsidP="00A907EE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Thea</w:t>
            </w:r>
            <w:proofErr w:type="spellEnd"/>
            <w:r>
              <w:rPr>
                <w:rFonts w:asciiTheme="majorHAnsi" w:hAnsiTheme="majorHAnsi"/>
              </w:rPr>
              <w:t xml:space="preserve"> Liddell, Exeter Uni (2s):  Umpiring L1 50% (£30)</w:t>
            </w:r>
          </w:p>
          <w:p w14:paraId="30D81466" w14:textId="1A4DBEEC" w:rsidR="008B365E" w:rsidRDefault="008B365E" w:rsidP="00A907EE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Hannah </w:t>
            </w:r>
            <w:proofErr w:type="spellStart"/>
            <w:r>
              <w:rPr>
                <w:rFonts w:asciiTheme="majorHAnsi" w:hAnsiTheme="majorHAnsi"/>
              </w:rPr>
              <w:t>Townend</w:t>
            </w:r>
            <w:proofErr w:type="spellEnd"/>
            <w:r>
              <w:rPr>
                <w:rFonts w:asciiTheme="majorHAnsi" w:hAnsiTheme="majorHAnsi"/>
              </w:rPr>
              <w:t>, Exeter Uni:  Umpiring L1 50% (£30)*</w:t>
            </w:r>
          </w:p>
          <w:p w14:paraId="6B642866" w14:textId="336702DB" w:rsidR="00BA6093" w:rsidRPr="006D3EEB" w:rsidRDefault="008B365E" w:rsidP="006D3EEB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Alice Ripper, Exeter Uni:  Umpiring L1 50% (£30)*</w:t>
            </w:r>
          </w:p>
          <w:p w14:paraId="327158F0" w14:textId="4C8026FA" w:rsidR="008B365E" w:rsidRPr="00BA6093" w:rsidRDefault="00BA6093" w:rsidP="00BA6093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* </w:t>
            </w:r>
            <w:proofErr w:type="gramStart"/>
            <w:r w:rsidR="008B365E" w:rsidRPr="00BA6093">
              <w:rPr>
                <w:rFonts w:asciiTheme="majorHAnsi" w:hAnsiTheme="majorHAnsi"/>
              </w:rPr>
              <w:t>have</w:t>
            </w:r>
            <w:proofErr w:type="gramEnd"/>
            <w:r w:rsidR="008B365E" w:rsidRPr="00BA6093">
              <w:rPr>
                <w:rFonts w:asciiTheme="majorHAnsi" w:hAnsiTheme="majorHAnsi"/>
              </w:rPr>
              <w:t xml:space="preserve"> </w:t>
            </w:r>
            <w:r w:rsidR="00985923" w:rsidRPr="00BA6093">
              <w:rPr>
                <w:rFonts w:asciiTheme="majorHAnsi" w:hAnsiTheme="majorHAnsi"/>
              </w:rPr>
              <w:t>submitted</w:t>
            </w:r>
            <w:r w:rsidR="008B365E" w:rsidRPr="00BA6093">
              <w:rPr>
                <w:rFonts w:asciiTheme="majorHAnsi" w:hAnsiTheme="majorHAnsi"/>
              </w:rPr>
              <w:t xml:space="preserve"> Certificates showing successful completion</w:t>
            </w:r>
          </w:p>
          <w:p w14:paraId="5B164985" w14:textId="34C188C1" w:rsidR="00A105DD" w:rsidRPr="00A105DD" w:rsidRDefault="00A105DD" w:rsidP="00A105DD">
            <w:pPr>
              <w:spacing w:before="120" w:after="120"/>
              <w:ind w:left="7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All granted 50%</w:t>
            </w:r>
          </w:p>
        </w:tc>
        <w:tc>
          <w:tcPr>
            <w:tcW w:w="873" w:type="pct"/>
          </w:tcPr>
          <w:p w14:paraId="292D778E" w14:textId="77777777" w:rsidR="00A907EE" w:rsidRDefault="00A907EE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11E54AE0" w14:textId="77777777" w:rsidR="006D3EEB" w:rsidRDefault="006D3EEB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24763983" w14:textId="77777777" w:rsidR="006D3EEB" w:rsidRDefault="006D3EEB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66890AAA" w14:textId="77777777" w:rsidR="006D3EEB" w:rsidRDefault="006D3EEB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326AFED0" w14:textId="77777777" w:rsidR="006D3EEB" w:rsidRDefault="006D3EEB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4DBE5059" w14:textId="77777777" w:rsidR="006D3EEB" w:rsidRDefault="006D3EEB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191D378F" w14:textId="77777777" w:rsidR="006D3EEB" w:rsidRDefault="006D3EEB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010F582D" w14:textId="50505708" w:rsidR="00A907EE" w:rsidRDefault="00A907EE" w:rsidP="000472CC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VW</w:t>
            </w:r>
          </w:p>
        </w:tc>
      </w:tr>
      <w:tr w:rsidR="009B4601" w:rsidRPr="009B4601" w14:paraId="4CCA2E54" w14:textId="77777777" w:rsidTr="00446DC7">
        <w:tc>
          <w:tcPr>
            <w:tcW w:w="407" w:type="pct"/>
          </w:tcPr>
          <w:p w14:paraId="5F567CCD" w14:textId="6053D479" w:rsidR="009B4601" w:rsidRPr="009B4601" w:rsidRDefault="00985923" w:rsidP="000472CC">
            <w:pPr>
              <w:spacing w:before="120" w:after="12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10</w:t>
            </w:r>
          </w:p>
        </w:tc>
        <w:tc>
          <w:tcPr>
            <w:tcW w:w="3720" w:type="pct"/>
          </w:tcPr>
          <w:p w14:paraId="7FA8166C" w14:textId="77777777" w:rsidR="009E6220" w:rsidRDefault="009B4601" w:rsidP="00F433C5">
            <w:pPr>
              <w:spacing w:before="120" w:after="120"/>
              <w:rPr>
                <w:rFonts w:asciiTheme="majorHAnsi" w:hAnsiTheme="majorHAnsi"/>
              </w:rPr>
            </w:pPr>
            <w:r w:rsidRPr="009B4601">
              <w:rPr>
                <w:rFonts w:asciiTheme="majorHAnsi" w:hAnsiTheme="majorHAnsi"/>
              </w:rPr>
              <w:t>Any Other Business</w:t>
            </w:r>
          </w:p>
          <w:p w14:paraId="5145249F" w14:textId="6987B50E" w:rsidR="00A105DD" w:rsidRDefault="00A105DD" w:rsidP="00F433C5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AC – Oxford City are doing some fund-raising to David Leach who was injured in Box lacrosse match (</w:t>
            </w:r>
            <w:r w:rsidR="00FD3477">
              <w:rPr>
                <w:rFonts w:asciiTheme="majorHAnsi" w:hAnsiTheme="majorHAnsi"/>
              </w:rPr>
              <w:t>club will match</w:t>
            </w:r>
            <w:r>
              <w:rPr>
                <w:rFonts w:asciiTheme="majorHAnsi" w:hAnsiTheme="majorHAnsi"/>
              </w:rPr>
              <w:t xml:space="preserve"> funds raised selling helmet </w:t>
            </w:r>
            <w:r w:rsidR="000A1580">
              <w:rPr>
                <w:rFonts w:asciiTheme="majorHAnsi" w:hAnsiTheme="majorHAnsi"/>
              </w:rPr>
              <w:t>stickers</w:t>
            </w:r>
            <w:r w:rsidR="00FD3477">
              <w:rPr>
                <w:rFonts w:asciiTheme="majorHAnsi" w:hAnsiTheme="majorHAnsi"/>
              </w:rPr>
              <w:t>)</w:t>
            </w:r>
            <w:r>
              <w:rPr>
                <w:rFonts w:asciiTheme="majorHAnsi" w:hAnsiTheme="majorHAnsi"/>
              </w:rPr>
              <w:t>; would SWL add support – yes, HM to look at website and discuss with VW</w:t>
            </w:r>
          </w:p>
          <w:p w14:paraId="019767BF" w14:textId="1639BFC4" w:rsidR="00A105DD" w:rsidRDefault="00A105DD" w:rsidP="00F433C5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Lots of spam posts on FB – VW will try to report to</w:t>
            </w:r>
            <w:r w:rsidR="00FD3477">
              <w:rPr>
                <w:rFonts w:asciiTheme="majorHAnsi" w:hAnsiTheme="majorHAnsi"/>
              </w:rPr>
              <w:t xml:space="preserve"> Meta to</w:t>
            </w:r>
            <w:r>
              <w:rPr>
                <w:rFonts w:asciiTheme="majorHAnsi" w:hAnsiTheme="majorHAnsi"/>
              </w:rPr>
              <w:t xml:space="preserve"> have removed; add moderator option?  Also look at SW umpiring fb page – AC has removed latest spam post</w:t>
            </w:r>
          </w:p>
          <w:p w14:paraId="301BC18A" w14:textId="61E29867" w:rsidR="00A105DD" w:rsidRDefault="00A105DD" w:rsidP="007E6C30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EL trying to appoint new U20 head coach so lack of information coming out </w:t>
            </w:r>
            <w:r w:rsidR="00FD3477">
              <w:rPr>
                <w:rFonts w:asciiTheme="majorHAnsi" w:hAnsiTheme="majorHAnsi"/>
              </w:rPr>
              <w:t xml:space="preserve">to players from </w:t>
            </w:r>
            <w:r>
              <w:rPr>
                <w:rFonts w:asciiTheme="majorHAnsi" w:hAnsiTheme="majorHAnsi"/>
              </w:rPr>
              <w:t>coaching body re U21</w:t>
            </w:r>
            <w:r w:rsidR="007E6C30">
              <w:rPr>
                <w:rFonts w:asciiTheme="majorHAnsi" w:hAnsiTheme="majorHAnsi"/>
              </w:rPr>
              <w:t xml:space="preserve"> Euros</w:t>
            </w:r>
            <w:r>
              <w:rPr>
                <w:rFonts w:asciiTheme="majorHAnsi" w:hAnsiTheme="majorHAnsi"/>
              </w:rPr>
              <w:t xml:space="preserve">/U20 </w:t>
            </w:r>
            <w:r w:rsidR="007E6C30">
              <w:rPr>
                <w:rFonts w:asciiTheme="majorHAnsi" w:hAnsiTheme="majorHAnsi"/>
              </w:rPr>
              <w:t xml:space="preserve">world </w:t>
            </w:r>
            <w:r>
              <w:rPr>
                <w:rFonts w:asciiTheme="majorHAnsi" w:hAnsiTheme="majorHAnsi"/>
              </w:rPr>
              <w:t>champs</w:t>
            </w:r>
            <w:r w:rsidR="00FD3477">
              <w:rPr>
                <w:rFonts w:asciiTheme="majorHAnsi" w:hAnsiTheme="majorHAnsi"/>
              </w:rPr>
              <w:t xml:space="preserve">/future representational opportunities/what they are working towards </w:t>
            </w:r>
            <w:r w:rsidR="007E6C30">
              <w:rPr>
                <w:rFonts w:asciiTheme="majorHAnsi" w:hAnsiTheme="majorHAnsi"/>
              </w:rPr>
              <w:t>– Derek Morgan is new development director</w:t>
            </w:r>
            <w:r w:rsidR="00FD3477">
              <w:rPr>
                <w:rFonts w:asciiTheme="majorHAnsi" w:hAnsiTheme="majorHAnsi"/>
              </w:rPr>
              <w:t xml:space="preserve"> so will hopefully take this forward</w:t>
            </w:r>
          </w:p>
          <w:p w14:paraId="13FEA1FC" w14:textId="4318231A" w:rsidR="007E6C30" w:rsidRPr="00F433C5" w:rsidRDefault="007E6C30" w:rsidP="00FD3477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No further information regarding </w:t>
            </w:r>
            <w:r w:rsidR="00FD3477">
              <w:rPr>
                <w:rFonts w:asciiTheme="majorHAnsi" w:hAnsiTheme="majorHAnsi"/>
              </w:rPr>
              <w:t>adoption</w:t>
            </w:r>
            <w:r>
              <w:rPr>
                <w:rFonts w:asciiTheme="majorHAnsi" w:hAnsiTheme="majorHAnsi"/>
              </w:rPr>
              <w:t xml:space="preserve"> of new rules, especially with regard to interpretation</w:t>
            </w:r>
            <w:r w:rsidR="00FD3477">
              <w:rPr>
                <w:rFonts w:asciiTheme="majorHAnsi" w:hAnsiTheme="majorHAnsi"/>
              </w:rPr>
              <w:t xml:space="preserve"> from NLC or EL</w:t>
            </w:r>
          </w:p>
        </w:tc>
        <w:tc>
          <w:tcPr>
            <w:tcW w:w="873" w:type="pct"/>
          </w:tcPr>
          <w:p w14:paraId="10E91888" w14:textId="77777777" w:rsidR="006D3EEB" w:rsidRDefault="006D3EEB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595ED9FE" w14:textId="77777777" w:rsidR="006D3EEB" w:rsidRDefault="006D3EEB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26DDD525" w14:textId="77777777" w:rsidR="009E6220" w:rsidRDefault="00446DC7" w:rsidP="000472CC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HM</w:t>
            </w:r>
          </w:p>
          <w:p w14:paraId="2746A730" w14:textId="77777777" w:rsidR="006D3EEB" w:rsidRDefault="006D3EEB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5C889F7F" w14:textId="77777777" w:rsidR="006D3EEB" w:rsidRDefault="006D3EEB" w:rsidP="000472CC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VW</w:t>
            </w:r>
          </w:p>
          <w:p w14:paraId="2A990E66" w14:textId="5A1956DB" w:rsidR="006D3EEB" w:rsidRPr="009B4601" w:rsidRDefault="006D3EEB" w:rsidP="000472CC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AC</w:t>
            </w:r>
          </w:p>
        </w:tc>
      </w:tr>
      <w:tr w:rsidR="009B4601" w:rsidRPr="009B4601" w14:paraId="0EDA45A1" w14:textId="77777777" w:rsidTr="00446DC7">
        <w:tc>
          <w:tcPr>
            <w:tcW w:w="407" w:type="pct"/>
          </w:tcPr>
          <w:p w14:paraId="03602D1A" w14:textId="005BBAC9" w:rsidR="009B4601" w:rsidRPr="009B4601" w:rsidRDefault="00A907EE" w:rsidP="000472CC">
            <w:pPr>
              <w:spacing w:before="120" w:after="12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</w:t>
            </w:r>
            <w:r w:rsidR="00985923">
              <w:rPr>
                <w:rFonts w:asciiTheme="majorHAnsi" w:hAnsiTheme="majorHAnsi"/>
                <w:b/>
                <w:bCs/>
              </w:rPr>
              <w:t>1</w:t>
            </w:r>
          </w:p>
        </w:tc>
        <w:tc>
          <w:tcPr>
            <w:tcW w:w="3720" w:type="pct"/>
          </w:tcPr>
          <w:p w14:paraId="155496EC" w14:textId="77777777" w:rsidR="00DD6CF7" w:rsidRDefault="009B4601" w:rsidP="000472CC">
            <w:pPr>
              <w:spacing w:before="120" w:after="120"/>
              <w:rPr>
                <w:rFonts w:asciiTheme="majorHAnsi" w:hAnsiTheme="majorHAnsi"/>
              </w:rPr>
            </w:pPr>
            <w:r w:rsidRPr="009B4601">
              <w:rPr>
                <w:rFonts w:asciiTheme="majorHAnsi" w:hAnsiTheme="majorHAnsi"/>
              </w:rPr>
              <w:t>Date of next meeting</w:t>
            </w:r>
          </w:p>
          <w:p w14:paraId="1BAEF718" w14:textId="692E9FB1" w:rsidR="007E6C30" w:rsidRPr="009B4601" w:rsidRDefault="007E6C30" w:rsidP="000472CC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Tuesday, 21 February 2023 at 19.30 on Teams</w:t>
            </w:r>
          </w:p>
        </w:tc>
        <w:tc>
          <w:tcPr>
            <w:tcW w:w="873" w:type="pct"/>
          </w:tcPr>
          <w:p w14:paraId="224A137C" w14:textId="77777777" w:rsidR="009B4601" w:rsidRPr="009B4601" w:rsidRDefault="009B4601" w:rsidP="000472CC">
            <w:pPr>
              <w:spacing w:before="120" w:after="120"/>
              <w:rPr>
                <w:rFonts w:asciiTheme="majorHAnsi" w:hAnsiTheme="majorHAnsi"/>
              </w:rPr>
            </w:pPr>
            <w:r w:rsidRPr="009B4601">
              <w:rPr>
                <w:rFonts w:asciiTheme="majorHAnsi" w:hAnsiTheme="majorHAnsi"/>
              </w:rPr>
              <w:t>HM</w:t>
            </w:r>
          </w:p>
        </w:tc>
      </w:tr>
    </w:tbl>
    <w:p w14:paraId="66ADF333" w14:textId="77777777" w:rsidR="009B4601" w:rsidRPr="009B4601" w:rsidRDefault="009B4601" w:rsidP="009B4601">
      <w:pPr>
        <w:spacing w:line="276" w:lineRule="auto"/>
        <w:rPr>
          <w:rFonts w:asciiTheme="majorHAnsi" w:hAnsiTheme="majorHAnsi"/>
        </w:rPr>
      </w:pPr>
    </w:p>
    <w:p w14:paraId="3A57D0D5" w14:textId="77777777" w:rsidR="000716A9" w:rsidRDefault="000716A9"/>
    <w:sectPr w:rsidR="000716A9" w:rsidSect="00A11B0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567"/>
    <w:multiLevelType w:val="hybridMultilevel"/>
    <w:tmpl w:val="8160E28C"/>
    <w:lvl w:ilvl="0" w:tplc="ED428F14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E75C6"/>
    <w:multiLevelType w:val="hybridMultilevel"/>
    <w:tmpl w:val="8F705CAE"/>
    <w:lvl w:ilvl="0" w:tplc="AF06111A">
      <w:start w:val="2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8744A3"/>
    <w:multiLevelType w:val="hybridMultilevel"/>
    <w:tmpl w:val="5F70E11C"/>
    <w:lvl w:ilvl="0" w:tplc="203A9FD6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E0850"/>
    <w:multiLevelType w:val="hybridMultilevel"/>
    <w:tmpl w:val="C3F2958C"/>
    <w:lvl w:ilvl="0" w:tplc="306C0F20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A920F0"/>
    <w:multiLevelType w:val="hybridMultilevel"/>
    <w:tmpl w:val="9FF609E8"/>
    <w:lvl w:ilvl="0" w:tplc="F93071C8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234038"/>
    <w:multiLevelType w:val="hybridMultilevel"/>
    <w:tmpl w:val="BB2E57C8"/>
    <w:lvl w:ilvl="0" w:tplc="A9803648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1113AB"/>
    <w:multiLevelType w:val="hybridMultilevel"/>
    <w:tmpl w:val="403CCEFA"/>
    <w:lvl w:ilvl="0" w:tplc="81622E44">
      <w:start w:val="779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859"/>
    <w:rsid w:val="000339F9"/>
    <w:rsid w:val="000472CC"/>
    <w:rsid w:val="000716A9"/>
    <w:rsid w:val="000A1580"/>
    <w:rsid w:val="000D00E5"/>
    <w:rsid w:val="00156973"/>
    <w:rsid w:val="00160B75"/>
    <w:rsid w:val="00201DA6"/>
    <w:rsid w:val="0022390C"/>
    <w:rsid w:val="00286BCE"/>
    <w:rsid w:val="002C777D"/>
    <w:rsid w:val="002E0569"/>
    <w:rsid w:val="002F5C35"/>
    <w:rsid w:val="002F7713"/>
    <w:rsid w:val="00346A9D"/>
    <w:rsid w:val="0038545B"/>
    <w:rsid w:val="003C253A"/>
    <w:rsid w:val="0040244F"/>
    <w:rsid w:val="00407EBF"/>
    <w:rsid w:val="00446DC7"/>
    <w:rsid w:val="00554A98"/>
    <w:rsid w:val="005F46B5"/>
    <w:rsid w:val="00601859"/>
    <w:rsid w:val="00653967"/>
    <w:rsid w:val="00690E0D"/>
    <w:rsid w:val="006D3EEB"/>
    <w:rsid w:val="006E2927"/>
    <w:rsid w:val="0079650B"/>
    <w:rsid w:val="007A62C3"/>
    <w:rsid w:val="007E6C30"/>
    <w:rsid w:val="0083140F"/>
    <w:rsid w:val="00896EFD"/>
    <w:rsid w:val="008B365E"/>
    <w:rsid w:val="008C085C"/>
    <w:rsid w:val="00941845"/>
    <w:rsid w:val="0097093F"/>
    <w:rsid w:val="00985923"/>
    <w:rsid w:val="009B4601"/>
    <w:rsid w:val="009C7DCB"/>
    <w:rsid w:val="009D2FB0"/>
    <w:rsid w:val="009D67B9"/>
    <w:rsid w:val="009E6220"/>
    <w:rsid w:val="00A105DD"/>
    <w:rsid w:val="00A11B0A"/>
    <w:rsid w:val="00A907EE"/>
    <w:rsid w:val="00B072DB"/>
    <w:rsid w:val="00B076E9"/>
    <w:rsid w:val="00B10D3E"/>
    <w:rsid w:val="00B444EC"/>
    <w:rsid w:val="00B7329B"/>
    <w:rsid w:val="00BA5752"/>
    <w:rsid w:val="00BA6093"/>
    <w:rsid w:val="00BA7DA3"/>
    <w:rsid w:val="00BE2A46"/>
    <w:rsid w:val="00CE695C"/>
    <w:rsid w:val="00D975C0"/>
    <w:rsid w:val="00DD6CF7"/>
    <w:rsid w:val="00F433C5"/>
    <w:rsid w:val="00FB478B"/>
    <w:rsid w:val="00FD3477"/>
    <w:rsid w:val="00FD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5B609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EBF"/>
    <w:rPr>
      <w:rFonts w:asciiTheme="minorHAnsi" w:eastAsia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46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39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EBF"/>
    <w:rPr>
      <w:rFonts w:asciiTheme="minorHAnsi" w:eastAsia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46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3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victoriawestwood:Library:Mobile%20Documents:com~apple~CloudDocs:Victoria:Lacrosse:SWL:Template%20with%20banner%20S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with banner SW.dotx</Template>
  <TotalTime>149</TotalTime>
  <Pages>5</Pages>
  <Words>1167</Words>
  <Characters>6658</Characters>
  <Application>Microsoft Macintosh Word</Application>
  <DocSecurity>0</DocSecurity>
  <Lines>55</Lines>
  <Paragraphs>15</Paragraphs>
  <ScaleCrop>false</ScaleCrop>
  <Company/>
  <LinksUpToDate>false</LinksUpToDate>
  <CharactersWithSpaces>7810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Westwood</dc:creator>
  <cp:keywords/>
  <dc:description/>
  <cp:lastModifiedBy>Victoria Westwood</cp:lastModifiedBy>
  <cp:revision>9</cp:revision>
  <dcterms:created xsi:type="dcterms:W3CDTF">2023-01-10T16:08:00Z</dcterms:created>
  <dcterms:modified xsi:type="dcterms:W3CDTF">2023-01-19T18:25:00Z</dcterms:modified>
</cp:coreProperties>
</file>