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C845B" w14:textId="77777777" w:rsidR="00A11B0A" w:rsidRDefault="00407EB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F34508" wp14:editId="70AC32F3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658100" cy="1602740"/>
                <wp:effectExtent l="0" t="0" r="12700" b="0"/>
                <wp:wrapThrough wrapText="bothSides">
                  <wp:wrapPolygon edited="0">
                    <wp:start x="0" y="0"/>
                    <wp:lineTo x="0" y="21223"/>
                    <wp:lineTo x="21564" y="21223"/>
                    <wp:lineTo x="21564" y="0"/>
                    <wp:lineTo x="0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0" cy="1602740"/>
                          <a:chOff x="0" y="0"/>
                          <a:chExt cx="7658100" cy="160274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2540"/>
                            <a:ext cx="7658100" cy="1600200"/>
                          </a:xfrm>
                          <a:prstGeom prst="rect">
                            <a:avLst/>
                          </a:prstGeom>
                          <a:solidFill>
                            <a:srgbClr val="474744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2B7576" w14:textId="77777777" w:rsidR="00180681" w:rsidRDefault="00180681" w:rsidP="00407EB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0" y="0"/>
                            <a:ext cx="2003425" cy="160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89.95pt;margin-top:-71.95pt;width:603pt;height:126.2pt;z-index:251659264" coordsize="7658100,16027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7" type="#_x0000_t202" style="position:absolute;top:2540;width:7658100;height:160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SjRsvwAA&#10;ANoAAAAPAAAAZHJzL2Rvd25yZXYueG1sRE9Li8IwEL4v+B/CCF4WTdeDSDUtKiyIuIKPi7ehGdvS&#10;ZlKaWOu/3wiCp+Hje84y7U0tOmpdaVnBzyQCQZxZXXKu4HL+Hc9BOI+ssbZMCp7kIE0GX0uMtX3w&#10;kbqTz0UIYRejgsL7JpbSZQUZdBPbEAfuZluDPsA2l7rFRwg3tZxG0UwaLDk0FNjQpqCsOt2Ngl2P&#10;+dVWl+r8t95b7O7zw/HbKTUa9qsFCE+9/4jf7q0O8+H1yuvK5B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FKNGy/AAAA2gAAAA8AAAAAAAAAAAAAAAAAlwIAAGRycy9kb3ducmV2&#10;LnhtbFBLBQYAAAAABAAEAPUAAACDAwAAAAA=&#10;" fillcolor="#474744" stroked="f">
                  <v:textbox>
                    <w:txbxContent>
                      <w:p w14:paraId="192B7576" w14:textId="77777777" w:rsidR="00180681" w:rsidRDefault="00180681" w:rsidP="00407EBF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857500;width:2003425;height:16027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V&#10;Pj7DAAAA2gAAAA8AAABkcnMvZG93bnJldi54bWxEj0FrAjEUhO8F/0N4Qm81q5RStkapgtIeenC7&#10;IL09Nq+bpcnLmkR3/femUOhxmJlvmOV6dFZcKMTOs4L5rABB3Hjdcaug/tw9PIOICVmj9UwKrhRh&#10;vZrcLbHUfuADXarUigzhWKICk1JfShkbQw7jzPfE2fv2wWHKMrRSBxwy3Fm5KIon6bDjvGCwp62h&#10;5qc6OwXDyRzrrmBbfe1tvQl8fD98sFL30/H1BUSiMf2H/9pvWsEj/F7JN0Cub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ktU+PsMAAADaAAAADwAAAAAAAAAAAAAAAACcAgAA&#10;ZHJzL2Rvd25yZXYueG1sUEsFBgAAAAAEAAQA9wAAAIwDAAAAAA==&#10;">
                  <v:imagedata r:id="rId7" o:title=""/>
                  <v:path arrowok="t"/>
                </v:shape>
                <w10:wrap type="through"/>
              </v:group>
            </w:pict>
          </mc:Fallback>
        </mc:AlternateContent>
      </w:r>
    </w:p>
    <w:p w14:paraId="36EE3F4C" w14:textId="721CEFC2" w:rsidR="009B4601" w:rsidRPr="009B4601" w:rsidRDefault="009B4601" w:rsidP="009B4601">
      <w:pPr>
        <w:jc w:val="center"/>
        <w:rPr>
          <w:rFonts w:asciiTheme="majorHAnsi" w:hAnsiTheme="majorHAnsi"/>
          <w:u w:val="single"/>
        </w:rPr>
      </w:pPr>
      <w:r w:rsidRPr="009B4601">
        <w:rPr>
          <w:rFonts w:asciiTheme="majorHAnsi" w:hAnsiTheme="majorHAnsi"/>
          <w:u w:val="single"/>
        </w:rPr>
        <w:t>South West Lacrosse Committee Meeting</w:t>
      </w:r>
      <w:r w:rsidR="00C148A0">
        <w:rPr>
          <w:rFonts w:asciiTheme="majorHAnsi" w:hAnsiTheme="majorHAnsi"/>
          <w:u w:val="single"/>
        </w:rPr>
        <w:t xml:space="preserve"> </w:t>
      </w:r>
      <w:r w:rsidR="004F7443">
        <w:rPr>
          <w:rFonts w:asciiTheme="majorHAnsi" w:hAnsiTheme="majorHAnsi"/>
          <w:u w:val="single"/>
        </w:rPr>
        <w:t xml:space="preserve">- </w:t>
      </w:r>
      <w:r w:rsidR="00C148A0">
        <w:rPr>
          <w:rFonts w:asciiTheme="majorHAnsi" w:hAnsiTheme="majorHAnsi"/>
          <w:u w:val="single"/>
        </w:rPr>
        <w:t>Minutes</w:t>
      </w:r>
    </w:p>
    <w:p w14:paraId="6CFF0ED6" w14:textId="77777777" w:rsidR="009B4601" w:rsidRPr="009B4601" w:rsidRDefault="009B4601" w:rsidP="009B4601">
      <w:pPr>
        <w:jc w:val="center"/>
        <w:rPr>
          <w:rFonts w:asciiTheme="majorHAnsi" w:hAnsiTheme="majorHAnsi"/>
          <w:sz w:val="20"/>
          <w:szCs w:val="20"/>
        </w:rPr>
      </w:pPr>
    </w:p>
    <w:p w14:paraId="0FE92BD8" w14:textId="4F003470" w:rsidR="009B4601" w:rsidRPr="009B4601" w:rsidRDefault="00A907EE" w:rsidP="009B4601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Monday, 31 October</w:t>
      </w:r>
      <w:r w:rsidR="00F433C5">
        <w:rPr>
          <w:rFonts w:asciiTheme="majorHAnsi" w:hAnsiTheme="majorHAnsi"/>
          <w:b/>
          <w:bCs/>
        </w:rPr>
        <w:t xml:space="preserve"> </w:t>
      </w:r>
      <w:r w:rsidR="0079650B">
        <w:rPr>
          <w:rFonts w:asciiTheme="majorHAnsi" w:hAnsiTheme="majorHAnsi"/>
          <w:b/>
          <w:bCs/>
        </w:rPr>
        <w:t>2022</w:t>
      </w:r>
    </w:p>
    <w:p w14:paraId="7F43B9EF" w14:textId="160E5E5E" w:rsidR="009B4601" w:rsidRPr="009B4601" w:rsidRDefault="00A907EE" w:rsidP="00A907EE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17.45</w:t>
      </w:r>
      <w:r w:rsidR="009B4601" w:rsidRPr="009B4601">
        <w:rPr>
          <w:rFonts w:asciiTheme="majorHAnsi" w:hAnsiTheme="majorHAnsi"/>
          <w:b/>
          <w:bCs/>
        </w:rPr>
        <w:t xml:space="preserve"> via </w:t>
      </w:r>
      <w:r w:rsidR="00BA5752">
        <w:rPr>
          <w:rFonts w:asciiTheme="majorHAnsi" w:hAnsiTheme="majorHAnsi"/>
          <w:b/>
          <w:bCs/>
        </w:rPr>
        <w:t>Teams</w:t>
      </w:r>
      <w:r w:rsidR="009B4601" w:rsidRPr="009B4601">
        <w:rPr>
          <w:rFonts w:asciiTheme="majorHAnsi" w:hAnsiTheme="majorHAnsi"/>
          <w:b/>
          <w:bCs/>
        </w:rPr>
        <w:t xml:space="preserve"> </w:t>
      </w:r>
    </w:p>
    <w:p w14:paraId="6440F611" w14:textId="7A5AE32A" w:rsidR="009B4601" w:rsidRPr="009B4601" w:rsidRDefault="00C148A0" w:rsidP="00C148A0">
      <w:pPr>
        <w:spacing w:before="120" w:after="1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Present:</w:t>
      </w:r>
      <w:r w:rsidR="006E18FC">
        <w:rPr>
          <w:rFonts w:asciiTheme="majorHAnsi" w:hAnsiTheme="majorHAnsi"/>
          <w:b/>
          <w:bCs/>
        </w:rPr>
        <w:t xml:space="preserve"> </w:t>
      </w:r>
      <w:r w:rsidR="00661945">
        <w:rPr>
          <w:rFonts w:asciiTheme="majorHAnsi" w:hAnsiTheme="majorHAnsi"/>
          <w:b/>
          <w:bCs/>
        </w:rPr>
        <w:t>Heidi Marvin (</w:t>
      </w:r>
      <w:r w:rsidR="006E18FC">
        <w:rPr>
          <w:rFonts w:asciiTheme="majorHAnsi" w:hAnsiTheme="majorHAnsi"/>
          <w:b/>
          <w:bCs/>
        </w:rPr>
        <w:t>HM</w:t>
      </w:r>
      <w:r w:rsidR="00661945">
        <w:rPr>
          <w:rFonts w:asciiTheme="majorHAnsi" w:hAnsiTheme="majorHAnsi"/>
          <w:b/>
          <w:bCs/>
        </w:rPr>
        <w:t>)</w:t>
      </w:r>
      <w:r w:rsidR="006E18FC">
        <w:rPr>
          <w:rFonts w:asciiTheme="majorHAnsi" w:hAnsiTheme="majorHAnsi"/>
          <w:b/>
          <w:bCs/>
        </w:rPr>
        <w:t>,</w:t>
      </w:r>
      <w:r w:rsidR="00661945">
        <w:rPr>
          <w:rFonts w:asciiTheme="majorHAnsi" w:hAnsiTheme="majorHAnsi"/>
          <w:b/>
          <w:bCs/>
        </w:rPr>
        <w:t xml:space="preserve"> Chloe Watterston</w:t>
      </w:r>
      <w:r w:rsidR="006E18FC">
        <w:rPr>
          <w:rFonts w:asciiTheme="majorHAnsi" w:hAnsiTheme="majorHAnsi"/>
          <w:b/>
          <w:bCs/>
        </w:rPr>
        <w:t xml:space="preserve"> </w:t>
      </w:r>
      <w:r w:rsidR="00661945">
        <w:rPr>
          <w:rFonts w:asciiTheme="majorHAnsi" w:hAnsiTheme="majorHAnsi"/>
          <w:b/>
          <w:bCs/>
        </w:rPr>
        <w:t>(</w:t>
      </w:r>
      <w:r w:rsidR="006E18FC">
        <w:rPr>
          <w:rFonts w:asciiTheme="majorHAnsi" w:hAnsiTheme="majorHAnsi"/>
          <w:b/>
          <w:bCs/>
        </w:rPr>
        <w:t>CW</w:t>
      </w:r>
      <w:r w:rsidR="00661945">
        <w:rPr>
          <w:rFonts w:asciiTheme="majorHAnsi" w:hAnsiTheme="majorHAnsi"/>
          <w:b/>
          <w:bCs/>
        </w:rPr>
        <w:t>)</w:t>
      </w:r>
      <w:r w:rsidR="006E18FC">
        <w:rPr>
          <w:rFonts w:asciiTheme="majorHAnsi" w:hAnsiTheme="majorHAnsi"/>
          <w:b/>
          <w:bCs/>
        </w:rPr>
        <w:t>,</w:t>
      </w:r>
      <w:r w:rsidR="00661945">
        <w:rPr>
          <w:rFonts w:asciiTheme="majorHAnsi" w:hAnsiTheme="majorHAnsi"/>
          <w:b/>
          <w:bCs/>
        </w:rPr>
        <w:t xml:space="preserve"> Tia Hislop</w:t>
      </w:r>
      <w:r w:rsidR="006E18FC">
        <w:rPr>
          <w:rFonts w:asciiTheme="majorHAnsi" w:hAnsiTheme="majorHAnsi"/>
          <w:b/>
          <w:bCs/>
        </w:rPr>
        <w:t xml:space="preserve"> </w:t>
      </w:r>
      <w:r w:rsidR="00661945">
        <w:rPr>
          <w:rFonts w:asciiTheme="majorHAnsi" w:hAnsiTheme="majorHAnsi"/>
          <w:b/>
          <w:bCs/>
        </w:rPr>
        <w:t>(</w:t>
      </w:r>
      <w:r w:rsidR="004F7443">
        <w:rPr>
          <w:rFonts w:asciiTheme="majorHAnsi" w:hAnsiTheme="majorHAnsi"/>
          <w:b/>
          <w:bCs/>
        </w:rPr>
        <w:t>T</w:t>
      </w:r>
      <w:r w:rsidR="00661945">
        <w:rPr>
          <w:rFonts w:asciiTheme="majorHAnsi" w:hAnsiTheme="majorHAnsi"/>
          <w:b/>
          <w:bCs/>
        </w:rPr>
        <w:t>H)</w:t>
      </w:r>
      <w:r w:rsidR="006E18FC">
        <w:rPr>
          <w:rFonts w:asciiTheme="majorHAnsi" w:hAnsiTheme="majorHAnsi"/>
          <w:b/>
          <w:bCs/>
        </w:rPr>
        <w:t xml:space="preserve">, </w:t>
      </w:r>
      <w:r w:rsidR="00661945">
        <w:rPr>
          <w:rFonts w:asciiTheme="majorHAnsi" w:hAnsiTheme="majorHAnsi"/>
          <w:b/>
          <w:bCs/>
        </w:rPr>
        <w:t>Clare Stoot (</w:t>
      </w:r>
      <w:r w:rsidR="006E18FC">
        <w:rPr>
          <w:rFonts w:asciiTheme="majorHAnsi" w:hAnsiTheme="majorHAnsi"/>
          <w:b/>
          <w:bCs/>
        </w:rPr>
        <w:t>CS</w:t>
      </w:r>
      <w:r w:rsidR="00661945">
        <w:rPr>
          <w:rFonts w:asciiTheme="majorHAnsi" w:hAnsiTheme="majorHAnsi"/>
          <w:b/>
          <w:bCs/>
        </w:rPr>
        <w:t>)</w:t>
      </w:r>
      <w:r w:rsidR="006E18FC">
        <w:rPr>
          <w:rFonts w:asciiTheme="majorHAnsi" w:hAnsiTheme="majorHAnsi"/>
          <w:b/>
          <w:bCs/>
        </w:rPr>
        <w:t xml:space="preserve">, </w:t>
      </w:r>
      <w:r w:rsidR="00661945">
        <w:rPr>
          <w:rFonts w:asciiTheme="majorHAnsi" w:hAnsiTheme="majorHAnsi"/>
          <w:b/>
          <w:bCs/>
        </w:rPr>
        <w:t>Annabel Campbell (</w:t>
      </w:r>
      <w:r w:rsidR="006E18FC">
        <w:rPr>
          <w:rFonts w:asciiTheme="majorHAnsi" w:hAnsiTheme="majorHAnsi"/>
          <w:b/>
          <w:bCs/>
        </w:rPr>
        <w:t>AC</w:t>
      </w:r>
      <w:r w:rsidR="00661945">
        <w:rPr>
          <w:rFonts w:asciiTheme="majorHAnsi" w:hAnsiTheme="majorHAnsi"/>
          <w:b/>
          <w:bCs/>
        </w:rPr>
        <w:t>)</w:t>
      </w:r>
      <w:r w:rsidR="006E18FC">
        <w:rPr>
          <w:rFonts w:asciiTheme="majorHAnsi" w:hAnsiTheme="majorHAnsi"/>
          <w:b/>
          <w:bCs/>
        </w:rPr>
        <w:t>,</w:t>
      </w:r>
      <w:r w:rsidR="00661945">
        <w:rPr>
          <w:rFonts w:asciiTheme="majorHAnsi" w:hAnsiTheme="majorHAnsi"/>
          <w:b/>
          <w:bCs/>
        </w:rPr>
        <w:t xml:space="preserve"> </w:t>
      </w:r>
      <w:proofErr w:type="gramStart"/>
      <w:r w:rsidR="00661945">
        <w:rPr>
          <w:rFonts w:asciiTheme="majorHAnsi" w:hAnsiTheme="majorHAnsi"/>
          <w:b/>
          <w:bCs/>
        </w:rPr>
        <w:t>Victoria Westwood</w:t>
      </w:r>
      <w:proofErr w:type="gramEnd"/>
      <w:r w:rsidR="006E18FC">
        <w:rPr>
          <w:rFonts w:asciiTheme="majorHAnsi" w:hAnsiTheme="majorHAnsi"/>
          <w:b/>
          <w:bCs/>
        </w:rPr>
        <w:t xml:space="preserve"> </w:t>
      </w:r>
      <w:r w:rsidR="00661945">
        <w:rPr>
          <w:rFonts w:asciiTheme="majorHAnsi" w:hAnsiTheme="majorHAnsi"/>
          <w:b/>
          <w:bCs/>
        </w:rPr>
        <w:t>(</w:t>
      </w:r>
      <w:r w:rsidR="006E18FC">
        <w:rPr>
          <w:rFonts w:asciiTheme="majorHAnsi" w:hAnsiTheme="majorHAnsi"/>
          <w:b/>
          <w:bCs/>
        </w:rPr>
        <w:t>VW</w:t>
      </w:r>
      <w:r w:rsidR="00661945">
        <w:rPr>
          <w:rFonts w:asciiTheme="majorHAnsi" w:hAnsiTheme="majorHAnsi"/>
          <w:b/>
          <w:b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6786"/>
        <w:gridCol w:w="1037"/>
      </w:tblGrid>
      <w:tr w:rsidR="009B4601" w:rsidRPr="009B4601" w14:paraId="11FC7A4D" w14:textId="77777777" w:rsidTr="00C15CBC">
        <w:tc>
          <w:tcPr>
            <w:tcW w:w="407" w:type="pct"/>
          </w:tcPr>
          <w:p w14:paraId="2B2CC7EA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984" w:type="pct"/>
          </w:tcPr>
          <w:p w14:paraId="24D4DAFC" w14:textId="77777777" w:rsidR="009B4601" w:rsidRDefault="00653967" w:rsidP="00446DC7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Apologies for a</w:t>
            </w:r>
            <w:r w:rsidR="009B4601" w:rsidRPr="009B4601">
              <w:rPr>
                <w:rFonts w:asciiTheme="majorHAnsi" w:hAnsiTheme="majorHAnsi"/>
              </w:rPr>
              <w:t>bsence</w:t>
            </w:r>
            <w:r w:rsidR="000472CC">
              <w:rPr>
                <w:rFonts w:asciiTheme="majorHAnsi" w:hAnsiTheme="majorHAnsi"/>
              </w:rPr>
              <w:t xml:space="preserve"> </w:t>
            </w:r>
          </w:p>
          <w:p w14:paraId="6FFE1866" w14:textId="14E1BC35" w:rsidR="00340EE2" w:rsidRPr="009B4601" w:rsidRDefault="00340EE2" w:rsidP="00446DC7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Kate Nelson-Lee</w:t>
            </w:r>
          </w:p>
        </w:tc>
        <w:tc>
          <w:tcPr>
            <w:tcW w:w="609" w:type="pct"/>
          </w:tcPr>
          <w:p w14:paraId="01FAEA55" w14:textId="066BD6D2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</w:p>
        </w:tc>
      </w:tr>
      <w:tr w:rsidR="009B4601" w:rsidRPr="009B4601" w14:paraId="5F5A7189" w14:textId="77777777" w:rsidTr="00C15CBC">
        <w:tc>
          <w:tcPr>
            <w:tcW w:w="407" w:type="pct"/>
          </w:tcPr>
          <w:p w14:paraId="1DEC9107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984" w:type="pct"/>
          </w:tcPr>
          <w:p w14:paraId="753156B3" w14:textId="77777777" w:rsidR="009B4601" w:rsidRDefault="009B4601" w:rsidP="00F433C5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Minutes of last meeting</w:t>
            </w:r>
            <w:r w:rsidR="00F433C5">
              <w:rPr>
                <w:rFonts w:asciiTheme="majorHAnsi" w:hAnsiTheme="majorHAnsi"/>
              </w:rPr>
              <w:t xml:space="preserve"> </w:t>
            </w:r>
          </w:p>
          <w:p w14:paraId="178474BD" w14:textId="70FB7C0C" w:rsidR="006E18FC" w:rsidRPr="004F7443" w:rsidRDefault="006E18FC" w:rsidP="004F744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 w:rsidRPr="006E18FC">
              <w:rPr>
                <w:rFonts w:asciiTheme="majorHAnsi" w:hAnsiTheme="majorHAnsi"/>
              </w:rPr>
              <w:t xml:space="preserve">Accepted for both 30 August and 30 September </w:t>
            </w:r>
            <w:r w:rsidR="004F7443">
              <w:rPr>
                <w:rFonts w:asciiTheme="majorHAnsi" w:hAnsiTheme="majorHAnsi"/>
              </w:rPr>
              <w:t xml:space="preserve">2022 </w:t>
            </w:r>
            <w:r w:rsidRPr="006E18FC">
              <w:rPr>
                <w:rFonts w:asciiTheme="majorHAnsi" w:hAnsiTheme="majorHAnsi"/>
              </w:rPr>
              <w:t>meetings</w:t>
            </w:r>
          </w:p>
        </w:tc>
        <w:tc>
          <w:tcPr>
            <w:tcW w:w="609" w:type="pct"/>
          </w:tcPr>
          <w:p w14:paraId="4F7F3D2B" w14:textId="7AD2DCC1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9B4601" w:rsidRPr="009B4601" w14:paraId="49109085" w14:textId="77777777" w:rsidTr="00C15CBC">
        <w:tc>
          <w:tcPr>
            <w:tcW w:w="407" w:type="pct"/>
          </w:tcPr>
          <w:p w14:paraId="28403CE6" w14:textId="7AC98562" w:rsidR="009B4601" w:rsidRPr="009B4601" w:rsidRDefault="009D67B9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984" w:type="pct"/>
          </w:tcPr>
          <w:p w14:paraId="2D50F352" w14:textId="77777777" w:rsidR="00201DA6" w:rsidRDefault="009B4601" w:rsidP="00F433C5">
            <w:pPr>
              <w:spacing w:before="120" w:after="120"/>
              <w:rPr>
                <w:rFonts w:asciiTheme="majorHAnsi" w:eastAsia="Calibri" w:hAnsiTheme="majorHAnsi" w:cs="Calibri"/>
              </w:rPr>
            </w:pPr>
            <w:r w:rsidRPr="009B4601">
              <w:rPr>
                <w:rFonts w:asciiTheme="majorHAnsi" w:eastAsia="Calibri" w:hAnsiTheme="majorHAnsi" w:cs="Calibri"/>
              </w:rPr>
              <w:t>Senior Regionals</w:t>
            </w:r>
            <w:r w:rsidR="00F433C5">
              <w:rPr>
                <w:rFonts w:asciiTheme="majorHAnsi" w:eastAsia="Calibri" w:hAnsiTheme="majorHAnsi" w:cs="Calibri"/>
              </w:rPr>
              <w:t xml:space="preserve"> </w:t>
            </w:r>
          </w:p>
          <w:p w14:paraId="43F2A0A2" w14:textId="77777777" w:rsidR="00A907EE" w:rsidRDefault="00A907EE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Date of tournament</w:t>
            </w:r>
            <w:r w:rsidR="00340EE2">
              <w:rPr>
                <w:rFonts w:asciiTheme="majorHAnsi" w:eastAsia="Calibri" w:hAnsiTheme="majorHAnsi" w:cs="Calibri"/>
              </w:rPr>
              <w:t xml:space="preserve"> confirmed as 1-2 April 2023 at St Swithun’s</w:t>
            </w:r>
          </w:p>
          <w:p w14:paraId="63819576" w14:textId="6616FE7B" w:rsidR="00661945" w:rsidRDefault="006E18FC" w:rsidP="0066194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Conor Dochery has agreed to coach A team; has also offered </w:t>
            </w:r>
            <w:proofErr w:type="spellStart"/>
            <w:r>
              <w:rPr>
                <w:rFonts w:asciiTheme="majorHAnsi" w:eastAsia="Calibri" w:hAnsiTheme="majorHAnsi" w:cs="Calibri"/>
              </w:rPr>
              <w:t>ano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to assist/co-coach</w:t>
            </w:r>
            <w:r w:rsidR="00661945">
              <w:rPr>
                <w:rFonts w:asciiTheme="majorHAnsi" w:eastAsia="Calibri" w:hAnsiTheme="majorHAnsi" w:cs="Calibri"/>
              </w:rPr>
              <w:t xml:space="preserve">; HM to find out who that is </w:t>
            </w:r>
          </w:p>
          <w:p w14:paraId="7AA5F46D" w14:textId="1B2DAA19" w:rsidR="006E18FC" w:rsidRDefault="00661945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HM to contact Conor to confirm dates</w:t>
            </w:r>
          </w:p>
          <w:p w14:paraId="6D725197" w14:textId="554D252A" w:rsidR="006E18FC" w:rsidRDefault="00DF759D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C</w:t>
            </w:r>
            <w:r w:rsidR="006E18FC">
              <w:rPr>
                <w:rFonts w:asciiTheme="majorHAnsi" w:eastAsia="Calibri" w:hAnsiTheme="majorHAnsi" w:cs="Calibri"/>
              </w:rPr>
              <w:t>W calling</w:t>
            </w:r>
            <w:r w:rsidR="00661945">
              <w:rPr>
                <w:rFonts w:asciiTheme="majorHAnsi" w:eastAsia="Calibri" w:hAnsiTheme="majorHAnsi" w:cs="Calibri"/>
              </w:rPr>
              <w:t xml:space="preserve"> Ellen to clarify coaching team;</w:t>
            </w:r>
            <w:r>
              <w:rPr>
                <w:rFonts w:asciiTheme="majorHAnsi" w:eastAsia="Calibri" w:hAnsiTheme="majorHAnsi" w:cs="Calibri"/>
              </w:rPr>
              <w:t xml:space="preserve"> she has </w:t>
            </w:r>
            <w:r w:rsidR="00661945">
              <w:rPr>
                <w:rFonts w:asciiTheme="majorHAnsi" w:eastAsia="Calibri" w:hAnsiTheme="majorHAnsi" w:cs="Calibri"/>
              </w:rPr>
              <w:t xml:space="preserve">already been </w:t>
            </w:r>
            <w:r>
              <w:rPr>
                <w:rFonts w:asciiTheme="majorHAnsi" w:eastAsia="Calibri" w:hAnsiTheme="majorHAnsi" w:cs="Calibri"/>
              </w:rPr>
              <w:t xml:space="preserve">offered a role </w:t>
            </w:r>
            <w:r w:rsidR="00661945">
              <w:rPr>
                <w:rFonts w:asciiTheme="majorHAnsi" w:eastAsia="Calibri" w:hAnsiTheme="majorHAnsi" w:cs="Calibri"/>
              </w:rPr>
              <w:t xml:space="preserve">but not </w:t>
            </w:r>
            <w:r w:rsidR="004F7443">
              <w:rPr>
                <w:rFonts w:asciiTheme="majorHAnsi" w:eastAsia="Calibri" w:hAnsiTheme="majorHAnsi" w:cs="Calibri"/>
              </w:rPr>
              <w:t xml:space="preserve">told </w:t>
            </w:r>
            <w:r w:rsidR="00661945">
              <w:rPr>
                <w:rFonts w:asciiTheme="majorHAnsi" w:eastAsia="Calibri" w:hAnsiTheme="majorHAnsi" w:cs="Calibri"/>
              </w:rPr>
              <w:t>exactly what – assuming Conor wants his contact to assist/co-coach A team, Ellen to be offered B team</w:t>
            </w:r>
            <w:r w:rsidR="004F7443">
              <w:rPr>
                <w:rFonts w:asciiTheme="majorHAnsi" w:eastAsia="Calibri" w:hAnsiTheme="majorHAnsi" w:cs="Calibri"/>
              </w:rPr>
              <w:t xml:space="preserve"> head coach</w:t>
            </w:r>
            <w:r>
              <w:rPr>
                <w:rFonts w:asciiTheme="majorHAnsi" w:eastAsia="Calibri" w:hAnsiTheme="majorHAnsi" w:cs="Calibri"/>
              </w:rPr>
              <w:t>; CW</w:t>
            </w:r>
            <w:r w:rsidR="00661945">
              <w:rPr>
                <w:rFonts w:asciiTheme="majorHAnsi" w:eastAsia="Calibri" w:hAnsiTheme="majorHAnsi" w:cs="Calibri"/>
              </w:rPr>
              <w:t xml:space="preserve"> willing to step in to co-coach</w:t>
            </w:r>
          </w:p>
          <w:p w14:paraId="7D0895D3" w14:textId="51B3AB43" w:rsidR="00DF759D" w:rsidRDefault="00DF759D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Need to recru</w:t>
            </w:r>
            <w:r w:rsidR="004F7443">
              <w:rPr>
                <w:rFonts w:asciiTheme="majorHAnsi" w:eastAsia="Calibri" w:hAnsiTheme="majorHAnsi" w:cs="Calibri"/>
              </w:rPr>
              <w:t xml:space="preserve">it players from clubs and unis; </w:t>
            </w:r>
            <w:r>
              <w:rPr>
                <w:rFonts w:asciiTheme="majorHAnsi" w:eastAsia="Calibri" w:hAnsiTheme="majorHAnsi" w:cs="Calibri"/>
              </w:rPr>
              <w:t>application forms going out by end of this week CW</w:t>
            </w:r>
          </w:p>
          <w:p w14:paraId="11F0BB4A" w14:textId="1BDA90FF" w:rsidR="00DF759D" w:rsidRDefault="00DF759D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4/12 at S</w:t>
            </w:r>
            <w:r w:rsidR="004F7443">
              <w:rPr>
                <w:rFonts w:asciiTheme="majorHAnsi" w:eastAsia="Calibri" w:hAnsiTheme="majorHAnsi" w:cs="Calibri"/>
              </w:rPr>
              <w:t>t Helen’s &amp; St Katharine’s</w:t>
            </w:r>
            <w:r>
              <w:rPr>
                <w:rFonts w:asciiTheme="majorHAnsi" w:eastAsia="Calibri" w:hAnsiTheme="majorHAnsi" w:cs="Calibri"/>
              </w:rPr>
              <w:t xml:space="preserve">; need venue for 29/1 (Marlborough </w:t>
            </w:r>
            <w:r w:rsidR="004F7443">
              <w:rPr>
                <w:rFonts w:asciiTheme="majorHAnsi" w:eastAsia="Calibri" w:hAnsiTheme="majorHAnsi" w:cs="Calibri"/>
              </w:rPr>
              <w:t xml:space="preserve">College? </w:t>
            </w:r>
            <w:r>
              <w:rPr>
                <w:rFonts w:asciiTheme="majorHAnsi" w:eastAsia="Calibri" w:hAnsiTheme="majorHAnsi" w:cs="Calibri"/>
              </w:rPr>
              <w:t>– HM to ask)</w:t>
            </w:r>
          </w:p>
          <w:p w14:paraId="68139E6B" w14:textId="08F7D514" w:rsidR="00DF759D" w:rsidRDefault="00DF759D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proofErr w:type="gramStart"/>
            <w:r>
              <w:rPr>
                <w:rFonts w:asciiTheme="majorHAnsi" w:eastAsia="Calibri" w:hAnsiTheme="majorHAnsi" w:cs="Calibri"/>
              </w:rPr>
              <w:t>entry</w:t>
            </w:r>
            <w:proofErr w:type="gramEnd"/>
            <w:r>
              <w:rPr>
                <w:rFonts w:asciiTheme="majorHAnsi" w:eastAsia="Calibri" w:hAnsiTheme="majorHAnsi" w:cs="Calibri"/>
              </w:rPr>
              <w:t xml:space="preserve"> </w:t>
            </w:r>
            <w:r w:rsidR="004F7443">
              <w:rPr>
                <w:rFonts w:asciiTheme="majorHAnsi" w:eastAsia="Calibri" w:hAnsiTheme="majorHAnsi" w:cs="Calibri"/>
              </w:rPr>
              <w:t xml:space="preserve">fee </w:t>
            </w:r>
            <w:r>
              <w:rPr>
                <w:rFonts w:asciiTheme="majorHAnsi" w:eastAsia="Calibri" w:hAnsiTheme="majorHAnsi" w:cs="Calibri"/>
              </w:rPr>
              <w:t>for players:  £29/£26</w:t>
            </w:r>
            <w:r w:rsidR="00661945">
              <w:rPr>
                <w:rFonts w:asciiTheme="majorHAnsi" w:eastAsia="Calibri" w:hAnsiTheme="majorHAnsi" w:cs="Calibri"/>
              </w:rPr>
              <w:t xml:space="preserve"> students</w:t>
            </w:r>
            <w:r w:rsidR="004F7443">
              <w:rPr>
                <w:rFonts w:asciiTheme="majorHAnsi" w:eastAsia="Calibri" w:hAnsiTheme="majorHAnsi" w:cs="Calibri"/>
              </w:rPr>
              <w:t xml:space="preserve"> agreed</w:t>
            </w:r>
          </w:p>
          <w:p w14:paraId="50F994C2" w14:textId="26B60A3A" w:rsidR="00DF759D" w:rsidRDefault="00DF759D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Sports Therapist (</w:t>
            </w:r>
            <w:proofErr w:type="spellStart"/>
            <w:r>
              <w:rPr>
                <w:rFonts w:asciiTheme="majorHAnsi" w:eastAsia="Calibri" w:hAnsiTheme="majorHAnsi" w:cs="Calibri"/>
              </w:rPr>
              <w:t>Rhian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from last year) has offered</w:t>
            </w:r>
            <w:r w:rsidR="00E220A7">
              <w:rPr>
                <w:rFonts w:asciiTheme="majorHAnsi" w:eastAsia="Calibri" w:hAnsiTheme="majorHAnsi" w:cs="Calibri"/>
              </w:rPr>
              <w:t>; agreed to check her fee and confirm dates etc later</w:t>
            </w:r>
            <w:r w:rsidR="004F7443">
              <w:rPr>
                <w:rFonts w:asciiTheme="majorHAnsi" w:eastAsia="Calibri" w:hAnsiTheme="majorHAnsi" w:cs="Calibri"/>
              </w:rPr>
              <w:t xml:space="preserve"> (subject to number of entries/budget see below)</w:t>
            </w:r>
          </w:p>
          <w:p w14:paraId="070B5FDD" w14:textId="37D52996" w:rsidR="00E220A7" w:rsidRDefault="00E220A7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Staff kit </w:t>
            </w:r>
            <w:proofErr w:type="spellStart"/>
            <w:r>
              <w:rPr>
                <w:rFonts w:asciiTheme="majorHAnsi" w:eastAsia="Calibri" w:hAnsiTheme="majorHAnsi" w:cs="Calibri"/>
              </w:rPr>
              <w:t>eg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jumper/shirt</w:t>
            </w:r>
            <w:r w:rsidR="004F7443">
              <w:rPr>
                <w:rFonts w:asciiTheme="majorHAnsi" w:eastAsia="Calibri" w:hAnsiTheme="majorHAnsi" w:cs="Calibri"/>
              </w:rPr>
              <w:t xml:space="preserve"> provided, anything extra paid for by the coaches</w:t>
            </w:r>
          </w:p>
          <w:p w14:paraId="639A9891" w14:textId="2ECFFC5C" w:rsidR="00E220A7" w:rsidRDefault="00E220A7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S&amp;C?</w:t>
            </w:r>
            <w:r w:rsidR="00661945">
              <w:rPr>
                <w:rFonts w:asciiTheme="majorHAnsi" w:eastAsia="Calibri" w:hAnsiTheme="majorHAnsi" w:cs="Calibri"/>
              </w:rPr>
              <w:t xml:space="preserve"> </w:t>
            </w:r>
            <w:proofErr w:type="gramStart"/>
            <w:r w:rsidR="00661945">
              <w:rPr>
                <w:rFonts w:asciiTheme="majorHAnsi" w:eastAsia="Calibri" w:hAnsiTheme="majorHAnsi" w:cs="Calibri"/>
              </w:rPr>
              <w:t>didn’t</w:t>
            </w:r>
            <w:proofErr w:type="gramEnd"/>
            <w:r w:rsidR="00661945">
              <w:rPr>
                <w:rFonts w:asciiTheme="majorHAnsi" w:eastAsia="Calibri" w:hAnsiTheme="majorHAnsi" w:cs="Calibri"/>
              </w:rPr>
              <w:t xml:space="preserve"> discuss</w:t>
            </w:r>
          </w:p>
          <w:p w14:paraId="7659D661" w14:textId="77777777" w:rsidR="004F7443" w:rsidRDefault="004F7443" w:rsidP="00C15CB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Need a b</w:t>
            </w:r>
            <w:r w:rsidR="00E220A7">
              <w:rPr>
                <w:rFonts w:asciiTheme="majorHAnsi" w:eastAsia="Calibri" w:hAnsiTheme="majorHAnsi" w:cs="Calibri"/>
              </w:rPr>
              <w:t xml:space="preserve">udget for tournament (pitch hire, </w:t>
            </w:r>
            <w:proofErr w:type="spellStart"/>
            <w:r w:rsidR="00E220A7">
              <w:rPr>
                <w:rFonts w:asciiTheme="majorHAnsi" w:eastAsia="Calibri" w:hAnsiTheme="majorHAnsi" w:cs="Calibri"/>
              </w:rPr>
              <w:t>portaloos</w:t>
            </w:r>
            <w:proofErr w:type="spellEnd"/>
            <w:r w:rsidR="00E220A7">
              <w:rPr>
                <w:rFonts w:asciiTheme="majorHAnsi" w:eastAsia="Calibri" w:hAnsiTheme="majorHAnsi" w:cs="Calibri"/>
              </w:rPr>
              <w:t xml:space="preserve">, </w:t>
            </w:r>
            <w:r w:rsidR="00661945">
              <w:rPr>
                <w:rFonts w:asciiTheme="majorHAnsi" w:eastAsia="Calibri" w:hAnsiTheme="majorHAnsi" w:cs="Calibri"/>
              </w:rPr>
              <w:t xml:space="preserve">first aid, </w:t>
            </w:r>
            <w:proofErr w:type="gramStart"/>
            <w:r w:rsidR="00E220A7">
              <w:rPr>
                <w:rFonts w:asciiTheme="majorHAnsi" w:eastAsia="Calibri" w:hAnsiTheme="majorHAnsi" w:cs="Calibri"/>
              </w:rPr>
              <w:t>sell</w:t>
            </w:r>
            <w:proofErr w:type="gramEnd"/>
            <w:r w:rsidR="00E220A7">
              <w:rPr>
                <w:rFonts w:asciiTheme="majorHAnsi" w:eastAsia="Calibri" w:hAnsiTheme="majorHAnsi" w:cs="Calibri"/>
              </w:rPr>
              <w:t xml:space="preserve"> refreshments? Sell t-shirts?)</w:t>
            </w:r>
          </w:p>
          <w:p w14:paraId="1FF2093C" w14:textId="77777777" w:rsidR="00C15CBC" w:rsidRDefault="00C15CBC" w:rsidP="00C15CBC">
            <w:pPr>
              <w:spacing w:before="120" w:after="120"/>
              <w:rPr>
                <w:rFonts w:asciiTheme="majorHAnsi" w:eastAsia="Calibri" w:hAnsiTheme="majorHAnsi" w:cs="Calibri"/>
              </w:rPr>
            </w:pPr>
          </w:p>
          <w:p w14:paraId="436D01BF" w14:textId="1E082C18" w:rsidR="00C15CBC" w:rsidRPr="00C15CBC" w:rsidRDefault="00C15CBC" w:rsidP="00C15CBC">
            <w:pPr>
              <w:spacing w:before="120" w:after="120"/>
              <w:rPr>
                <w:rFonts w:asciiTheme="majorHAnsi" w:eastAsia="Calibri" w:hAnsiTheme="majorHAnsi" w:cs="Calibri"/>
              </w:rPr>
            </w:pPr>
          </w:p>
        </w:tc>
        <w:tc>
          <w:tcPr>
            <w:tcW w:w="609" w:type="pct"/>
          </w:tcPr>
          <w:p w14:paraId="5173127D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6991D3A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B030F69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F732B14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  <w:p w14:paraId="2E07DE80" w14:textId="41E34CC3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  <w:p w14:paraId="4582D7B2" w14:textId="77777777" w:rsid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CW</w:t>
            </w:r>
          </w:p>
          <w:p w14:paraId="7EEFA3FF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A736320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887EC0C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38EFED5" w14:textId="77777777" w:rsidR="00661945" w:rsidRDefault="00661945" w:rsidP="006619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HM/VW</w:t>
            </w:r>
          </w:p>
          <w:p w14:paraId="79BF525D" w14:textId="77777777" w:rsidR="00661945" w:rsidRDefault="00661945" w:rsidP="006619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</w:t>
            </w:r>
          </w:p>
          <w:p w14:paraId="2AF944E7" w14:textId="77777777" w:rsidR="004F7443" w:rsidRDefault="004F7443" w:rsidP="00661945">
            <w:pPr>
              <w:rPr>
                <w:rFonts w:asciiTheme="majorHAnsi" w:hAnsiTheme="majorHAnsi"/>
              </w:rPr>
            </w:pPr>
          </w:p>
          <w:p w14:paraId="28890EAE" w14:textId="32AC4E68" w:rsidR="00661945" w:rsidRDefault="00661945" w:rsidP="006619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  <w:p w14:paraId="4FD32BE3" w14:textId="77777777" w:rsidR="00661945" w:rsidRDefault="00661945" w:rsidP="00661945">
            <w:pPr>
              <w:rPr>
                <w:rFonts w:asciiTheme="majorHAnsi" w:hAnsiTheme="majorHAnsi"/>
              </w:rPr>
            </w:pPr>
          </w:p>
          <w:p w14:paraId="5C8D650C" w14:textId="77777777" w:rsidR="00661945" w:rsidRDefault="00661945" w:rsidP="00661945">
            <w:pPr>
              <w:rPr>
                <w:rFonts w:asciiTheme="majorHAnsi" w:hAnsiTheme="majorHAnsi"/>
              </w:rPr>
            </w:pPr>
          </w:p>
          <w:p w14:paraId="376A5C12" w14:textId="065AE8CC" w:rsidR="00661945" w:rsidRDefault="00661945" w:rsidP="006619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</w:t>
            </w:r>
          </w:p>
          <w:p w14:paraId="68A18DCF" w14:textId="77777777" w:rsidR="00661945" w:rsidRDefault="00661945" w:rsidP="00661945">
            <w:pPr>
              <w:rPr>
                <w:rFonts w:asciiTheme="majorHAnsi" w:hAnsiTheme="majorHAnsi"/>
              </w:rPr>
            </w:pPr>
          </w:p>
          <w:p w14:paraId="18CA24C7" w14:textId="1DF1B352" w:rsidR="00661945" w:rsidRDefault="00661945" w:rsidP="006619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</w:t>
            </w:r>
          </w:p>
          <w:p w14:paraId="30B3221F" w14:textId="77777777" w:rsidR="004F7443" w:rsidRDefault="004F744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7E8CD16" w14:textId="7C111B7A" w:rsidR="00661945" w:rsidRPr="009B4601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KNL/CW</w:t>
            </w:r>
          </w:p>
        </w:tc>
      </w:tr>
      <w:tr w:rsidR="00F433C5" w:rsidRPr="009B4601" w14:paraId="719F17B6" w14:textId="77777777" w:rsidTr="00C15CBC">
        <w:tc>
          <w:tcPr>
            <w:tcW w:w="407" w:type="pct"/>
          </w:tcPr>
          <w:p w14:paraId="68A92105" w14:textId="2D04F809" w:rsidR="00F433C5" w:rsidRDefault="00446DC7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4</w:t>
            </w:r>
          </w:p>
        </w:tc>
        <w:tc>
          <w:tcPr>
            <w:tcW w:w="3984" w:type="pct"/>
          </w:tcPr>
          <w:p w14:paraId="588E7248" w14:textId="02C2FD35" w:rsidR="00F433C5" w:rsidRDefault="00446DC7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Super Counties</w:t>
            </w:r>
          </w:p>
          <w:p w14:paraId="5A93048F" w14:textId="4D49BE9F" w:rsidR="00446DC7" w:rsidRDefault="00446DC7" w:rsidP="00446DC7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 w:rsidRPr="00446DC7">
              <w:rPr>
                <w:rFonts w:asciiTheme="majorHAnsi" w:hAnsiTheme="majorHAnsi"/>
              </w:rPr>
              <w:t xml:space="preserve">Appointment of </w:t>
            </w:r>
            <w:r w:rsidR="00A907EE">
              <w:rPr>
                <w:rFonts w:asciiTheme="majorHAnsi" w:hAnsiTheme="majorHAnsi"/>
              </w:rPr>
              <w:t>coaches</w:t>
            </w:r>
            <w:r w:rsidR="00E220A7">
              <w:rPr>
                <w:rFonts w:asciiTheme="majorHAnsi" w:hAnsiTheme="majorHAnsi"/>
              </w:rPr>
              <w:t>; have x3 at present</w:t>
            </w:r>
            <w:r w:rsidR="004F7443">
              <w:rPr>
                <w:rFonts w:asciiTheme="majorHAnsi" w:hAnsiTheme="majorHAnsi"/>
              </w:rPr>
              <w:t xml:space="preserve"> (need x8)</w:t>
            </w:r>
            <w:r w:rsidR="00E220A7">
              <w:rPr>
                <w:rFonts w:asciiTheme="majorHAnsi" w:hAnsiTheme="majorHAnsi"/>
              </w:rPr>
              <w:t>, chasing some others</w:t>
            </w:r>
            <w:r w:rsidR="00711698">
              <w:rPr>
                <w:rFonts w:asciiTheme="majorHAnsi" w:hAnsiTheme="majorHAnsi"/>
              </w:rPr>
              <w:t xml:space="preserve"> (Imo </w:t>
            </w:r>
            <w:proofErr w:type="spellStart"/>
            <w:r w:rsidR="00711698">
              <w:rPr>
                <w:rFonts w:asciiTheme="majorHAnsi" w:hAnsiTheme="majorHAnsi"/>
              </w:rPr>
              <w:t>Scarles</w:t>
            </w:r>
            <w:proofErr w:type="spellEnd"/>
            <w:r w:rsidR="00711698">
              <w:rPr>
                <w:rFonts w:asciiTheme="majorHAnsi" w:hAnsiTheme="majorHAnsi"/>
              </w:rPr>
              <w:t xml:space="preserve"> can do first day but not second; Kitty Marvin available for second date); Nicky John and AH have offered to help on first day with admin etc</w:t>
            </w:r>
            <w:r w:rsidR="00BC39D0">
              <w:rPr>
                <w:rFonts w:asciiTheme="majorHAnsi" w:hAnsiTheme="majorHAnsi"/>
              </w:rPr>
              <w:t>; AC to ask Oxford Uni and Brookes players if interested in coaching (£100 for head coaches); HM to put ad on uni</w:t>
            </w:r>
            <w:r w:rsidR="00661945">
              <w:rPr>
                <w:rFonts w:asciiTheme="majorHAnsi" w:hAnsiTheme="majorHAnsi"/>
              </w:rPr>
              <w:t>s</w:t>
            </w:r>
            <w:r w:rsidR="00BC39D0">
              <w:rPr>
                <w:rFonts w:asciiTheme="majorHAnsi" w:hAnsiTheme="majorHAnsi"/>
              </w:rPr>
              <w:t xml:space="preserve"> </w:t>
            </w:r>
            <w:proofErr w:type="spellStart"/>
            <w:r w:rsidR="00BC39D0">
              <w:rPr>
                <w:rFonts w:asciiTheme="majorHAnsi" w:hAnsiTheme="majorHAnsi"/>
              </w:rPr>
              <w:t>instagram</w:t>
            </w:r>
            <w:proofErr w:type="spellEnd"/>
            <w:r w:rsidR="004F7443">
              <w:rPr>
                <w:rFonts w:asciiTheme="majorHAnsi" w:hAnsiTheme="majorHAnsi"/>
              </w:rPr>
              <w:t>; VW to ask Bryony at Birmingham Uni (too busy for Senior Regionals, might find Super Counties less commitment)</w:t>
            </w:r>
          </w:p>
          <w:p w14:paraId="377304E7" w14:textId="43FA359C" w:rsidR="00446DC7" w:rsidRDefault="00E220A7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Number of players signing up is healthy but some schools noticeable by their absence – being followed up HW; have extended deadline</w:t>
            </w:r>
            <w:r w:rsidR="00711698">
              <w:rPr>
                <w:rFonts w:asciiTheme="majorHAnsi" w:hAnsiTheme="majorHAnsi"/>
              </w:rPr>
              <w:t xml:space="preserve"> to Wednesday for signing up £75</w:t>
            </w:r>
            <w:r>
              <w:rPr>
                <w:rFonts w:asciiTheme="majorHAnsi" w:hAnsiTheme="majorHAnsi"/>
              </w:rPr>
              <w:t>pp</w:t>
            </w:r>
          </w:p>
          <w:p w14:paraId="793B3C20" w14:textId="129DEE8D" w:rsidR="00711698" w:rsidRDefault="00711698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Send confirmation email</w:t>
            </w:r>
            <w:r w:rsidR="00661945">
              <w:rPr>
                <w:rFonts w:asciiTheme="majorHAnsi" w:hAnsiTheme="majorHAnsi"/>
              </w:rPr>
              <w:t xml:space="preserve"> after close of applications</w:t>
            </w:r>
          </w:p>
          <w:p w14:paraId="707E83BE" w14:textId="44380B5B" w:rsidR="00711698" w:rsidRDefault="00661945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</w:t>
            </w:r>
            <w:r w:rsidR="00711698">
              <w:rPr>
                <w:rFonts w:asciiTheme="majorHAnsi" w:hAnsiTheme="majorHAnsi"/>
              </w:rPr>
              <w:t xml:space="preserve"> of teachers have asked if they can enter their top U14s?  HM worried might end up with too many</w:t>
            </w:r>
            <w:r w:rsidR="00BC39D0">
              <w:rPr>
                <w:rFonts w:asciiTheme="majorHAnsi" w:hAnsiTheme="majorHAnsi"/>
              </w:rPr>
              <w:t xml:space="preserve"> – email schools to establish how many might be involved?  General feeling that it should be kept to U15 only</w:t>
            </w:r>
          </w:p>
          <w:p w14:paraId="62A7A553" w14:textId="0D1C6C3F" w:rsidR="00E220A7" w:rsidRDefault="00E220A7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kit has been ordered</w:t>
            </w:r>
          </w:p>
          <w:p w14:paraId="06C0F05A" w14:textId="6D4BC5A2" w:rsidR="00711698" w:rsidRDefault="00711698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Insurance – CW to send HM the EL insurance certificate</w:t>
            </w:r>
          </w:p>
          <w:p w14:paraId="0EE9C21A" w14:textId="681440E1" w:rsidR="00711698" w:rsidRDefault="00711698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13/11 at St Swithun</w:t>
            </w:r>
            <w:r w:rsidR="004F7443">
              <w:rPr>
                <w:rFonts w:asciiTheme="majorHAnsi" w:hAnsiTheme="majorHAnsi"/>
              </w:rPr>
              <w:t>’</w:t>
            </w:r>
            <w:r>
              <w:rPr>
                <w:rFonts w:asciiTheme="majorHAnsi" w:hAnsiTheme="majorHAnsi"/>
              </w:rPr>
              <w:t>s; 27/11 at S</w:t>
            </w:r>
            <w:r w:rsidR="00180681">
              <w:rPr>
                <w:rFonts w:asciiTheme="majorHAnsi" w:hAnsiTheme="majorHAnsi"/>
              </w:rPr>
              <w:t xml:space="preserve">t </w:t>
            </w:r>
            <w:r>
              <w:rPr>
                <w:rFonts w:asciiTheme="majorHAnsi" w:hAnsiTheme="majorHAnsi"/>
              </w:rPr>
              <w:t>H</w:t>
            </w:r>
            <w:r w:rsidR="00180681">
              <w:rPr>
                <w:rFonts w:asciiTheme="majorHAnsi" w:hAnsiTheme="majorHAnsi"/>
              </w:rPr>
              <w:t xml:space="preserve">elen’s &amp; </w:t>
            </w:r>
            <w:r>
              <w:rPr>
                <w:rFonts w:asciiTheme="majorHAnsi" w:hAnsiTheme="majorHAnsi"/>
              </w:rPr>
              <w:t>S</w:t>
            </w:r>
            <w:r w:rsidR="00180681">
              <w:rPr>
                <w:rFonts w:asciiTheme="majorHAnsi" w:hAnsiTheme="majorHAnsi"/>
              </w:rPr>
              <w:t xml:space="preserve">t </w:t>
            </w:r>
            <w:r>
              <w:rPr>
                <w:rFonts w:asciiTheme="majorHAnsi" w:hAnsiTheme="majorHAnsi"/>
              </w:rPr>
              <w:t>K</w:t>
            </w:r>
            <w:r w:rsidR="00180681">
              <w:rPr>
                <w:rFonts w:asciiTheme="majorHAnsi" w:hAnsiTheme="majorHAnsi"/>
              </w:rPr>
              <w:t>atharine’s</w:t>
            </w:r>
          </w:p>
          <w:p w14:paraId="2E639491" w14:textId="61292983" w:rsidR="00E220A7" w:rsidRDefault="00E220A7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Looks like</w:t>
            </w:r>
            <w:r w:rsidR="00180681">
              <w:rPr>
                <w:rFonts w:asciiTheme="majorHAnsi" w:hAnsiTheme="majorHAnsi"/>
              </w:rPr>
              <w:t xml:space="preserve"> numbers for</w:t>
            </w:r>
            <w:r>
              <w:rPr>
                <w:rFonts w:asciiTheme="majorHAnsi" w:hAnsiTheme="majorHAnsi"/>
              </w:rPr>
              <w:t xml:space="preserve"> x4 U19 and x4 U15 teams</w:t>
            </w:r>
          </w:p>
          <w:p w14:paraId="13E84942" w14:textId="77777777" w:rsidR="00E220A7" w:rsidRDefault="00E220A7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Finals t’ment 19 March t</w:t>
            </w:r>
            <w:r w:rsidR="00711698">
              <w:rPr>
                <w:rFonts w:asciiTheme="majorHAnsi" w:hAnsiTheme="majorHAnsi"/>
              </w:rPr>
              <w:t>bc in SE tbc</w:t>
            </w:r>
          </w:p>
          <w:p w14:paraId="3B64B00F" w14:textId="1ECEF309" w:rsidR="00BC39D0" w:rsidRPr="00A907EE" w:rsidRDefault="00BC39D0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 can umpire at 13/11 – offer as a mentoring date; AC to advertise</w:t>
            </w:r>
          </w:p>
        </w:tc>
        <w:tc>
          <w:tcPr>
            <w:tcW w:w="609" w:type="pct"/>
          </w:tcPr>
          <w:p w14:paraId="2CEE93C4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7A78B23" w14:textId="77777777" w:rsidR="00F433C5" w:rsidRDefault="00446DC7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HW</w:t>
            </w:r>
          </w:p>
          <w:p w14:paraId="51919BC0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A10ED04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6618B3E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</w:t>
            </w:r>
          </w:p>
          <w:p w14:paraId="3F811DA2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HM/CW</w:t>
            </w:r>
          </w:p>
          <w:p w14:paraId="4C77799C" w14:textId="2122BF38" w:rsidR="00661945" w:rsidRDefault="004F744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  <w:p w14:paraId="5E27F954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  <w:p w14:paraId="3E94EECC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7C6068D" w14:textId="77777777" w:rsidR="00661945" w:rsidRDefault="00661945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  <w:p w14:paraId="72F62816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86CBE2A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EC839EF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2635626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32A6022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</w:t>
            </w:r>
          </w:p>
          <w:p w14:paraId="0BB6AE27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A43D1AD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6CFE3EF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0680963" w14:textId="723CF254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</w:t>
            </w:r>
          </w:p>
          <w:p w14:paraId="20C2F0DD" w14:textId="47ECBEDB" w:rsidR="00180681" w:rsidRPr="009B460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A907EE" w:rsidRPr="009B4601" w14:paraId="18ED0BAE" w14:textId="77777777" w:rsidTr="00C15CBC">
        <w:tc>
          <w:tcPr>
            <w:tcW w:w="407" w:type="pct"/>
          </w:tcPr>
          <w:p w14:paraId="12691EA8" w14:textId="575AABA3" w:rsidR="00A907EE" w:rsidRDefault="00A907EE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3984" w:type="pct"/>
          </w:tcPr>
          <w:p w14:paraId="77E53CE2" w14:textId="77777777" w:rsidR="00A907EE" w:rsidRDefault="00A907EE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Senior League update</w:t>
            </w:r>
          </w:p>
          <w:p w14:paraId="37E82AF5" w14:textId="25F2ED11" w:rsidR="00BC39D0" w:rsidRPr="00BC39D0" w:rsidRDefault="00BC39D0" w:rsidP="00BC39D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 w:rsidRPr="00BC39D0">
              <w:rPr>
                <w:rFonts w:asciiTheme="majorHAnsi" w:hAnsiTheme="majorHAnsi"/>
              </w:rPr>
              <w:t xml:space="preserve">Phoenix have withdrawn – over committed! </w:t>
            </w:r>
          </w:p>
          <w:p w14:paraId="4FD5EF23" w14:textId="77777777" w:rsidR="00BC39D0" w:rsidRDefault="00BC39D0" w:rsidP="00F433C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 to </w:t>
            </w:r>
            <w:r w:rsidR="001968A6">
              <w:rPr>
                <w:rFonts w:asciiTheme="majorHAnsi" w:hAnsiTheme="majorHAnsi"/>
              </w:rPr>
              <w:t xml:space="preserve">mentor at </w:t>
            </w:r>
            <w:r>
              <w:rPr>
                <w:rFonts w:asciiTheme="majorHAnsi" w:hAnsiTheme="majorHAnsi"/>
              </w:rPr>
              <w:t>Development t’ment on 26/2</w:t>
            </w:r>
          </w:p>
          <w:p w14:paraId="0FF02370" w14:textId="77777777" w:rsidR="001968A6" w:rsidRDefault="001968A6" w:rsidP="00F433C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Oxford City lots of players at training but struggling to get teams out at weekends</w:t>
            </w:r>
          </w:p>
          <w:p w14:paraId="65C9C4A2" w14:textId="519B8D4B" w:rsidR="001968A6" w:rsidRPr="00BC39D0" w:rsidRDefault="001968A6" w:rsidP="00F433C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Oxford City interested in sending 14+ junior team to Development t’ment</w:t>
            </w:r>
          </w:p>
        </w:tc>
        <w:tc>
          <w:tcPr>
            <w:tcW w:w="609" w:type="pct"/>
          </w:tcPr>
          <w:p w14:paraId="7D0B324C" w14:textId="77777777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1957CCE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</w:t>
            </w:r>
          </w:p>
          <w:p w14:paraId="43B39002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AA862A2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8895E23" w14:textId="19A7AACF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</w:t>
            </w:r>
          </w:p>
        </w:tc>
      </w:tr>
      <w:tr w:rsidR="00A907EE" w:rsidRPr="009B4601" w14:paraId="1AFF6B02" w14:textId="77777777" w:rsidTr="00C15CBC">
        <w:tc>
          <w:tcPr>
            <w:tcW w:w="407" w:type="pct"/>
          </w:tcPr>
          <w:p w14:paraId="3637B0FE" w14:textId="4EE1B397" w:rsidR="00A907EE" w:rsidRDefault="00A907EE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984" w:type="pct"/>
          </w:tcPr>
          <w:p w14:paraId="57886178" w14:textId="77777777" w:rsidR="00A907EE" w:rsidRDefault="00A907EE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NLC update</w:t>
            </w:r>
          </w:p>
          <w:p w14:paraId="118DDB3D" w14:textId="6250ECBD" w:rsidR="001968A6" w:rsidRPr="004F7443" w:rsidRDefault="001968A6" w:rsidP="004F744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 w:rsidRPr="001968A6">
              <w:rPr>
                <w:rFonts w:asciiTheme="majorHAnsi" w:hAnsiTheme="majorHAnsi"/>
              </w:rPr>
              <w:t>date</w:t>
            </w:r>
            <w:proofErr w:type="gramEnd"/>
            <w:r w:rsidRPr="001968A6">
              <w:rPr>
                <w:rFonts w:asciiTheme="majorHAnsi" w:hAnsiTheme="majorHAnsi"/>
              </w:rPr>
              <w:t xml:space="preserve"> of Home Internationals 14-16 April; hosted by EL?</w:t>
            </w:r>
          </w:p>
        </w:tc>
        <w:tc>
          <w:tcPr>
            <w:tcW w:w="609" w:type="pct"/>
          </w:tcPr>
          <w:p w14:paraId="0A207A45" w14:textId="50507E7F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A907EE" w:rsidRPr="009B4601" w14:paraId="39553B88" w14:textId="77777777" w:rsidTr="00C15CBC">
        <w:tc>
          <w:tcPr>
            <w:tcW w:w="407" w:type="pct"/>
          </w:tcPr>
          <w:p w14:paraId="5DF4C0A6" w14:textId="5135A2C8" w:rsidR="00A907EE" w:rsidRDefault="00A907EE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984" w:type="pct"/>
          </w:tcPr>
          <w:p w14:paraId="23486C3F" w14:textId="77777777" w:rsidR="00A907EE" w:rsidRDefault="00A907EE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Umpiring Update</w:t>
            </w:r>
          </w:p>
          <w:p w14:paraId="4E4A6B25" w14:textId="77777777" w:rsidR="0086711A" w:rsidRPr="00180681" w:rsidRDefault="0086711A" w:rsidP="0086711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 w:rsidRPr="00180681">
              <w:rPr>
                <w:rFonts w:asciiTheme="majorHAnsi" w:hAnsiTheme="majorHAnsi"/>
              </w:rPr>
              <w:t>AC has been trying to extract umpiring data from Sport</w:t>
            </w:r>
            <w:proofErr w:type="gramStart"/>
            <w:r w:rsidRPr="00180681">
              <w:rPr>
                <w:rFonts w:asciiTheme="majorHAnsi" w:hAnsiTheme="majorHAnsi"/>
              </w:rPr>
              <w:t>:80</w:t>
            </w:r>
            <w:proofErr w:type="gramEnd"/>
            <w:r>
              <w:rPr>
                <w:rFonts w:asciiTheme="majorHAnsi" w:hAnsiTheme="majorHAnsi"/>
              </w:rPr>
              <w:t xml:space="preserve">; </w:t>
            </w:r>
            <w:r w:rsidRPr="00180681">
              <w:rPr>
                <w:rFonts w:asciiTheme="majorHAnsi" w:hAnsiTheme="majorHAnsi"/>
              </w:rPr>
              <w:t xml:space="preserve">EL says school and </w:t>
            </w:r>
            <w:proofErr w:type="spellStart"/>
            <w:r w:rsidRPr="00180681">
              <w:rPr>
                <w:rFonts w:asciiTheme="majorHAnsi" w:hAnsiTheme="majorHAnsi"/>
              </w:rPr>
              <w:t>uni</w:t>
            </w:r>
            <w:proofErr w:type="spellEnd"/>
            <w:r w:rsidRPr="00180681">
              <w:rPr>
                <w:rFonts w:asciiTheme="majorHAnsi" w:hAnsiTheme="majorHAnsi"/>
              </w:rPr>
              <w:t xml:space="preserve"> umpires </w:t>
            </w:r>
            <w:r>
              <w:rPr>
                <w:rFonts w:asciiTheme="majorHAnsi" w:hAnsiTheme="majorHAnsi"/>
              </w:rPr>
              <w:t>sometimes not</w:t>
            </w:r>
            <w:r w:rsidRPr="00180681">
              <w:rPr>
                <w:rFonts w:asciiTheme="majorHAnsi" w:hAnsiTheme="majorHAnsi"/>
              </w:rPr>
              <w:t xml:space="preserve"> on database as not necessarily EL registered; </w:t>
            </w:r>
            <w:r>
              <w:rPr>
                <w:rFonts w:asciiTheme="majorHAnsi" w:hAnsiTheme="majorHAnsi"/>
              </w:rPr>
              <w:t xml:space="preserve">AC </w:t>
            </w:r>
            <w:r w:rsidRPr="00180681">
              <w:rPr>
                <w:rFonts w:asciiTheme="majorHAnsi" w:hAnsiTheme="majorHAnsi"/>
              </w:rPr>
              <w:t xml:space="preserve">working to build </w:t>
            </w:r>
            <w:r>
              <w:rPr>
                <w:rFonts w:asciiTheme="majorHAnsi" w:hAnsiTheme="majorHAnsi"/>
              </w:rPr>
              <w:t>SW</w:t>
            </w:r>
            <w:r w:rsidRPr="00180681">
              <w:rPr>
                <w:rFonts w:asciiTheme="majorHAnsi" w:hAnsiTheme="majorHAnsi"/>
              </w:rPr>
              <w:t xml:space="preserve"> database; 75 umpires in SW of various levels – </w:t>
            </w:r>
            <w:r>
              <w:rPr>
                <w:rFonts w:asciiTheme="majorHAnsi" w:hAnsiTheme="majorHAnsi"/>
              </w:rPr>
              <w:t>AC would like</w:t>
            </w:r>
            <w:r w:rsidRPr="00180681">
              <w:rPr>
                <w:rFonts w:asciiTheme="majorHAnsi" w:hAnsiTheme="majorHAnsi"/>
              </w:rPr>
              <w:t xml:space="preserve"> to</w:t>
            </w:r>
            <w:r>
              <w:rPr>
                <w:rFonts w:asciiTheme="majorHAnsi" w:hAnsiTheme="majorHAnsi"/>
              </w:rPr>
              <w:t xml:space="preserve"> email them all to check status</w:t>
            </w:r>
            <w:r w:rsidRPr="0018068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using</w:t>
            </w:r>
            <w:r w:rsidRPr="00180681">
              <w:rPr>
                <w:rFonts w:asciiTheme="majorHAnsi" w:hAnsiTheme="majorHAnsi"/>
              </w:rPr>
              <w:t xml:space="preserve"> umpiring@ email address with bcc to all that she has</w:t>
            </w:r>
            <w:r>
              <w:rPr>
                <w:rFonts w:asciiTheme="majorHAnsi" w:hAnsiTheme="majorHAnsi"/>
              </w:rPr>
              <w:t xml:space="preserve"> - agreed</w:t>
            </w:r>
          </w:p>
          <w:p w14:paraId="4C2F75AD" w14:textId="562C8E81" w:rsidR="00711698" w:rsidRPr="00180681" w:rsidRDefault="00180681" w:rsidP="0018068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 w:rsidRPr="00180681">
              <w:rPr>
                <w:rFonts w:asciiTheme="majorHAnsi" w:hAnsiTheme="majorHAnsi"/>
              </w:rPr>
              <w:t xml:space="preserve">there has been a lot </w:t>
            </w:r>
            <w:r w:rsidR="00711698" w:rsidRPr="00180681">
              <w:rPr>
                <w:rFonts w:asciiTheme="majorHAnsi" w:hAnsiTheme="majorHAnsi"/>
              </w:rPr>
              <w:t xml:space="preserve">of discussion </w:t>
            </w:r>
            <w:r w:rsidR="0086711A">
              <w:rPr>
                <w:rFonts w:asciiTheme="majorHAnsi" w:hAnsiTheme="majorHAnsi"/>
              </w:rPr>
              <w:t xml:space="preserve">between Regional Umpire leads </w:t>
            </w:r>
            <w:r w:rsidR="00711698" w:rsidRPr="00180681">
              <w:rPr>
                <w:rFonts w:asciiTheme="majorHAnsi" w:hAnsiTheme="majorHAnsi"/>
              </w:rPr>
              <w:t xml:space="preserve">about getting new umpires qualified – Wendy </w:t>
            </w:r>
            <w:r w:rsidRPr="00180681">
              <w:rPr>
                <w:rFonts w:asciiTheme="majorHAnsi" w:hAnsiTheme="majorHAnsi"/>
              </w:rPr>
              <w:t xml:space="preserve">Reynolds is doing some </w:t>
            </w:r>
            <w:r w:rsidR="0086711A">
              <w:rPr>
                <w:rFonts w:asciiTheme="majorHAnsi" w:hAnsiTheme="majorHAnsi"/>
              </w:rPr>
              <w:t xml:space="preserve">assessments </w:t>
            </w:r>
            <w:r w:rsidRPr="00180681">
              <w:rPr>
                <w:rFonts w:asciiTheme="majorHAnsi" w:hAnsiTheme="majorHAnsi"/>
              </w:rPr>
              <w:t xml:space="preserve">for EL; </w:t>
            </w:r>
            <w:r w:rsidR="00711698" w:rsidRPr="00180681">
              <w:rPr>
                <w:rFonts w:asciiTheme="majorHAnsi" w:hAnsiTheme="majorHAnsi"/>
              </w:rPr>
              <w:t>AC to ask her</w:t>
            </w:r>
            <w:r w:rsidRPr="00180681">
              <w:rPr>
                <w:rFonts w:asciiTheme="majorHAnsi" w:hAnsiTheme="majorHAnsi"/>
              </w:rPr>
              <w:t xml:space="preserve"> how she can help SW assessments from L1 to L2</w:t>
            </w:r>
            <w:r w:rsidR="0086711A">
              <w:rPr>
                <w:rFonts w:asciiTheme="majorHAnsi" w:hAnsiTheme="majorHAnsi"/>
              </w:rPr>
              <w:t xml:space="preserve"> (once email to SW database has been sent)</w:t>
            </w:r>
          </w:p>
          <w:p w14:paraId="58BEC65A" w14:textId="467E04DD" w:rsidR="005B57CE" w:rsidRDefault="005B57CE" w:rsidP="005B57C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Exeter Uni 1s captain </w:t>
            </w:r>
            <w:r w:rsidR="0086711A">
              <w:rPr>
                <w:rFonts w:asciiTheme="majorHAnsi" w:hAnsiTheme="majorHAnsi"/>
              </w:rPr>
              <w:t xml:space="preserve">contacted AC for umpiring help.  Result: AC arranged for Brucie to do </w:t>
            </w:r>
            <w:r>
              <w:rPr>
                <w:rFonts w:asciiTheme="majorHAnsi" w:hAnsiTheme="majorHAnsi"/>
              </w:rPr>
              <w:t>a webinar with them</w:t>
            </w:r>
            <w:r w:rsidR="00180681">
              <w:rPr>
                <w:rFonts w:asciiTheme="majorHAnsi" w:hAnsiTheme="majorHAnsi"/>
              </w:rPr>
              <w:t xml:space="preserve"> and he is also going down for a BUCS fixture to mentor</w:t>
            </w:r>
          </w:p>
          <w:p w14:paraId="24602A76" w14:textId="60C1A122" w:rsidR="005B57CE" w:rsidRDefault="005B57CE" w:rsidP="005B57C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CS suggested feeding back limitations of Sport</w:t>
            </w:r>
            <w:proofErr w:type="gramStart"/>
            <w:r>
              <w:rPr>
                <w:rFonts w:asciiTheme="majorHAnsi" w:hAnsiTheme="majorHAnsi"/>
              </w:rPr>
              <w:t>:80</w:t>
            </w:r>
            <w:proofErr w:type="gramEnd"/>
            <w:r>
              <w:rPr>
                <w:rFonts w:asciiTheme="majorHAnsi" w:hAnsiTheme="majorHAnsi"/>
              </w:rPr>
              <w:t xml:space="preserve"> to NLC</w:t>
            </w:r>
          </w:p>
          <w:p w14:paraId="7BF384BB" w14:textId="77777777" w:rsidR="0086711A" w:rsidRDefault="005B57CE" w:rsidP="005B57C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 and HM to discuss </w:t>
            </w:r>
            <w:r w:rsidR="0086711A">
              <w:rPr>
                <w:rFonts w:asciiTheme="majorHAnsi" w:hAnsiTheme="majorHAnsi"/>
              </w:rPr>
              <w:t xml:space="preserve">additional ways to </w:t>
            </w:r>
            <w:r>
              <w:rPr>
                <w:rFonts w:asciiTheme="majorHAnsi" w:hAnsiTheme="majorHAnsi"/>
              </w:rPr>
              <w:t>apply pressure onto NLC</w:t>
            </w:r>
            <w:r w:rsidR="0086711A">
              <w:rPr>
                <w:rFonts w:asciiTheme="majorHAnsi" w:hAnsiTheme="majorHAnsi"/>
              </w:rPr>
              <w:t>/EL</w:t>
            </w:r>
            <w:r w:rsidR="00180681">
              <w:rPr>
                <w:rFonts w:asciiTheme="majorHAnsi" w:hAnsiTheme="majorHAnsi"/>
              </w:rPr>
              <w:t xml:space="preserve"> regarding umpiring impasse</w:t>
            </w:r>
          </w:p>
          <w:p w14:paraId="7F4F7D93" w14:textId="4837EDC6" w:rsidR="005B57CE" w:rsidRDefault="005B57CE" w:rsidP="005B57C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</w:t>
            </w:r>
            <w:r w:rsidR="00180681">
              <w:rPr>
                <w:rFonts w:asciiTheme="majorHAnsi" w:hAnsiTheme="majorHAnsi"/>
              </w:rPr>
              <w:t xml:space="preserve">ndy Reynolds doing assessments </w:t>
            </w:r>
            <w:r>
              <w:rPr>
                <w:rFonts w:asciiTheme="majorHAnsi" w:hAnsiTheme="majorHAnsi"/>
              </w:rPr>
              <w:t xml:space="preserve">for L3 </w:t>
            </w:r>
            <w:r w:rsidR="00180681">
              <w:rPr>
                <w:rFonts w:asciiTheme="majorHAnsi" w:hAnsiTheme="majorHAnsi"/>
              </w:rPr>
              <w:t xml:space="preserve">candidates </w:t>
            </w:r>
            <w:r>
              <w:rPr>
                <w:rFonts w:asciiTheme="majorHAnsi" w:hAnsiTheme="majorHAnsi"/>
              </w:rPr>
              <w:t>before course complet</w:t>
            </w:r>
            <w:r w:rsidR="00180681">
              <w:rPr>
                <w:rFonts w:asciiTheme="majorHAnsi" w:hAnsiTheme="majorHAnsi"/>
              </w:rPr>
              <w:t>ed as still no course available (but still won’t be allowed to ‘qualify’ before course is completed!)</w:t>
            </w:r>
          </w:p>
          <w:p w14:paraId="118F93C6" w14:textId="5270D419" w:rsidR="005B57CE" w:rsidRPr="004F7443" w:rsidRDefault="00180681" w:rsidP="004F744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umpires required at senior regional training dates? AC could do training/mentoring, including any players in their time off from playing; agreed to d</w:t>
            </w:r>
            <w:r w:rsidR="008E0D4F">
              <w:rPr>
                <w:rFonts w:asciiTheme="majorHAnsi" w:hAnsiTheme="majorHAnsi"/>
              </w:rPr>
              <w:t>iscuss with CW and coaches</w:t>
            </w:r>
            <w:r>
              <w:rPr>
                <w:rFonts w:asciiTheme="majorHAnsi" w:hAnsiTheme="majorHAnsi"/>
              </w:rPr>
              <w:t xml:space="preserve"> and then advertise to umpires accordingly</w:t>
            </w:r>
          </w:p>
        </w:tc>
        <w:tc>
          <w:tcPr>
            <w:tcW w:w="609" w:type="pct"/>
          </w:tcPr>
          <w:p w14:paraId="498EF8C1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7133433" w14:textId="77777777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</w:t>
            </w:r>
          </w:p>
          <w:p w14:paraId="26C65196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1349ECB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ABC872B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1EE5467" w14:textId="17FD4389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</w:t>
            </w:r>
            <w:r w:rsidR="0086711A">
              <w:rPr>
                <w:rFonts w:asciiTheme="majorHAnsi" w:hAnsiTheme="majorHAnsi"/>
              </w:rPr>
              <w:t>/HM</w:t>
            </w:r>
          </w:p>
          <w:p w14:paraId="1F28CCA9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B402FAE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8722091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D584C57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F759480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A14911E" w14:textId="77777777" w:rsidR="0086711A" w:rsidRDefault="0086711A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A008876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AC/HM</w:t>
            </w:r>
          </w:p>
          <w:p w14:paraId="01800CBC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8753122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2EABEF8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C24C2E2" w14:textId="70C0D5D2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</w:rPr>
              <w:t>AC/CW</w:t>
            </w:r>
          </w:p>
        </w:tc>
      </w:tr>
      <w:tr w:rsidR="00A907EE" w:rsidRPr="009B4601" w14:paraId="44B65631" w14:textId="77777777" w:rsidTr="00C15CBC">
        <w:tc>
          <w:tcPr>
            <w:tcW w:w="407" w:type="pct"/>
          </w:tcPr>
          <w:p w14:paraId="2A500681" w14:textId="1849C2C4" w:rsidR="00A907EE" w:rsidRDefault="00A907EE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984" w:type="pct"/>
          </w:tcPr>
          <w:p w14:paraId="22157736" w14:textId="77777777" w:rsidR="00A907EE" w:rsidRDefault="00A907EE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Bursary applications</w:t>
            </w:r>
          </w:p>
          <w:p w14:paraId="60C4D6D0" w14:textId="77777777" w:rsidR="00A907EE" w:rsidRDefault="00A907EE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 w:rsidRPr="00A907EE">
              <w:rPr>
                <w:rFonts w:asciiTheme="majorHAnsi" w:hAnsiTheme="majorHAnsi"/>
              </w:rPr>
              <w:t>Alexander Kelly, Nuneaton LC:  Umpiring L1 50% (£30)</w:t>
            </w:r>
          </w:p>
          <w:p w14:paraId="46C88E95" w14:textId="77777777" w:rsidR="00BC39D0" w:rsidRDefault="00BC39D0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Imogen </w:t>
            </w:r>
            <w:proofErr w:type="spellStart"/>
            <w:r w:rsidR="008E0D4F">
              <w:rPr>
                <w:rFonts w:asciiTheme="majorHAnsi" w:hAnsiTheme="majorHAnsi"/>
              </w:rPr>
              <w:t>Culhane</w:t>
            </w:r>
            <w:proofErr w:type="spellEnd"/>
            <w:r w:rsidR="008E0D4F">
              <w:rPr>
                <w:rFonts w:asciiTheme="majorHAnsi" w:hAnsiTheme="majorHAnsi"/>
              </w:rPr>
              <w:t>, Oxford Academy: Umpiring L1 50% (£30)</w:t>
            </w:r>
          </w:p>
          <w:p w14:paraId="5B164985" w14:textId="7A796ACA" w:rsidR="00180681" w:rsidRPr="004F7443" w:rsidRDefault="003A0089" w:rsidP="0018068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Agree subject to attending a webinar delivered by AC/Brucie – can umpire in the meantime</w:t>
            </w:r>
            <w:r w:rsidR="0038567A">
              <w:rPr>
                <w:rFonts w:asciiTheme="majorHAnsi" w:hAnsiTheme="majorHAnsi"/>
              </w:rPr>
              <w:t>!  Check with EL website that</w:t>
            </w:r>
            <w:r w:rsidR="00180681">
              <w:rPr>
                <w:rFonts w:asciiTheme="majorHAnsi" w:hAnsiTheme="majorHAnsi"/>
              </w:rPr>
              <w:t xml:space="preserve"> allowed to caveat making pay</w:t>
            </w:r>
            <w:r w:rsidR="0038567A">
              <w:rPr>
                <w:rFonts w:asciiTheme="majorHAnsi" w:hAnsiTheme="majorHAnsi"/>
              </w:rPr>
              <w:t>ment</w:t>
            </w:r>
            <w:r w:rsidR="00180681">
              <w:rPr>
                <w:rFonts w:asciiTheme="majorHAnsi" w:hAnsiTheme="majorHAnsi"/>
              </w:rPr>
              <w:t xml:space="preserve"> in this way</w:t>
            </w:r>
            <w:r w:rsidR="0086711A">
              <w:rPr>
                <w:rFonts w:asciiTheme="majorHAnsi" w:hAnsiTheme="majorHAnsi"/>
              </w:rPr>
              <w:t xml:space="preserve"> </w:t>
            </w:r>
            <w:r w:rsidR="0086711A" w:rsidRPr="0086711A">
              <w:rPr>
                <w:rFonts w:asciiTheme="majorHAnsi" w:hAnsiTheme="majorHAnsi"/>
                <w:i/>
              </w:rPr>
              <w:t>(have done so and can’t find any restrictions)</w:t>
            </w:r>
          </w:p>
        </w:tc>
        <w:tc>
          <w:tcPr>
            <w:tcW w:w="609" w:type="pct"/>
          </w:tcPr>
          <w:p w14:paraId="292D778E" w14:textId="77777777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BC37CAB" w14:textId="77777777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  <w:p w14:paraId="61E81DBA" w14:textId="77777777" w:rsidR="00BC39D0" w:rsidRDefault="00BC39D0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  <w:p w14:paraId="20C9609C" w14:textId="77777777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10F582D" w14:textId="688BF3B2" w:rsidR="00180681" w:rsidRDefault="00180681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</w:tc>
      </w:tr>
      <w:tr w:rsidR="009B4601" w:rsidRPr="009B4601" w14:paraId="4CCA2E54" w14:textId="77777777" w:rsidTr="00C15CBC">
        <w:tc>
          <w:tcPr>
            <w:tcW w:w="407" w:type="pct"/>
          </w:tcPr>
          <w:p w14:paraId="5F567CCD" w14:textId="53A752BF" w:rsidR="009B4601" w:rsidRPr="009B4601" w:rsidRDefault="00A907EE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984" w:type="pct"/>
          </w:tcPr>
          <w:p w14:paraId="10A3C10A" w14:textId="77777777" w:rsidR="009E6220" w:rsidRDefault="009B4601" w:rsidP="00F433C5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Any Other Business</w:t>
            </w:r>
          </w:p>
          <w:p w14:paraId="6AB0984E" w14:textId="27BCC38C" w:rsidR="006E18FC" w:rsidRPr="00661945" w:rsidRDefault="00DF759D" w:rsidP="0066194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 w:rsidRPr="00661945">
              <w:rPr>
                <w:rFonts w:asciiTheme="majorHAnsi" w:hAnsiTheme="majorHAnsi"/>
              </w:rPr>
              <w:t>Raise</w:t>
            </w:r>
            <w:r w:rsidR="0038567A" w:rsidRPr="00661945">
              <w:rPr>
                <w:rFonts w:asciiTheme="majorHAnsi" w:hAnsiTheme="majorHAnsi"/>
              </w:rPr>
              <w:t xml:space="preserve"> </w:t>
            </w:r>
            <w:r w:rsidR="00180681">
              <w:rPr>
                <w:rFonts w:asciiTheme="majorHAnsi" w:hAnsiTheme="majorHAnsi"/>
              </w:rPr>
              <w:t xml:space="preserve">rate to </w:t>
            </w:r>
            <w:r w:rsidR="0038567A" w:rsidRPr="00661945">
              <w:rPr>
                <w:rFonts w:asciiTheme="majorHAnsi" w:hAnsiTheme="majorHAnsi"/>
              </w:rPr>
              <w:t xml:space="preserve">40ppm for </w:t>
            </w:r>
            <w:r w:rsidR="00180681">
              <w:rPr>
                <w:rFonts w:asciiTheme="majorHAnsi" w:hAnsiTheme="majorHAnsi"/>
              </w:rPr>
              <w:t xml:space="preserve">travel </w:t>
            </w:r>
            <w:r w:rsidR="0038567A" w:rsidRPr="00661945">
              <w:rPr>
                <w:rFonts w:asciiTheme="majorHAnsi" w:hAnsiTheme="majorHAnsi"/>
              </w:rPr>
              <w:t>expense claims</w:t>
            </w:r>
            <w:r w:rsidR="00661945" w:rsidRPr="00661945">
              <w:rPr>
                <w:rFonts w:asciiTheme="majorHAnsi" w:hAnsiTheme="majorHAnsi"/>
              </w:rPr>
              <w:t>; agreed</w:t>
            </w:r>
          </w:p>
          <w:p w14:paraId="1119889F" w14:textId="77777777" w:rsidR="00661945" w:rsidRDefault="00711698" w:rsidP="00F433C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 w:rsidRPr="00661945">
              <w:rPr>
                <w:rFonts w:asciiTheme="majorHAnsi" w:hAnsiTheme="majorHAnsi"/>
              </w:rPr>
              <w:t>Transfer of treasurer –</w:t>
            </w:r>
            <w:r w:rsidR="00661945">
              <w:rPr>
                <w:rFonts w:asciiTheme="majorHAnsi" w:hAnsiTheme="majorHAnsi"/>
              </w:rPr>
              <w:t xml:space="preserve"> docs have gone to KNL</w:t>
            </w:r>
          </w:p>
          <w:p w14:paraId="13FEA1FC" w14:textId="47DBE8CD" w:rsidR="0038567A" w:rsidRPr="004F7443" w:rsidRDefault="00661945" w:rsidP="00F433C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Access to old bank account - </w:t>
            </w:r>
            <w:r w:rsidR="00711698" w:rsidRPr="00661945">
              <w:rPr>
                <w:rFonts w:asciiTheme="majorHAnsi" w:hAnsiTheme="majorHAnsi"/>
              </w:rPr>
              <w:t>CW to find old bank account details</w:t>
            </w:r>
            <w:r w:rsidR="00180681">
              <w:rPr>
                <w:rFonts w:asciiTheme="majorHAnsi" w:hAnsiTheme="majorHAnsi"/>
              </w:rPr>
              <w:t xml:space="preserve"> (please put on Teams</w:t>
            </w:r>
            <w:r w:rsidR="004F7443">
              <w:rPr>
                <w:rFonts w:asciiTheme="majorHAnsi" w:hAnsiTheme="majorHAnsi"/>
              </w:rPr>
              <w:t>)</w:t>
            </w:r>
            <w:r w:rsidR="0038567A" w:rsidRPr="00661945">
              <w:rPr>
                <w:rFonts w:asciiTheme="majorHAnsi" w:hAnsiTheme="majorHAnsi"/>
              </w:rPr>
              <w:t xml:space="preserve">; </w:t>
            </w:r>
            <w:r>
              <w:rPr>
                <w:rFonts w:asciiTheme="majorHAnsi" w:hAnsiTheme="majorHAnsi"/>
              </w:rPr>
              <w:t xml:space="preserve">Liz Thompson was a signatory when </w:t>
            </w:r>
            <w:r w:rsidR="004F7443">
              <w:rPr>
                <w:rFonts w:asciiTheme="majorHAnsi" w:hAnsiTheme="majorHAnsi"/>
              </w:rPr>
              <w:t xml:space="preserve">region was </w:t>
            </w:r>
            <w:r>
              <w:rPr>
                <w:rFonts w:asciiTheme="majorHAnsi" w:hAnsiTheme="majorHAnsi"/>
              </w:rPr>
              <w:t>West – account was closed when changed to South West;</w:t>
            </w:r>
            <w:r w:rsidRPr="00661945">
              <w:rPr>
                <w:rFonts w:asciiTheme="majorHAnsi" w:hAnsiTheme="majorHAnsi"/>
              </w:rPr>
              <w:t xml:space="preserve"> </w:t>
            </w:r>
            <w:r w:rsidR="0038567A" w:rsidRPr="00661945">
              <w:rPr>
                <w:rFonts w:asciiTheme="majorHAnsi" w:hAnsiTheme="majorHAnsi"/>
              </w:rPr>
              <w:t>CS son-in-law was first treasurer</w:t>
            </w:r>
            <w:r>
              <w:rPr>
                <w:rFonts w:asciiTheme="majorHAnsi" w:hAnsiTheme="majorHAnsi"/>
              </w:rPr>
              <w:t xml:space="preserve"> for SWWL, </w:t>
            </w:r>
            <w:r w:rsidR="0038567A" w:rsidRPr="00661945">
              <w:rPr>
                <w:rFonts w:asciiTheme="majorHAnsi" w:hAnsiTheme="majorHAnsi"/>
              </w:rPr>
              <w:t xml:space="preserve">he may have </w:t>
            </w:r>
            <w:r>
              <w:rPr>
                <w:rFonts w:asciiTheme="majorHAnsi" w:hAnsiTheme="majorHAnsi"/>
              </w:rPr>
              <w:t>access</w:t>
            </w:r>
            <w:r w:rsidR="0038567A" w:rsidRPr="00661945">
              <w:rPr>
                <w:rFonts w:asciiTheme="majorHAnsi" w:hAnsiTheme="majorHAnsi"/>
              </w:rPr>
              <w:t xml:space="preserve"> details – CS to check</w:t>
            </w:r>
          </w:p>
        </w:tc>
        <w:tc>
          <w:tcPr>
            <w:tcW w:w="609" w:type="pct"/>
          </w:tcPr>
          <w:p w14:paraId="3AC59AB1" w14:textId="77777777" w:rsidR="009E6220" w:rsidRDefault="009E6220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9CC5164" w14:textId="77777777" w:rsidR="00661945" w:rsidRDefault="00661945" w:rsidP="001806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  <w:p w14:paraId="6F94265C" w14:textId="77777777" w:rsidR="00180681" w:rsidRDefault="00180681" w:rsidP="00180681">
            <w:pPr>
              <w:rPr>
                <w:rFonts w:asciiTheme="majorHAnsi" w:hAnsiTheme="majorHAnsi"/>
              </w:rPr>
            </w:pPr>
          </w:p>
          <w:p w14:paraId="4E017C3B" w14:textId="77777777" w:rsidR="00661945" w:rsidRDefault="00661945" w:rsidP="001806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</w:t>
            </w:r>
          </w:p>
          <w:p w14:paraId="09677067" w14:textId="77777777" w:rsidR="00661945" w:rsidRDefault="00661945" w:rsidP="00180681">
            <w:pPr>
              <w:rPr>
                <w:rFonts w:asciiTheme="majorHAnsi" w:hAnsiTheme="majorHAnsi"/>
              </w:rPr>
            </w:pPr>
          </w:p>
          <w:p w14:paraId="4EBDBACE" w14:textId="77777777" w:rsidR="004F7443" w:rsidRDefault="004F7443" w:rsidP="00180681">
            <w:pPr>
              <w:rPr>
                <w:rFonts w:asciiTheme="majorHAnsi" w:hAnsiTheme="majorHAnsi"/>
              </w:rPr>
            </w:pPr>
          </w:p>
          <w:p w14:paraId="2A990E66" w14:textId="604FD344" w:rsidR="00661945" w:rsidRPr="009B4601" w:rsidRDefault="00661945" w:rsidP="001806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CS</w:t>
            </w:r>
          </w:p>
        </w:tc>
      </w:tr>
      <w:tr w:rsidR="009B4601" w:rsidRPr="009B4601" w14:paraId="0EDA45A1" w14:textId="77777777" w:rsidTr="00C15CBC">
        <w:tc>
          <w:tcPr>
            <w:tcW w:w="407" w:type="pct"/>
          </w:tcPr>
          <w:p w14:paraId="03602D1A" w14:textId="2A07D447" w:rsidR="009B4601" w:rsidRPr="009B4601" w:rsidRDefault="00A907EE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</w:p>
        </w:tc>
        <w:tc>
          <w:tcPr>
            <w:tcW w:w="3984" w:type="pct"/>
          </w:tcPr>
          <w:p w14:paraId="1C737372" w14:textId="77777777" w:rsidR="00DD6CF7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Date of next meeting</w:t>
            </w:r>
          </w:p>
          <w:p w14:paraId="1BAEF718" w14:textId="30EFB0AE" w:rsidR="00C15CBC" w:rsidRPr="009B4601" w:rsidRDefault="002042AF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Wednesday, 11 January 2023 at 17.45 on Teams</w:t>
            </w:r>
          </w:p>
        </w:tc>
        <w:tc>
          <w:tcPr>
            <w:tcW w:w="609" w:type="pct"/>
          </w:tcPr>
          <w:p w14:paraId="224A137C" w14:textId="69145318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</w:tbl>
    <w:p w14:paraId="66ADF333" w14:textId="77777777" w:rsidR="009B4601" w:rsidRPr="009B4601" w:rsidRDefault="009B4601" w:rsidP="009B4601">
      <w:pPr>
        <w:spacing w:line="276" w:lineRule="auto"/>
        <w:rPr>
          <w:rFonts w:asciiTheme="majorHAnsi" w:hAnsiTheme="majorHAnsi"/>
        </w:rPr>
      </w:pPr>
    </w:p>
    <w:p w14:paraId="3A57D0D5" w14:textId="77777777" w:rsidR="000716A9" w:rsidRDefault="000716A9"/>
    <w:sectPr w:rsidR="000716A9" w:rsidSect="00C15CBC">
      <w:pgSz w:w="11900" w:h="16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67"/>
    <w:multiLevelType w:val="hybridMultilevel"/>
    <w:tmpl w:val="8160E28C"/>
    <w:lvl w:ilvl="0" w:tplc="ED428F1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744A3"/>
    <w:multiLevelType w:val="hybridMultilevel"/>
    <w:tmpl w:val="5F70E11C"/>
    <w:lvl w:ilvl="0" w:tplc="203A9FD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E0850"/>
    <w:multiLevelType w:val="hybridMultilevel"/>
    <w:tmpl w:val="C3F2958C"/>
    <w:lvl w:ilvl="0" w:tplc="306C0F2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920F0"/>
    <w:multiLevelType w:val="hybridMultilevel"/>
    <w:tmpl w:val="9FF609E8"/>
    <w:lvl w:ilvl="0" w:tplc="F93071C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70D59"/>
    <w:multiLevelType w:val="hybridMultilevel"/>
    <w:tmpl w:val="274A963E"/>
    <w:lvl w:ilvl="0" w:tplc="5590DD8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34038"/>
    <w:multiLevelType w:val="hybridMultilevel"/>
    <w:tmpl w:val="BB2E57C8"/>
    <w:lvl w:ilvl="0" w:tplc="A9803648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59"/>
    <w:rsid w:val="000339F9"/>
    <w:rsid w:val="000472CC"/>
    <w:rsid w:val="000716A9"/>
    <w:rsid w:val="000D00E5"/>
    <w:rsid w:val="00156973"/>
    <w:rsid w:val="00180681"/>
    <w:rsid w:val="001968A6"/>
    <w:rsid w:val="00201DA6"/>
    <w:rsid w:val="002042AF"/>
    <w:rsid w:val="0022390C"/>
    <w:rsid w:val="00286BCE"/>
    <w:rsid w:val="002C777D"/>
    <w:rsid w:val="002E0569"/>
    <w:rsid w:val="002F5C35"/>
    <w:rsid w:val="002F7713"/>
    <w:rsid w:val="00340EE2"/>
    <w:rsid w:val="00346A9D"/>
    <w:rsid w:val="0038545B"/>
    <w:rsid w:val="0038567A"/>
    <w:rsid w:val="003A0089"/>
    <w:rsid w:val="003C253A"/>
    <w:rsid w:val="00407EBF"/>
    <w:rsid w:val="00446DC7"/>
    <w:rsid w:val="004F7443"/>
    <w:rsid w:val="005B57CE"/>
    <w:rsid w:val="005F46B5"/>
    <w:rsid w:val="00601859"/>
    <w:rsid w:val="00653967"/>
    <w:rsid w:val="00661945"/>
    <w:rsid w:val="00690E0D"/>
    <w:rsid w:val="006E18FC"/>
    <w:rsid w:val="00711698"/>
    <w:rsid w:val="0079650B"/>
    <w:rsid w:val="0086711A"/>
    <w:rsid w:val="008C085C"/>
    <w:rsid w:val="008E0D4F"/>
    <w:rsid w:val="0097093F"/>
    <w:rsid w:val="009B4601"/>
    <w:rsid w:val="009D2FB0"/>
    <w:rsid w:val="009D67B9"/>
    <w:rsid w:val="009E6220"/>
    <w:rsid w:val="00A11B0A"/>
    <w:rsid w:val="00A907EE"/>
    <w:rsid w:val="00B444EC"/>
    <w:rsid w:val="00B92B6E"/>
    <w:rsid w:val="00BA5752"/>
    <w:rsid w:val="00BC39D0"/>
    <w:rsid w:val="00BE2A46"/>
    <w:rsid w:val="00C148A0"/>
    <w:rsid w:val="00C15CBC"/>
    <w:rsid w:val="00CE695C"/>
    <w:rsid w:val="00DD6CF7"/>
    <w:rsid w:val="00DF759D"/>
    <w:rsid w:val="00E220A7"/>
    <w:rsid w:val="00F433C5"/>
    <w:rsid w:val="00F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B609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BF"/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BF"/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ictoriawestwood:Library:Mobile%20Documents:com~apple~CloudDocs:Victoria:Lacrosse:SWL:Template%20with%20banner%20S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with banner SW.dotx</Template>
  <TotalTime>124</TotalTime>
  <Pages>3</Pages>
  <Words>780</Words>
  <Characters>4450</Characters>
  <Application>Microsoft Macintosh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Westwood</dc:creator>
  <cp:keywords/>
  <dc:description/>
  <cp:lastModifiedBy>Victoria Westwood</cp:lastModifiedBy>
  <cp:revision>12</cp:revision>
  <dcterms:created xsi:type="dcterms:W3CDTF">2022-10-29T13:07:00Z</dcterms:created>
  <dcterms:modified xsi:type="dcterms:W3CDTF">2022-11-04T12:51:00Z</dcterms:modified>
</cp:coreProperties>
</file>