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C845B" w14:textId="77777777" w:rsidR="00A11B0A" w:rsidRDefault="00407EBF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F34508" wp14:editId="70AC32F3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7658100" cy="1602740"/>
                <wp:effectExtent l="0" t="0" r="12700" b="0"/>
                <wp:wrapThrough wrapText="bothSides">
                  <wp:wrapPolygon edited="0">
                    <wp:start x="0" y="0"/>
                    <wp:lineTo x="0" y="21223"/>
                    <wp:lineTo x="21564" y="21223"/>
                    <wp:lineTo x="21564" y="0"/>
                    <wp:lineTo x="0" y="0"/>
                  </wp:wrapPolygon>
                </wp:wrapThrough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8100" cy="1602740"/>
                          <a:chOff x="0" y="0"/>
                          <a:chExt cx="7658100" cy="160274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2540"/>
                            <a:ext cx="7658100" cy="1600200"/>
                          </a:xfrm>
                          <a:prstGeom prst="rect">
                            <a:avLst/>
                          </a:prstGeom>
                          <a:solidFill>
                            <a:srgbClr val="474744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2B7576" w14:textId="77777777" w:rsidR="00C33408" w:rsidRDefault="00C33408" w:rsidP="00407EB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00" y="0"/>
                            <a:ext cx="2003425" cy="1602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89.95pt;margin-top:-71.95pt;width:603pt;height:126.2pt;z-index:251659264" coordsize="7658100,160274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" o:spid="_x0000_s1027" type="#_x0000_t202" style="position:absolute;top:2540;width:7658100;height:1600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SjRsvwAA&#10;ANoAAAAPAAAAZHJzL2Rvd25yZXYueG1sRE9Li8IwEL4v+B/CCF4WTdeDSDUtKiyIuIKPi7ehGdvS&#10;ZlKaWOu/3wiCp+Hje84y7U0tOmpdaVnBzyQCQZxZXXKu4HL+Hc9BOI+ssbZMCp7kIE0GX0uMtX3w&#10;kbqTz0UIYRejgsL7JpbSZQUZdBPbEAfuZluDPsA2l7rFRwg3tZxG0UwaLDk0FNjQpqCsOt2Ngl2P&#10;+dVWl+r8t95b7O7zw/HbKTUa9qsFCE+9/4jf7q0O8+H1yuvK5B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FKNGy/AAAA2gAAAA8AAAAAAAAAAAAAAAAAlwIAAGRycy9kb3ducmV2&#10;LnhtbFBLBQYAAAAABAAEAPUAAACDAwAAAAA=&#10;" fillcolor="#474744" stroked="f">
                  <v:textbox>
                    <w:txbxContent>
                      <w:p w14:paraId="192B7576" w14:textId="77777777" w:rsidR="000716A9" w:rsidRDefault="000716A9" w:rsidP="00407EBF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857500;width:2003425;height:16027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LV&#10;Pj7DAAAA2gAAAA8AAABkcnMvZG93bnJldi54bWxEj0FrAjEUhO8F/0N4Qm81q5RStkapgtIeenC7&#10;IL09Nq+bpcnLmkR3/femUOhxmJlvmOV6dFZcKMTOs4L5rABB3Hjdcaug/tw9PIOICVmj9UwKrhRh&#10;vZrcLbHUfuADXarUigzhWKICk1JfShkbQw7jzPfE2fv2wWHKMrRSBxwy3Fm5KIon6bDjvGCwp62h&#10;5qc6OwXDyRzrrmBbfe1tvQl8fD98sFL30/H1BUSiMf2H/9pvWsEj/F7JN0Cubg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ktU+PsMAAADaAAAADwAAAAAAAAAAAAAAAACcAgAA&#10;ZHJzL2Rvd25yZXYueG1sUEsFBgAAAAAEAAQA9wAAAIwDAAAAAA==&#10;">
                  <v:imagedata r:id="rId7" o:title=""/>
                  <v:path arrowok="t"/>
                </v:shape>
                <w10:wrap type="through"/>
              </v:group>
            </w:pict>
          </mc:Fallback>
        </mc:AlternateContent>
      </w:r>
    </w:p>
    <w:p w14:paraId="36EE3F4C" w14:textId="77777777" w:rsidR="009B4601" w:rsidRPr="009B4601" w:rsidRDefault="009B4601" w:rsidP="009B4601">
      <w:pPr>
        <w:jc w:val="center"/>
        <w:rPr>
          <w:rFonts w:asciiTheme="majorHAnsi" w:hAnsiTheme="majorHAnsi"/>
          <w:u w:val="single"/>
        </w:rPr>
      </w:pPr>
      <w:r w:rsidRPr="009B4601">
        <w:rPr>
          <w:rFonts w:asciiTheme="majorHAnsi" w:hAnsiTheme="majorHAnsi"/>
          <w:u w:val="single"/>
        </w:rPr>
        <w:t>South West Lacrosse Committee Meeting</w:t>
      </w:r>
    </w:p>
    <w:p w14:paraId="6CFF0ED6" w14:textId="77777777" w:rsidR="009B4601" w:rsidRPr="009B4601" w:rsidRDefault="009B4601" w:rsidP="009B4601">
      <w:pPr>
        <w:jc w:val="center"/>
        <w:rPr>
          <w:rFonts w:asciiTheme="majorHAnsi" w:hAnsiTheme="majorHAnsi"/>
          <w:sz w:val="20"/>
          <w:szCs w:val="20"/>
        </w:rPr>
      </w:pPr>
    </w:p>
    <w:p w14:paraId="0FE92BD8" w14:textId="53345EC8" w:rsidR="009B4601" w:rsidRPr="009B4601" w:rsidRDefault="002F7713" w:rsidP="009B4601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Tuesday, 30</w:t>
      </w:r>
      <w:r w:rsidR="00BA5752">
        <w:rPr>
          <w:rFonts w:asciiTheme="majorHAnsi" w:hAnsiTheme="majorHAnsi"/>
          <w:b/>
          <w:bCs/>
        </w:rPr>
        <w:t xml:space="preserve"> August</w:t>
      </w:r>
      <w:r w:rsidR="00F433C5">
        <w:rPr>
          <w:rFonts w:asciiTheme="majorHAnsi" w:hAnsiTheme="majorHAnsi"/>
          <w:b/>
          <w:bCs/>
        </w:rPr>
        <w:t xml:space="preserve"> </w:t>
      </w:r>
      <w:r w:rsidR="0079650B">
        <w:rPr>
          <w:rFonts w:asciiTheme="majorHAnsi" w:hAnsiTheme="majorHAnsi"/>
          <w:b/>
          <w:bCs/>
        </w:rPr>
        <w:t>2022</w:t>
      </w:r>
    </w:p>
    <w:p w14:paraId="7F43B9EF" w14:textId="78156700" w:rsidR="009B4601" w:rsidRPr="009B4601" w:rsidRDefault="002F7713" w:rsidP="009B4601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14</w:t>
      </w:r>
      <w:r w:rsidR="00BA5752">
        <w:rPr>
          <w:rFonts w:asciiTheme="majorHAnsi" w:hAnsiTheme="majorHAnsi"/>
          <w:b/>
          <w:bCs/>
        </w:rPr>
        <w:t>.30</w:t>
      </w:r>
      <w:r w:rsidR="009B4601" w:rsidRPr="009B4601">
        <w:rPr>
          <w:rFonts w:asciiTheme="majorHAnsi" w:hAnsiTheme="majorHAnsi"/>
          <w:b/>
          <w:bCs/>
        </w:rPr>
        <w:t xml:space="preserve"> via </w:t>
      </w:r>
      <w:r w:rsidR="00BA5752">
        <w:rPr>
          <w:rFonts w:asciiTheme="majorHAnsi" w:hAnsiTheme="majorHAnsi"/>
          <w:b/>
          <w:bCs/>
        </w:rPr>
        <w:t>Teams</w:t>
      </w:r>
      <w:r w:rsidR="009B4601" w:rsidRPr="009B4601">
        <w:rPr>
          <w:rFonts w:asciiTheme="majorHAnsi" w:hAnsiTheme="majorHAnsi"/>
          <w:b/>
          <w:bCs/>
        </w:rPr>
        <w:t xml:space="preserve"> </w:t>
      </w:r>
    </w:p>
    <w:p w14:paraId="6440F611" w14:textId="2261610A" w:rsidR="009B4601" w:rsidRDefault="009B4601" w:rsidP="009B4601">
      <w:pPr>
        <w:spacing w:before="120" w:after="120"/>
        <w:jc w:val="center"/>
        <w:rPr>
          <w:rFonts w:asciiTheme="majorHAnsi" w:hAnsiTheme="majorHAnsi"/>
          <w:b/>
          <w:bCs/>
        </w:rPr>
      </w:pPr>
    </w:p>
    <w:p w14:paraId="17C8513E" w14:textId="0F63F8BE" w:rsidR="00C06B02" w:rsidRDefault="00C06B02" w:rsidP="00C06B02">
      <w:pPr>
        <w:spacing w:before="120" w:after="12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Present:</w:t>
      </w:r>
      <w:r w:rsidR="00C56590">
        <w:rPr>
          <w:rFonts w:asciiTheme="majorHAnsi" w:hAnsiTheme="majorHAnsi"/>
          <w:b/>
          <w:bCs/>
        </w:rPr>
        <w:t xml:space="preserve"> H</w:t>
      </w:r>
      <w:r w:rsidR="00735A84">
        <w:rPr>
          <w:rFonts w:asciiTheme="majorHAnsi" w:hAnsiTheme="majorHAnsi"/>
          <w:b/>
          <w:bCs/>
        </w:rPr>
        <w:t xml:space="preserve">eidi </w:t>
      </w:r>
      <w:r w:rsidR="00C56590">
        <w:rPr>
          <w:rFonts w:asciiTheme="majorHAnsi" w:hAnsiTheme="majorHAnsi"/>
          <w:b/>
          <w:bCs/>
        </w:rPr>
        <w:t>M</w:t>
      </w:r>
      <w:r w:rsidR="00735A84">
        <w:rPr>
          <w:rFonts w:asciiTheme="majorHAnsi" w:hAnsiTheme="majorHAnsi"/>
          <w:b/>
          <w:bCs/>
        </w:rPr>
        <w:t>arvin</w:t>
      </w:r>
      <w:r w:rsidR="00C33408">
        <w:rPr>
          <w:rFonts w:asciiTheme="majorHAnsi" w:hAnsiTheme="majorHAnsi"/>
          <w:b/>
          <w:bCs/>
        </w:rPr>
        <w:t xml:space="preserve"> (HM)</w:t>
      </w:r>
      <w:r w:rsidR="00C56590">
        <w:rPr>
          <w:rFonts w:asciiTheme="majorHAnsi" w:hAnsiTheme="majorHAnsi"/>
          <w:b/>
          <w:bCs/>
        </w:rPr>
        <w:t>, A</w:t>
      </w:r>
      <w:r w:rsidR="00735A84">
        <w:rPr>
          <w:rFonts w:asciiTheme="majorHAnsi" w:hAnsiTheme="majorHAnsi"/>
          <w:b/>
          <w:bCs/>
        </w:rPr>
        <w:t xml:space="preserve">nnabel </w:t>
      </w:r>
      <w:r w:rsidR="00C56590">
        <w:rPr>
          <w:rFonts w:asciiTheme="majorHAnsi" w:hAnsiTheme="majorHAnsi"/>
          <w:b/>
          <w:bCs/>
        </w:rPr>
        <w:t>C</w:t>
      </w:r>
      <w:r w:rsidR="00735A84">
        <w:rPr>
          <w:rFonts w:asciiTheme="majorHAnsi" w:hAnsiTheme="majorHAnsi"/>
          <w:b/>
          <w:bCs/>
        </w:rPr>
        <w:t>ampbell</w:t>
      </w:r>
      <w:r w:rsidR="00C33408">
        <w:rPr>
          <w:rFonts w:asciiTheme="majorHAnsi" w:hAnsiTheme="majorHAnsi"/>
          <w:b/>
          <w:bCs/>
        </w:rPr>
        <w:t xml:space="preserve"> (AC)</w:t>
      </w:r>
      <w:r w:rsidR="00C56590">
        <w:rPr>
          <w:rFonts w:asciiTheme="majorHAnsi" w:hAnsiTheme="majorHAnsi"/>
          <w:b/>
          <w:bCs/>
        </w:rPr>
        <w:t>, K</w:t>
      </w:r>
      <w:r w:rsidR="00735A84">
        <w:rPr>
          <w:rFonts w:asciiTheme="majorHAnsi" w:hAnsiTheme="majorHAnsi"/>
          <w:b/>
          <w:bCs/>
        </w:rPr>
        <w:t xml:space="preserve">ate </w:t>
      </w:r>
      <w:r w:rsidR="00C56590">
        <w:rPr>
          <w:rFonts w:asciiTheme="majorHAnsi" w:hAnsiTheme="majorHAnsi"/>
          <w:b/>
          <w:bCs/>
        </w:rPr>
        <w:t>N</w:t>
      </w:r>
      <w:r w:rsidR="00735A84">
        <w:rPr>
          <w:rFonts w:asciiTheme="majorHAnsi" w:hAnsiTheme="majorHAnsi"/>
          <w:b/>
          <w:bCs/>
        </w:rPr>
        <w:t>elson-</w:t>
      </w:r>
      <w:r w:rsidR="00C56590">
        <w:rPr>
          <w:rFonts w:asciiTheme="majorHAnsi" w:hAnsiTheme="majorHAnsi"/>
          <w:b/>
          <w:bCs/>
        </w:rPr>
        <w:t>L</w:t>
      </w:r>
      <w:r w:rsidR="00735A84">
        <w:rPr>
          <w:rFonts w:asciiTheme="majorHAnsi" w:hAnsiTheme="majorHAnsi"/>
          <w:b/>
          <w:bCs/>
        </w:rPr>
        <w:t>ee</w:t>
      </w:r>
      <w:r w:rsidR="00C33408">
        <w:rPr>
          <w:rFonts w:asciiTheme="majorHAnsi" w:hAnsiTheme="majorHAnsi"/>
          <w:b/>
          <w:bCs/>
        </w:rPr>
        <w:t xml:space="preserve"> (KNL)</w:t>
      </w:r>
      <w:r w:rsidR="00C56590">
        <w:rPr>
          <w:rFonts w:asciiTheme="majorHAnsi" w:hAnsiTheme="majorHAnsi"/>
          <w:b/>
          <w:bCs/>
        </w:rPr>
        <w:t>, C</w:t>
      </w:r>
      <w:r w:rsidR="00735A84">
        <w:rPr>
          <w:rFonts w:asciiTheme="majorHAnsi" w:hAnsiTheme="majorHAnsi"/>
          <w:b/>
          <w:bCs/>
        </w:rPr>
        <w:t xml:space="preserve">hloe </w:t>
      </w:r>
      <w:r w:rsidR="00C56590">
        <w:rPr>
          <w:rFonts w:asciiTheme="majorHAnsi" w:hAnsiTheme="majorHAnsi"/>
          <w:b/>
          <w:bCs/>
        </w:rPr>
        <w:t>W</w:t>
      </w:r>
      <w:r w:rsidR="00735A84">
        <w:rPr>
          <w:rFonts w:asciiTheme="majorHAnsi" w:hAnsiTheme="majorHAnsi"/>
          <w:b/>
          <w:bCs/>
        </w:rPr>
        <w:t>atterston</w:t>
      </w:r>
      <w:r w:rsidR="007C1115">
        <w:rPr>
          <w:rFonts w:asciiTheme="majorHAnsi" w:hAnsiTheme="majorHAnsi"/>
          <w:b/>
          <w:bCs/>
        </w:rPr>
        <w:t xml:space="preserve"> (CW)</w:t>
      </w:r>
      <w:r w:rsidR="00C56590">
        <w:rPr>
          <w:rFonts w:asciiTheme="majorHAnsi" w:hAnsiTheme="majorHAnsi"/>
          <w:b/>
          <w:bCs/>
        </w:rPr>
        <w:t>, V</w:t>
      </w:r>
      <w:r w:rsidR="00735A84">
        <w:rPr>
          <w:rFonts w:asciiTheme="majorHAnsi" w:hAnsiTheme="majorHAnsi"/>
          <w:b/>
          <w:bCs/>
        </w:rPr>
        <w:t xml:space="preserve">ictoria </w:t>
      </w:r>
      <w:r w:rsidR="00C56590">
        <w:rPr>
          <w:rFonts w:asciiTheme="majorHAnsi" w:hAnsiTheme="majorHAnsi"/>
          <w:b/>
          <w:bCs/>
        </w:rPr>
        <w:t>W</w:t>
      </w:r>
      <w:r w:rsidR="00735A84">
        <w:rPr>
          <w:rFonts w:asciiTheme="majorHAnsi" w:hAnsiTheme="majorHAnsi"/>
          <w:b/>
          <w:bCs/>
        </w:rPr>
        <w:t>estwood</w:t>
      </w:r>
      <w:r w:rsidR="00C33408">
        <w:rPr>
          <w:rFonts w:asciiTheme="majorHAnsi" w:hAnsiTheme="majorHAnsi"/>
          <w:b/>
          <w:bCs/>
        </w:rPr>
        <w:t xml:space="preserve"> (VW)</w:t>
      </w:r>
      <w:r w:rsidR="00735A84">
        <w:rPr>
          <w:rFonts w:asciiTheme="majorHAnsi" w:hAnsiTheme="majorHAnsi"/>
          <w:b/>
          <w:bCs/>
        </w:rPr>
        <w:t>, Tia Hislop</w:t>
      </w:r>
      <w:r w:rsidR="00C33408">
        <w:rPr>
          <w:rFonts w:asciiTheme="majorHAnsi" w:hAnsiTheme="majorHAnsi"/>
          <w:b/>
          <w:bCs/>
        </w:rPr>
        <w:t xml:space="preserve"> (TH)</w:t>
      </w:r>
      <w:r w:rsidR="00735A84">
        <w:rPr>
          <w:rFonts w:asciiTheme="majorHAnsi" w:hAnsiTheme="majorHAnsi"/>
          <w:b/>
          <w:bCs/>
        </w:rPr>
        <w:t xml:space="preserve">, </w:t>
      </w:r>
      <w:proofErr w:type="gramStart"/>
      <w:r w:rsidR="00735A84">
        <w:rPr>
          <w:rFonts w:asciiTheme="majorHAnsi" w:hAnsiTheme="majorHAnsi"/>
          <w:b/>
          <w:bCs/>
        </w:rPr>
        <w:t>Charlotte Williams</w:t>
      </w:r>
      <w:proofErr w:type="gramEnd"/>
      <w:r w:rsidR="007C1115">
        <w:rPr>
          <w:rFonts w:asciiTheme="majorHAnsi" w:hAnsiTheme="majorHAnsi"/>
          <w:b/>
          <w:bCs/>
        </w:rPr>
        <w:t xml:space="preserve"> (Willie)</w:t>
      </w:r>
    </w:p>
    <w:p w14:paraId="0E9B2C82" w14:textId="77777777" w:rsidR="00FE33BD" w:rsidRPr="009B4601" w:rsidRDefault="00FE33BD" w:rsidP="00C06B02">
      <w:pPr>
        <w:spacing w:before="120" w:after="120"/>
        <w:rPr>
          <w:rFonts w:asciiTheme="majorHAnsi" w:hAnsiTheme="majorHAnsi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0"/>
        <w:gridCol w:w="6331"/>
        <w:gridCol w:w="1495"/>
      </w:tblGrid>
      <w:tr w:rsidR="009B4601" w:rsidRPr="009B4601" w14:paraId="11FC7A4D" w14:textId="77777777" w:rsidTr="000472CC">
        <w:tc>
          <w:tcPr>
            <w:tcW w:w="422" w:type="pct"/>
          </w:tcPr>
          <w:p w14:paraId="2B2CC7EA" w14:textId="77777777" w:rsidR="009B4601" w:rsidRPr="009B4601" w:rsidRDefault="009B4601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 w:rsidRPr="009B4601">
              <w:rPr>
                <w:rFonts w:asciiTheme="majorHAnsi" w:hAnsiTheme="majorHAnsi"/>
                <w:b/>
                <w:bCs/>
              </w:rPr>
              <w:t>1</w:t>
            </w:r>
          </w:p>
        </w:tc>
        <w:tc>
          <w:tcPr>
            <w:tcW w:w="3734" w:type="pct"/>
          </w:tcPr>
          <w:p w14:paraId="3725B5E7" w14:textId="77777777" w:rsidR="009B4601" w:rsidRDefault="00653967" w:rsidP="00F433C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Apologies for a</w:t>
            </w:r>
            <w:r w:rsidR="009B4601" w:rsidRPr="009B4601">
              <w:rPr>
                <w:rFonts w:asciiTheme="majorHAnsi" w:hAnsiTheme="majorHAnsi"/>
              </w:rPr>
              <w:t>bsence</w:t>
            </w:r>
            <w:r w:rsidR="000472CC">
              <w:rPr>
                <w:rFonts w:asciiTheme="majorHAnsi" w:hAnsiTheme="majorHAnsi"/>
              </w:rPr>
              <w:t xml:space="preserve"> </w:t>
            </w:r>
            <w:r w:rsidR="00BA5752">
              <w:rPr>
                <w:rFonts w:asciiTheme="majorHAnsi" w:hAnsiTheme="majorHAnsi"/>
              </w:rPr>
              <w:t>and welcome to new committee members</w:t>
            </w:r>
          </w:p>
          <w:p w14:paraId="0BC97245" w14:textId="2565DD86" w:rsidR="00C06B02" w:rsidRDefault="00C06B02" w:rsidP="00F433C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Clare Stoot, </w:t>
            </w:r>
            <w:r w:rsidR="00735A84">
              <w:rPr>
                <w:rFonts w:asciiTheme="majorHAnsi" w:hAnsiTheme="majorHAnsi"/>
              </w:rPr>
              <w:t>(</w:t>
            </w:r>
            <w:r>
              <w:rPr>
                <w:rFonts w:asciiTheme="majorHAnsi" w:hAnsiTheme="majorHAnsi"/>
              </w:rPr>
              <w:t>Chloe Watterston</w:t>
            </w:r>
            <w:r w:rsidR="00735A84">
              <w:rPr>
                <w:rFonts w:asciiTheme="majorHAnsi" w:hAnsiTheme="majorHAnsi"/>
              </w:rPr>
              <w:t>)</w:t>
            </w:r>
          </w:p>
          <w:p w14:paraId="6FFE1866" w14:textId="3ED31DED" w:rsidR="007749AB" w:rsidRPr="009B4601" w:rsidRDefault="007749AB" w:rsidP="00F433C5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</w:rPr>
              <w:t>Welcome Tia, Willie and Annabel</w:t>
            </w:r>
          </w:p>
        </w:tc>
        <w:tc>
          <w:tcPr>
            <w:tcW w:w="844" w:type="pct"/>
          </w:tcPr>
          <w:p w14:paraId="01FAEA55" w14:textId="77777777" w:rsidR="009B4601" w:rsidRPr="009B4601" w:rsidRDefault="009B4601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 w:rsidRPr="009B4601">
              <w:rPr>
                <w:rFonts w:asciiTheme="majorHAnsi" w:hAnsiTheme="majorHAnsi"/>
              </w:rPr>
              <w:t>HM</w:t>
            </w:r>
          </w:p>
        </w:tc>
      </w:tr>
      <w:tr w:rsidR="009B4601" w:rsidRPr="009B4601" w14:paraId="5F5A7189" w14:textId="77777777" w:rsidTr="000472CC">
        <w:tc>
          <w:tcPr>
            <w:tcW w:w="422" w:type="pct"/>
          </w:tcPr>
          <w:p w14:paraId="1DEC9107" w14:textId="77777777" w:rsidR="009B4601" w:rsidRPr="009B4601" w:rsidRDefault="009B4601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 w:rsidRPr="009B4601"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3734" w:type="pct"/>
          </w:tcPr>
          <w:p w14:paraId="442FE73D" w14:textId="77777777" w:rsidR="009B4601" w:rsidRDefault="009B4601" w:rsidP="00F433C5">
            <w:pPr>
              <w:spacing w:before="120" w:after="120"/>
              <w:rPr>
                <w:rFonts w:asciiTheme="majorHAnsi" w:hAnsiTheme="majorHAnsi"/>
              </w:rPr>
            </w:pPr>
            <w:r w:rsidRPr="009B4601">
              <w:rPr>
                <w:rFonts w:asciiTheme="majorHAnsi" w:hAnsiTheme="majorHAnsi"/>
              </w:rPr>
              <w:t>Minutes of last meeting</w:t>
            </w:r>
            <w:r w:rsidR="00F433C5">
              <w:rPr>
                <w:rFonts w:asciiTheme="majorHAnsi" w:hAnsiTheme="majorHAnsi"/>
              </w:rPr>
              <w:t xml:space="preserve"> </w:t>
            </w:r>
          </w:p>
          <w:p w14:paraId="26337608" w14:textId="77777777" w:rsidR="00C33408" w:rsidRPr="00FE33BD" w:rsidRDefault="00C33408" w:rsidP="007749AB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r w:rsidRPr="00735A84">
              <w:rPr>
                <w:rFonts w:asciiTheme="majorHAnsi" w:hAnsiTheme="majorHAnsi"/>
                <w:bCs/>
              </w:rPr>
              <w:t xml:space="preserve">Minutes Approved </w:t>
            </w:r>
          </w:p>
          <w:p w14:paraId="1C125BD6" w14:textId="6290B257" w:rsidR="00FE33BD" w:rsidRPr="00FE33BD" w:rsidRDefault="00FE33BD" w:rsidP="00FE33BD">
            <w:pPr>
              <w:spacing w:before="120" w:after="120"/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Matters arising:</w:t>
            </w:r>
          </w:p>
          <w:p w14:paraId="178474BD" w14:textId="41AF59BF" w:rsidR="007749AB" w:rsidRPr="00C33408" w:rsidRDefault="007749AB" w:rsidP="00C33408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HAnsi" w:hAnsiTheme="majorHAnsi"/>
              </w:rPr>
            </w:pPr>
            <w:r w:rsidRPr="007749AB">
              <w:rPr>
                <w:rFonts w:asciiTheme="majorHAnsi" w:hAnsiTheme="majorHAnsi"/>
              </w:rPr>
              <w:t xml:space="preserve">HM send something to Michelle Bray as a thank you: </w:t>
            </w:r>
            <w:proofErr w:type="spellStart"/>
            <w:r w:rsidRPr="007749AB">
              <w:rPr>
                <w:rFonts w:asciiTheme="majorHAnsi" w:hAnsiTheme="majorHAnsi"/>
              </w:rPr>
              <w:t>eg</w:t>
            </w:r>
            <w:proofErr w:type="spellEnd"/>
            <w:r w:rsidRPr="007749AB">
              <w:rPr>
                <w:rFonts w:asciiTheme="majorHAnsi" w:hAnsiTheme="majorHAnsi"/>
              </w:rPr>
              <w:t xml:space="preserve"> vase saying ‘thank you from SW lacrosse’</w:t>
            </w:r>
          </w:p>
        </w:tc>
        <w:tc>
          <w:tcPr>
            <w:tcW w:w="844" w:type="pct"/>
          </w:tcPr>
          <w:p w14:paraId="4CEAE25C" w14:textId="77777777" w:rsidR="00735A84" w:rsidRDefault="00735A84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641694B6" w14:textId="77777777" w:rsidR="00FE33BD" w:rsidRDefault="00FE33BD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153F38A" w14:textId="77777777" w:rsidR="00FE33BD" w:rsidRDefault="00FE33BD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4F7F3D2B" w14:textId="77777777" w:rsidR="009B4601" w:rsidRPr="009B4601" w:rsidRDefault="009B4601" w:rsidP="000472CC">
            <w:pPr>
              <w:spacing w:before="120" w:after="120"/>
              <w:rPr>
                <w:rFonts w:asciiTheme="majorHAnsi" w:hAnsiTheme="majorHAnsi"/>
              </w:rPr>
            </w:pPr>
            <w:r w:rsidRPr="009B4601">
              <w:rPr>
                <w:rFonts w:asciiTheme="majorHAnsi" w:hAnsiTheme="majorHAnsi"/>
              </w:rPr>
              <w:t>HM</w:t>
            </w:r>
          </w:p>
        </w:tc>
      </w:tr>
      <w:tr w:rsidR="009B4601" w:rsidRPr="009B4601" w14:paraId="49109085" w14:textId="77777777" w:rsidTr="000472CC">
        <w:tc>
          <w:tcPr>
            <w:tcW w:w="422" w:type="pct"/>
          </w:tcPr>
          <w:p w14:paraId="28403CE6" w14:textId="2FDB5737" w:rsidR="009B4601" w:rsidRPr="009B4601" w:rsidRDefault="009D67B9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3734" w:type="pct"/>
          </w:tcPr>
          <w:p w14:paraId="2D50F352" w14:textId="77777777" w:rsidR="00201DA6" w:rsidRDefault="009B4601" w:rsidP="00F433C5">
            <w:pPr>
              <w:spacing w:before="120" w:after="120"/>
              <w:rPr>
                <w:rFonts w:asciiTheme="majorHAnsi" w:eastAsia="Calibri" w:hAnsiTheme="majorHAnsi" w:cs="Calibri"/>
              </w:rPr>
            </w:pPr>
            <w:r w:rsidRPr="009B4601">
              <w:rPr>
                <w:rFonts w:asciiTheme="majorHAnsi" w:eastAsia="Calibri" w:hAnsiTheme="majorHAnsi" w:cs="Calibri"/>
              </w:rPr>
              <w:t>Senior Regionals</w:t>
            </w:r>
            <w:r w:rsidR="00F433C5">
              <w:rPr>
                <w:rFonts w:asciiTheme="majorHAnsi" w:eastAsia="Calibri" w:hAnsiTheme="majorHAnsi" w:cs="Calibri"/>
              </w:rPr>
              <w:t xml:space="preserve"> </w:t>
            </w:r>
          </w:p>
          <w:p w14:paraId="4E892C8C" w14:textId="28AA7B51" w:rsidR="00CE695C" w:rsidRDefault="00C33408" w:rsidP="00CE695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A</w:t>
            </w:r>
            <w:r w:rsidR="000339F9">
              <w:rPr>
                <w:rFonts w:asciiTheme="majorHAnsi" w:eastAsia="Calibri" w:hAnsiTheme="majorHAnsi" w:cs="Calibri"/>
              </w:rPr>
              <w:t>dvertisements</w:t>
            </w:r>
            <w:r w:rsidR="00CE695C" w:rsidRPr="00CE695C">
              <w:rPr>
                <w:rFonts w:asciiTheme="majorHAnsi" w:eastAsia="Calibri" w:hAnsiTheme="majorHAnsi" w:cs="Calibri"/>
              </w:rPr>
              <w:t xml:space="preserve"> for coaches</w:t>
            </w:r>
            <w:r w:rsidR="000339F9">
              <w:rPr>
                <w:rFonts w:asciiTheme="majorHAnsi" w:eastAsia="Calibri" w:hAnsiTheme="majorHAnsi" w:cs="Calibri"/>
              </w:rPr>
              <w:t xml:space="preserve"> </w:t>
            </w:r>
            <w:r>
              <w:rPr>
                <w:rFonts w:asciiTheme="majorHAnsi" w:eastAsia="Calibri" w:hAnsiTheme="majorHAnsi" w:cs="Calibri"/>
              </w:rPr>
              <w:t xml:space="preserve">to </w:t>
            </w:r>
            <w:r w:rsidR="000339F9">
              <w:rPr>
                <w:rFonts w:asciiTheme="majorHAnsi" w:eastAsia="Calibri" w:hAnsiTheme="majorHAnsi" w:cs="Calibri"/>
              </w:rPr>
              <w:t xml:space="preserve">go live </w:t>
            </w:r>
            <w:r w:rsidR="000339F9" w:rsidRPr="00735A84">
              <w:rPr>
                <w:rFonts w:asciiTheme="majorHAnsi" w:eastAsia="Calibri" w:hAnsiTheme="majorHAnsi" w:cs="Calibri"/>
                <w:b/>
              </w:rPr>
              <w:t>2 September</w:t>
            </w:r>
            <w:r w:rsidR="00CE695C" w:rsidRPr="00CE695C">
              <w:rPr>
                <w:rFonts w:asciiTheme="majorHAnsi" w:eastAsia="Calibri" w:hAnsiTheme="majorHAnsi" w:cs="Calibri"/>
              </w:rPr>
              <w:t>; cut-</w:t>
            </w:r>
            <w:r w:rsidR="00CE695C" w:rsidRPr="00735A84">
              <w:rPr>
                <w:rFonts w:asciiTheme="majorHAnsi" w:eastAsia="Calibri" w:hAnsiTheme="majorHAnsi" w:cs="Calibri"/>
              </w:rPr>
              <w:t>off date for applications</w:t>
            </w:r>
            <w:r w:rsidR="00735A84">
              <w:rPr>
                <w:rFonts w:asciiTheme="majorHAnsi" w:eastAsia="Calibri" w:hAnsiTheme="majorHAnsi" w:cs="Calibri"/>
              </w:rPr>
              <w:t xml:space="preserve"> </w:t>
            </w:r>
            <w:r w:rsidR="00735A84" w:rsidRPr="00735A84">
              <w:rPr>
                <w:rFonts w:asciiTheme="majorHAnsi" w:eastAsia="Calibri" w:hAnsiTheme="majorHAnsi" w:cs="Calibri"/>
                <w:b/>
              </w:rPr>
              <w:t>25</w:t>
            </w:r>
            <w:r w:rsidR="000339F9" w:rsidRPr="00735A84">
              <w:rPr>
                <w:rFonts w:asciiTheme="majorHAnsi" w:eastAsia="Calibri" w:hAnsiTheme="majorHAnsi" w:cs="Calibri"/>
                <w:b/>
              </w:rPr>
              <w:t xml:space="preserve"> September</w:t>
            </w:r>
            <w:r w:rsidR="000339F9" w:rsidRPr="00735A84">
              <w:rPr>
                <w:rFonts w:asciiTheme="majorHAnsi" w:eastAsia="Calibri" w:hAnsiTheme="majorHAnsi" w:cs="Calibri"/>
              </w:rPr>
              <w:t>;</w:t>
            </w:r>
            <w:r w:rsidR="000339F9">
              <w:rPr>
                <w:rFonts w:asciiTheme="majorHAnsi" w:eastAsia="Calibri" w:hAnsiTheme="majorHAnsi" w:cs="Calibri"/>
              </w:rPr>
              <w:t xml:space="preserve"> appointments made by </w:t>
            </w:r>
            <w:r w:rsidR="007749AB" w:rsidRPr="00735A84">
              <w:rPr>
                <w:rFonts w:asciiTheme="majorHAnsi" w:eastAsia="Calibri" w:hAnsiTheme="majorHAnsi" w:cs="Calibri"/>
                <w:b/>
              </w:rPr>
              <w:t>end Sept</w:t>
            </w:r>
            <w:r w:rsidR="00735A84">
              <w:rPr>
                <w:rFonts w:asciiTheme="majorHAnsi" w:eastAsia="Calibri" w:hAnsiTheme="majorHAnsi" w:cs="Calibri"/>
                <w:b/>
              </w:rPr>
              <w:t>ember</w:t>
            </w:r>
          </w:p>
          <w:p w14:paraId="5DE177AE" w14:textId="35C4BC82" w:rsidR="007749AB" w:rsidRPr="00CE695C" w:rsidRDefault="00C33408" w:rsidP="00CE695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Put</w:t>
            </w:r>
            <w:r w:rsidR="007749AB">
              <w:rPr>
                <w:rFonts w:asciiTheme="majorHAnsi" w:eastAsia="Calibri" w:hAnsiTheme="majorHAnsi" w:cs="Calibri"/>
              </w:rPr>
              <w:t xml:space="preserve"> onto social media by end of this week for EL to lift and share</w:t>
            </w:r>
          </w:p>
          <w:p w14:paraId="23DF86AB" w14:textId="7CC9B9AE" w:rsidR="00CE695C" w:rsidRDefault="00C33408" w:rsidP="00CE695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D</w:t>
            </w:r>
            <w:r w:rsidR="00735A84">
              <w:rPr>
                <w:rFonts w:asciiTheme="majorHAnsi" w:eastAsia="Calibri" w:hAnsiTheme="majorHAnsi" w:cs="Calibri"/>
              </w:rPr>
              <w:t>ates for training/trials:</w:t>
            </w:r>
            <w:r w:rsidR="00C56590">
              <w:rPr>
                <w:rFonts w:asciiTheme="majorHAnsi" w:eastAsia="Calibri" w:hAnsiTheme="majorHAnsi" w:cs="Calibri"/>
              </w:rPr>
              <w:t xml:space="preserve"> </w:t>
            </w:r>
            <w:r w:rsidR="00C56590" w:rsidRPr="00735A84">
              <w:rPr>
                <w:rFonts w:asciiTheme="majorHAnsi" w:eastAsia="Calibri" w:hAnsiTheme="majorHAnsi" w:cs="Calibri"/>
                <w:b/>
              </w:rPr>
              <w:t>4 December + 29 January</w:t>
            </w:r>
            <w:r w:rsidR="00C56590">
              <w:rPr>
                <w:rFonts w:asciiTheme="majorHAnsi" w:eastAsia="Calibri" w:hAnsiTheme="majorHAnsi" w:cs="Calibri"/>
              </w:rPr>
              <w:t xml:space="preserve"> </w:t>
            </w:r>
            <w:r w:rsidR="00735A84">
              <w:rPr>
                <w:rFonts w:asciiTheme="majorHAnsi" w:eastAsia="Calibri" w:hAnsiTheme="majorHAnsi" w:cs="Calibri"/>
              </w:rPr>
              <w:t>(do not allow coaches too much freedom to chose dates as they won’t have visibility on all other calendar commitments)</w:t>
            </w:r>
          </w:p>
          <w:p w14:paraId="14164507" w14:textId="77D0021B" w:rsidR="00CE695C" w:rsidRPr="000339F9" w:rsidRDefault="00C33408" w:rsidP="000339F9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W</w:t>
            </w:r>
            <w:r w:rsidR="00735A84">
              <w:rPr>
                <w:rFonts w:asciiTheme="majorHAnsi" w:eastAsia="Calibri" w:hAnsiTheme="majorHAnsi" w:cs="Calibri"/>
              </w:rPr>
              <w:t>hich region</w:t>
            </w:r>
            <w:r w:rsidR="000339F9">
              <w:rPr>
                <w:rFonts w:asciiTheme="majorHAnsi" w:eastAsia="Calibri" w:hAnsiTheme="majorHAnsi" w:cs="Calibri"/>
              </w:rPr>
              <w:t xml:space="preserve"> is organis</w:t>
            </w:r>
            <w:r w:rsidR="00CE695C" w:rsidRPr="000339F9">
              <w:rPr>
                <w:rFonts w:asciiTheme="majorHAnsi" w:eastAsia="Calibri" w:hAnsiTheme="majorHAnsi" w:cs="Calibri"/>
              </w:rPr>
              <w:t xml:space="preserve">ing </w:t>
            </w:r>
            <w:r w:rsidR="000339F9" w:rsidRPr="000339F9">
              <w:rPr>
                <w:rFonts w:asciiTheme="majorHAnsi" w:eastAsia="Calibri" w:hAnsiTheme="majorHAnsi" w:cs="Calibri"/>
              </w:rPr>
              <w:t xml:space="preserve">tournament </w:t>
            </w:r>
            <w:r w:rsidR="00CE695C" w:rsidRPr="000339F9">
              <w:rPr>
                <w:rFonts w:asciiTheme="majorHAnsi" w:eastAsia="Calibri" w:hAnsiTheme="majorHAnsi" w:cs="Calibri"/>
              </w:rPr>
              <w:t>this season?</w:t>
            </w:r>
            <w:r w:rsidR="00C56590">
              <w:rPr>
                <w:rFonts w:asciiTheme="majorHAnsi" w:eastAsia="Calibri" w:hAnsiTheme="majorHAnsi" w:cs="Calibri"/>
              </w:rPr>
              <w:t xml:space="preserve"> </w:t>
            </w:r>
            <w:r w:rsidR="00735A84">
              <w:rPr>
                <w:rFonts w:asciiTheme="majorHAnsi" w:eastAsia="Calibri" w:hAnsiTheme="majorHAnsi" w:cs="Calibri"/>
              </w:rPr>
              <w:t xml:space="preserve">We think it is SW - </w:t>
            </w:r>
            <w:r w:rsidR="00C56590">
              <w:rPr>
                <w:rFonts w:asciiTheme="majorHAnsi" w:eastAsia="Calibri" w:hAnsiTheme="majorHAnsi" w:cs="Calibri"/>
              </w:rPr>
              <w:t>Brucie has set up meeting tomorrow evening</w:t>
            </w:r>
            <w:r>
              <w:rPr>
                <w:rFonts w:asciiTheme="majorHAnsi" w:eastAsia="Calibri" w:hAnsiTheme="majorHAnsi" w:cs="Calibri"/>
              </w:rPr>
              <w:t xml:space="preserve"> (31 August)</w:t>
            </w:r>
            <w:r w:rsidR="00C56590">
              <w:rPr>
                <w:rFonts w:asciiTheme="majorHAnsi" w:eastAsia="Calibri" w:hAnsiTheme="majorHAnsi" w:cs="Calibri"/>
              </w:rPr>
              <w:t xml:space="preserve"> with </w:t>
            </w:r>
            <w:r>
              <w:rPr>
                <w:rFonts w:asciiTheme="majorHAnsi" w:eastAsia="Calibri" w:hAnsiTheme="majorHAnsi" w:cs="Calibri"/>
              </w:rPr>
              <w:t>all</w:t>
            </w:r>
            <w:r w:rsidR="00C56590">
              <w:rPr>
                <w:rFonts w:asciiTheme="majorHAnsi" w:eastAsia="Calibri" w:hAnsiTheme="majorHAnsi" w:cs="Calibri"/>
              </w:rPr>
              <w:t xml:space="preserve"> regions to discuss dates of super counties and senior regionals (HM, TH + KNL attending)</w:t>
            </w:r>
            <w:r w:rsidR="00671286">
              <w:rPr>
                <w:rFonts w:asciiTheme="majorHAnsi" w:eastAsia="Calibri" w:hAnsiTheme="majorHAnsi" w:cs="Calibri"/>
              </w:rPr>
              <w:t xml:space="preserve"> and purpose of super</w:t>
            </w:r>
            <w:r w:rsidR="00F364D6">
              <w:rPr>
                <w:rFonts w:asciiTheme="majorHAnsi" w:eastAsia="Calibri" w:hAnsiTheme="majorHAnsi" w:cs="Calibri"/>
              </w:rPr>
              <w:t xml:space="preserve"> </w:t>
            </w:r>
            <w:r w:rsidR="00671286">
              <w:rPr>
                <w:rFonts w:asciiTheme="majorHAnsi" w:eastAsia="Calibri" w:hAnsiTheme="majorHAnsi" w:cs="Calibri"/>
              </w:rPr>
              <w:t>counties tournament across all regions</w:t>
            </w:r>
          </w:p>
          <w:p w14:paraId="55F6BBAB" w14:textId="773803B4" w:rsidR="00CE695C" w:rsidRDefault="00735A84" w:rsidP="00CE695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eastAsia="Calibri" w:hAnsiTheme="majorHAnsi" w:cs="Calibri"/>
              </w:rPr>
            </w:pPr>
            <w:proofErr w:type="gramStart"/>
            <w:r>
              <w:rPr>
                <w:rFonts w:asciiTheme="majorHAnsi" w:eastAsia="Calibri" w:hAnsiTheme="majorHAnsi" w:cs="Calibri"/>
              </w:rPr>
              <w:t>date</w:t>
            </w:r>
            <w:proofErr w:type="gramEnd"/>
            <w:r>
              <w:rPr>
                <w:rFonts w:asciiTheme="majorHAnsi" w:eastAsia="Calibri" w:hAnsiTheme="majorHAnsi" w:cs="Calibri"/>
              </w:rPr>
              <w:t xml:space="preserve"> of tournament: </w:t>
            </w:r>
            <w:r w:rsidR="007C1115">
              <w:rPr>
                <w:rFonts w:asciiTheme="majorHAnsi" w:eastAsia="Calibri" w:hAnsiTheme="majorHAnsi" w:cs="Calibri"/>
              </w:rPr>
              <w:t>HM to propose</w:t>
            </w:r>
            <w:r w:rsidR="00671286">
              <w:rPr>
                <w:rFonts w:asciiTheme="majorHAnsi" w:eastAsia="Calibri" w:hAnsiTheme="majorHAnsi" w:cs="Calibri"/>
              </w:rPr>
              <w:t xml:space="preserve"> 1-2 April</w:t>
            </w:r>
            <w:r w:rsidR="007C1115">
              <w:rPr>
                <w:rFonts w:asciiTheme="majorHAnsi" w:eastAsia="Calibri" w:hAnsiTheme="majorHAnsi" w:cs="Calibri"/>
              </w:rPr>
              <w:t xml:space="preserve"> as first choice</w:t>
            </w:r>
            <w:r w:rsidR="00671286">
              <w:rPr>
                <w:rFonts w:asciiTheme="majorHAnsi" w:eastAsia="Calibri" w:hAnsiTheme="majorHAnsi" w:cs="Calibri"/>
              </w:rPr>
              <w:t xml:space="preserve"> or week after Home </w:t>
            </w:r>
            <w:proofErr w:type="spellStart"/>
            <w:r w:rsidR="00671286">
              <w:rPr>
                <w:rFonts w:asciiTheme="majorHAnsi" w:eastAsia="Calibri" w:hAnsiTheme="majorHAnsi" w:cs="Calibri"/>
              </w:rPr>
              <w:t>Ints</w:t>
            </w:r>
            <w:proofErr w:type="spellEnd"/>
          </w:p>
          <w:p w14:paraId="63C0C8FA" w14:textId="0B352CF6" w:rsidR="00671286" w:rsidRDefault="00671286" w:rsidP="00CE695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eastAsia="Calibri" w:hAnsiTheme="majorHAnsi" w:cs="Calibri"/>
              </w:rPr>
            </w:pPr>
            <w:proofErr w:type="gramStart"/>
            <w:r>
              <w:rPr>
                <w:rFonts w:asciiTheme="majorHAnsi" w:eastAsia="Calibri" w:hAnsiTheme="majorHAnsi" w:cs="Calibri"/>
              </w:rPr>
              <w:lastRenderedPageBreak/>
              <w:t>try</w:t>
            </w:r>
            <w:proofErr w:type="gramEnd"/>
            <w:r>
              <w:rPr>
                <w:rFonts w:asciiTheme="majorHAnsi" w:eastAsia="Calibri" w:hAnsiTheme="majorHAnsi" w:cs="Calibri"/>
              </w:rPr>
              <w:t xml:space="preserve"> to ensure we have a fourth team to run </w:t>
            </w:r>
            <w:r w:rsidR="007C1115">
              <w:rPr>
                <w:rFonts w:asciiTheme="majorHAnsi" w:eastAsia="Calibri" w:hAnsiTheme="majorHAnsi" w:cs="Calibri"/>
              </w:rPr>
              <w:t>tournament</w:t>
            </w:r>
            <w:r>
              <w:rPr>
                <w:rFonts w:asciiTheme="majorHAnsi" w:eastAsia="Calibri" w:hAnsiTheme="majorHAnsi" w:cs="Calibri"/>
              </w:rPr>
              <w:t xml:space="preserve"> over two days, everyone </w:t>
            </w:r>
            <w:r w:rsidR="007C1115">
              <w:rPr>
                <w:rFonts w:asciiTheme="majorHAnsi" w:eastAsia="Calibri" w:hAnsiTheme="majorHAnsi" w:cs="Calibri"/>
              </w:rPr>
              <w:t xml:space="preserve">then </w:t>
            </w:r>
            <w:r>
              <w:rPr>
                <w:rFonts w:asciiTheme="majorHAnsi" w:eastAsia="Calibri" w:hAnsiTheme="majorHAnsi" w:cs="Calibri"/>
              </w:rPr>
              <w:t xml:space="preserve">has two matches on both days </w:t>
            </w:r>
          </w:p>
          <w:p w14:paraId="72DEC61F" w14:textId="0DCE7CE2" w:rsidR="00671286" w:rsidRDefault="007C1115" w:rsidP="00CE695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KNL offered to run tourna</w:t>
            </w:r>
            <w:r w:rsidR="00671286">
              <w:rPr>
                <w:rFonts w:asciiTheme="majorHAnsi" w:eastAsia="Calibri" w:hAnsiTheme="majorHAnsi" w:cs="Calibri"/>
              </w:rPr>
              <w:t>ment</w:t>
            </w:r>
          </w:p>
          <w:p w14:paraId="6E35D95E" w14:textId="77777777" w:rsidR="007749AB" w:rsidRDefault="007749AB" w:rsidP="00CE695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Appoint head and assistant coaches first, then reflect on support required </w:t>
            </w:r>
            <w:proofErr w:type="spellStart"/>
            <w:r>
              <w:rPr>
                <w:rFonts w:asciiTheme="majorHAnsi" w:eastAsia="Calibri" w:hAnsiTheme="majorHAnsi" w:cs="Calibri"/>
              </w:rPr>
              <w:t>eg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S&amp;C</w:t>
            </w:r>
          </w:p>
          <w:p w14:paraId="01BE7585" w14:textId="77777777" w:rsidR="007749AB" w:rsidRDefault="007749AB" w:rsidP="00CE695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Fees same as last year</w:t>
            </w:r>
          </w:p>
          <w:p w14:paraId="1966EDFB" w14:textId="709B763D" w:rsidR="00671286" w:rsidRDefault="00671286" w:rsidP="007C1115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Home </w:t>
            </w:r>
            <w:proofErr w:type="spellStart"/>
            <w:r>
              <w:rPr>
                <w:rFonts w:asciiTheme="majorHAnsi" w:eastAsia="Calibri" w:hAnsiTheme="majorHAnsi" w:cs="Calibri"/>
              </w:rPr>
              <w:t>Int</w:t>
            </w:r>
            <w:r w:rsidR="007C1115">
              <w:rPr>
                <w:rFonts w:asciiTheme="majorHAnsi" w:eastAsia="Calibri" w:hAnsiTheme="majorHAnsi" w:cs="Calibri"/>
              </w:rPr>
              <w:t>s</w:t>
            </w:r>
            <w:proofErr w:type="spellEnd"/>
            <w:r w:rsidR="007C1115">
              <w:rPr>
                <w:rFonts w:asciiTheme="majorHAnsi" w:eastAsia="Calibri" w:hAnsiTheme="majorHAnsi" w:cs="Calibri"/>
              </w:rPr>
              <w:t xml:space="preserve"> to be hosted by England;</w:t>
            </w:r>
            <w:r>
              <w:rPr>
                <w:rFonts w:asciiTheme="majorHAnsi" w:eastAsia="Calibri" w:hAnsiTheme="majorHAnsi" w:cs="Calibri"/>
              </w:rPr>
              <w:t xml:space="preserve"> provisional date </w:t>
            </w:r>
            <w:r w:rsidR="007C1115">
              <w:rPr>
                <w:rFonts w:asciiTheme="majorHAnsi" w:eastAsia="Calibri" w:hAnsiTheme="majorHAnsi" w:cs="Calibri"/>
              </w:rPr>
              <w:t xml:space="preserve">is </w:t>
            </w:r>
            <w:r>
              <w:rPr>
                <w:rFonts w:asciiTheme="majorHAnsi" w:eastAsia="Calibri" w:hAnsiTheme="majorHAnsi" w:cs="Calibri"/>
              </w:rPr>
              <w:t xml:space="preserve">weekend after Easter </w:t>
            </w:r>
            <w:r w:rsidR="007C1115">
              <w:rPr>
                <w:rFonts w:asciiTheme="majorHAnsi" w:eastAsia="Calibri" w:hAnsiTheme="majorHAnsi" w:cs="Calibri"/>
              </w:rPr>
              <w:t>(tbc 7 September?)</w:t>
            </w:r>
          </w:p>
          <w:p w14:paraId="683A43F8" w14:textId="288BCBF5" w:rsidR="00671286" w:rsidRDefault="007C1115" w:rsidP="00CE695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Willie</w:t>
            </w:r>
            <w:r w:rsidR="00671286">
              <w:rPr>
                <w:rFonts w:asciiTheme="majorHAnsi" w:eastAsia="Calibri" w:hAnsiTheme="majorHAnsi" w:cs="Calibri"/>
              </w:rPr>
              <w:t xml:space="preserve"> wondered whether we could streamline format of training/selection</w:t>
            </w:r>
            <w:r>
              <w:rPr>
                <w:rFonts w:asciiTheme="majorHAnsi" w:eastAsia="Calibri" w:hAnsiTheme="majorHAnsi" w:cs="Calibri"/>
              </w:rPr>
              <w:t xml:space="preserve"> to make better use of limited time available</w:t>
            </w:r>
            <w:r w:rsidR="00F364D6">
              <w:rPr>
                <w:rFonts w:asciiTheme="majorHAnsi" w:eastAsia="Calibri" w:hAnsiTheme="majorHAnsi" w:cs="Calibri"/>
              </w:rPr>
              <w:t xml:space="preserve">; </w:t>
            </w:r>
            <w:r>
              <w:rPr>
                <w:rFonts w:asciiTheme="majorHAnsi" w:eastAsia="Calibri" w:hAnsiTheme="majorHAnsi" w:cs="Calibri"/>
              </w:rPr>
              <w:t>suggested having</w:t>
            </w:r>
            <w:r w:rsidR="00F364D6">
              <w:rPr>
                <w:rFonts w:asciiTheme="majorHAnsi" w:eastAsia="Calibri" w:hAnsiTheme="majorHAnsi" w:cs="Calibri"/>
              </w:rPr>
              <w:t xml:space="preserve"> a SW uni</w:t>
            </w:r>
            <w:r>
              <w:rPr>
                <w:rFonts w:asciiTheme="majorHAnsi" w:eastAsia="Calibri" w:hAnsiTheme="majorHAnsi" w:cs="Calibri"/>
              </w:rPr>
              <w:t>versities pre-season tourna</w:t>
            </w:r>
            <w:r w:rsidR="00F364D6">
              <w:rPr>
                <w:rFonts w:asciiTheme="majorHAnsi" w:eastAsia="Calibri" w:hAnsiTheme="majorHAnsi" w:cs="Calibri"/>
              </w:rPr>
              <w:t xml:space="preserve">ment </w:t>
            </w:r>
            <w:r>
              <w:rPr>
                <w:rFonts w:asciiTheme="majorHAnsi" w:eastAsia="Calibri" w:hAnsiTheme="majorHAnsi" w:cs="Calibri"/>
              </w:rPr>
              <w:t xml:space="preserve">with SW coaches present, </w:t>
            </w:r>
            <w:r w:rsidR="00F364D6">
              <w:rPr>
                <w:rFonts w:asciiTheme="majorHAnsi" w:eastAsia="Calibri" w:hAnsiTheme="majorHAnsi" w:cs="Calibri"/>
              </w:rPr>
              <w:t>to then invite players to trials –</w:t>
            </w:r>
            <w:r>
              <w:rPr>
                <w:rFonts w:asciiTheme="majorHAnsi" w:eastAsia="Calibri" w:hAnsiTheme="majorHAnsi" w:cs="Calibri"/>
              </w:rPr>
              <w:t xml:space="preserve"> </w:t>
            </w:r>
            <w:r w:rsidR="00F364D6">
              <w:rPr>
                <w:rFonts w:asciiTheme="majorHAnsi" w:eastAsia="Calibri" w:hAnsiTheme="majorHAnsi" w:cs="Calibri"/>
              </w:rPr>
              <w:t>project</w:t>
            </w:r>
            <w:r>
              <w:rPr>
                <w:rFonts w:asciiTheme="majorHAnsi" w:eastAsia="Calibri" w:hAnsiTheme="majorHAnsi" w:cs="Calibri"/>
              </w:rPr>
              <w:t xml:space="preserve"> for next season</w:t>
            </w:r>
          </w:p>
          <w:p w14:paraId="436D01BF" w14:textId="0DB06248" w:rsidR="00F364D6" w:rsidRPr="00CE695C" w:rsidRDefault="00F364D6" w:rsidP="00CE695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>Collate a database of school leavers from SW schools; TH/HM to ask schools to provide list of 1</w:t>
            </w:r>
            <w:r w:rsidRPr="00F364D6">
              <w:rPr>
                <w:rFonts w:asciiTheme="majorHAnsi" w:eastAsia="Calibri" w:hAnsiTheme="majorHAnsi" w:cs="Calibri"/>
                <w:vertAlign w:val="superscript"/>
              </w:rPr>
              <w:t>st</w:t>
            </w:r>
            <w:r>
              <w:rPr>
                <w:rFonts w:asciiTheme="majorHAnsi" w:eastAsia="Calibri" w:hAnsiTheme="majorHAnsi" w:cs="Calibri"/>
              </w:rPr>
              <w:t xml:space="preserve"> and 2</w:t>
            </w:r>
            <w:r w:rsidRPr="00F364D6">
              <w:rPr>
                <w:rFonts w:asciiTheme="majorHAnsi" w:eastAsia="Calibri" w:hAnsiTheme="majorHAnsi" w:cs="Calibri"/>
                <w:vertAlign w:val="superscript"/>
              </w:rPr>
              <w:t>nd</w:t>
            </w:r>
            <w:r>
              <w:rPr>
                <w:rFonts w:asciiTheme="majorHAnsi" w:eastAsia="Calibri" w:hAnsiTheme="majorHAnsi" w:cs="Calibri"/>
              </w:rPr>
              <w:t xml:space="preserve"> team leavers; HM to revisit her Super Counties list</w:t>
            </w:r>
          </w:p>
        </w:tc>
        <w:tc>
          <w:tcPr>
            <w:tcW w:w="844" w:type="pct"/>
          </w:tcPr>
          <w:p w14:paraId="48FE0D7D" w14:textId="77777777" w:rsidR="00735A84" w:rsidRDefault="00735A84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55855BE" w14:textId="77777777" w:rsidR="009B4601" w:rsidRDefault="009B4601" w:rsidP="000472CC">
            <w:pPr>
              <w:spacing w:before="120" w:after="120"/>
              <w:rPr>
                <w:rFonts w:asciiTheme="majorHAnsi" w:hAnsiTheme="majorHAnsi"/>
              </w:rPr>
            </w:pPr>
            <w:r w:rsidRPr="009B4601">
              <w:rPr>
                <w:rFonts w:asciiTheme="majorHAnsi" w:hAnsiTheme="majorHAnsi"/>
              </w:rPr>
              <w:t>CW</w:t>
            </w:r>
          </w:p>
          <w:p w14:paraId="38DE31FD" w14:textId="77777777" w:rsidR="00735A84" w:rsidRDefault="00735A84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3AF2FC5D" w14:textId="77777777" w:rsidR="00735A84" w:rsidRDefault="00735A84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CW/VW</w:t>
            </w:r>
          </w:p>
          <w:p w14:paraId="16C84BE3" w14:textId="77777777" w:rsidR="007C1115" w:rsidRDefault="007C1115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1D13FD9D" w14:textId="77777777" w:rsidR="007C1115" w:rsidRDefault="007C1115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CW</w:t>
            </w:r>
          </w:p>
          <w:p w14:paraId="311B2D5E" w14:textId="77777777" w:rsidR="007C1115" w:rsidRDefault="007C1115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7AA8385A" w14:textId="77777777" w:rsidR="007C1115" w:rsidRDefault="007C1115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2286C04B" w14:textId="77777777" w:rsidR="007C1115" w:rsidRDefault="007C1115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HM/TH/KNL</w:t>
            </w:r>
          </w:p>
          <w:p w14:paraId="5CD5C387" w14:textId="77777777" w:rsidR="007C1115" w:rsidRDefault="007C1115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0FBAEC56" w14:textId="77777777" w:rsidR="007C1115" w:rsidRDefault="007C1115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11094E00" w14:textId="77777777" w:rsidR="007C1115" w:rsidRDefault="007C1115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2D0216AA" w14:textId="77777777" w:rsidR="007C1115" w:rsidRDefault="007C1115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HM</w:t>
            </w:r>
          </w:p>
          <w:p w14:paraId="71DBDC6B" w14:textId="77777777" w:rsidR="007C1115" w:rsidRDefault="007C1115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1BA2323F" w14:textId="77777777" w:rsidR="007C1115" w:rsidRDefault="007C1115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13162C3E" w14:textId="77777777" w:rsidR="007C1115" w:rsidRDefault="007C1115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KNL</w:t>
            </w:r>
          </w:p>
          <w:p w14:paraId="54AC10B4" w14:textId="77777777" w:rsidR="007C1115" w:rsidRDefault="007C1115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6809B37D" w14:textId="77777777" w:rsidR="007C1115" w:rsidRDefault="007C1115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737A40A" w14:textId="77777777" w:rsidR="007C1115" w:rsidRDefault="007C1115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0C9D077A" w14:textId="77777777" w:rsidR="007C1115" w:rsidRDefault="007C1115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7F347FC0" w14:textId="77777777" w:rsidR="007C1115" w:rsidRDefault="007C1115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1C15DDF1" w14:textId="77777777" w:rsidR="007C1115" w:rsidRDefault="007C1115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0DF01D54" w14:textId="77777777" w:rsidR="007C1115" w:rsidRDefault="007C1115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47E8CD16" w14:textId="4FA1CA86" w:rsidR="007C1115" w:rsidRPr="009B4601" w:rsidRDefault="007C1115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TH/HM</w:t>
            </w:r>
          </w:p>
        </w:tc>
      </w:tr>
      <w:tr w:rsidR="009D67B9" w:rsidRPr="009B4601" w14:paraId="6B83473D" w14:textId="77777777" w:rsidTr="000472CC">
        <w:tc>
          <w:tcPr>
            <w:tcW w:w="422" w:type="pct"/>
          </w:tcPr>
          <w:p w14:paraId="0C6012AA" w14:textId="442C483B" w:rsidR="009D67B9" w:rsidRPr="009B4601" w:rsidRDefault="009D67B9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lastRenderedPageBreak/>
              <w:t>4</w:t>
            </w:r>
          </w:p>
        </w:tc>
        <w:tc>
          <w:tcPr>
            <w:tcW w:w="3734" w:type="pct"/>
          </w:tcPr>
          <w:p w14:paraId="67F4963A" w14:textId="77777777" w:rsidR="000472CC" w:rsidRDefault="009D67B9" w:rsidP="00F433C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NLC </w:t>
            </w:r>
          </w:p>
          <w:p w14:paraId="49D6C1CD" w14:textId="35013C81" w:rsidR="00BA5752" w:rsidRDefault="007C1115" w:rsidP="000D00E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</w:t>
            </w:r>
            <w:r w:rsidR="00BA5752">
              <w:rPr>
                <w:rFonts w:asciiTheme="majorHAnsi" w:hAnsiTheme="majorHAnsi"/>
              </w:rPr>
              <w:t>pdate</w:t>
            </w:r>
            <w:r>
              <w:rPr>
                <w:rFonts w:asciiTheme="majorHAnsi" w:hAnsiTheme="majorHAnsi"/>
              </w:rPr>
              <w:t xml:space="preserve"> from last meeting</w:t>
            </w:r>
            <w:r w:rsidR="00F364D6">
              <w:rPr>
                <w:rFonts w:asciiTheme="majorHAnsi" w:hAnsiTheme="majorHAnsi"/>
              </w:rPr>
              <w:t>; next meeting 22 September</w:t>
            </w:r>
          </w:p>
          <w:p w14:paraId="7460233B" w14:textId="08C8335E" w:rsidR="007C1115" w:rsidRDefault="007C1115" w:rsidP="000D00E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  <w:r w:rsidR="00F364D6">
              <w:rPr>
                <w:rFonts w:asciiTheme="majorHAnsi" w:hAnsiTheme="majorHAnsi"/>
              </w:rPr>
              <w:t>eview</w:t>
            </w:r>
            <w:r>
              <w:rPr>
                <w:rFonts w:asciiTheme="majorHAnsi" w:hAnsiTheme="majorHAnsi"/>
              </w:rPr>
              <w:t xml:space="preserve"> of protective equipment </w:t>
            </w:r>
            <w:r w:rsidR="00F364D6">
              <w:rPr>
                <w:rFonts w:asciiTheme="majorHAnsi" w:hAnsiTheme="majorHAnsi"/>
              </w:rPr>
              <w:t xml:space="preserve">ie head </w:t>
            </w:r>
            <w:r>
              <w:rPr>
                <w:rFonts w:asciiTheme="majorHAnsi" w:hAnsiTheme="majorHAnsi"/>
              </w:rPr>
              <w:t>protection (</w:t>
            </w:r>
            <w:proofErr w:type="spellStart"/>
            <w:r>
              <w:rPr>
                <w:rFonts w:asciiTheme="majorHAnsi" w:hAnsiTheme="majorHAnsi"/>
              </w:rPr>
              <w:t>eg</w:t>
            </w:r>
            <w:proofErr w:type="spellEnd"/>
            <w:r>
              <w:rPr>
                <w:rFonts w:asciiTheme="majorHAnsi" w:hAnsiTheme="majorHAnsi"/>
              </w:rPr>
              <w:t xml:space="preserve"> Cascade amalgamated goggled/helmet)</w:t>
            </w:r>
            <w:r w:rsidR="00F364D6">
              <w:rPr>
                <w:rFonts w:asciiTheme="majorHAnsi" w:hAnsiTheme="majorHAnsi"/>
              </w:rPr>
              <w:t xml:space="preserve"> not necessarily approved/allowed in World Lacrosse rules whilst are allowed in certain </w:t>
            </w:r>
            <w:r>
              <w:rPr>
                <w:rFonts w:asciiTheme="majorHAnsi" w:hAnsiTheme="majorHAnsi"/>
              </w:rPr>
              <w:t>sections of US game, also Q-Collars and other items</w:t>
            </w:r>
          </w:p>
          <w:p w14:paraId="3DCC053C" w14:textId="7C388053" w:rsidR="00F364D6" w:rsidRDefault="007C1115" w:rsidP="000D00E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</w:t>
            </w:r>
            <w:r w:rsidR="00F364D6">
              <w:rPr>
                <w:rFonts w:asciiTheme="majorHAnsi" w:hAnsiTheme="majorHAnsi"/>
              </w:rPr>
              <w:t>hite paper for best practice of safeguarding/</w:t>
            </w:r>
            <w:r>
              <w:rPr>
                <w:rFonts w:asciiTheme="majorHAnsi" w:hAnsiTheme="majorHAnsi"/>
              </w:rPr>
              <w:t xml:space="preserve"> </w:t>
            </w:r>
            <w:r w:rsidR="00F364D6">
              <w:rPr>
                <w:rFonts w:asciiTheme="majorHAnsi" w:hAnsiTheme="majorHAnsi"/>
              </w:rPr>
              <w:t>inclusion/racism in EL</w:t>
            </w:r>
          </w:p>
          <w:p w14:paraId="1DD45952" w14:textId="75200F7B" w:rsidR="00F364D6" w:rsidRDefault="007C1115" w:rsidP="000D00E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  <w:r w:rsidR="00F364D6">
              <w:rPr>
                <w:rFonts w:asciiTheme="majorHAnsi" w:hAnsiTheme="majorHAnsi"/>
              </w:rPr>
              <w:t>eview of new rules implemented – what we adopt/don’t adopt</w:t>
            </w:r>
          </w:p>
          <w:p w14:paraId="470BED06" w14:textId="605EB8C2" w:rsidR="00F364D6" w:rsidRDefault="007C1115" w:rsidP="000D00E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  <w:r w:rsidR="00F364D6">
              <w:rPr>
                <w:rFonts w:asciiTheme="majorHAnsi" w:hAnsiTheme="majorHAnsi"/>
              </w:rPr>
              <w:t xml:space="preserve">iscussions over make-up of </w:t>
            </w:r>
            <w:r>
              <w:rPr>
                <w:rFonts w:asciiTheme="majorHAnsi" w:hAnsiTheme="majorHAnsi"/>
              </w:rPr>
              <w:t>NLC</w:t>
            </w:r>
            <w:r w:rsidR="00F364D6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 xml:space="preserve">there are a </w:t>
            </w:r>
            <w:r w:rsidR="00F364D6">
              <w:rPr>
                <w:rFonts w:asciiTheme="majorHAnsi" w:hAnsiTheme="majorHAnsi"/>
              </w:rPr>
              <w:t>number of positions currently unfilled; M</w:t>
            </w:r>
            <w:r>
              <w:rPr>
                <w:rFonts w:asciiTheme="majorHAnsi" w:hAnsiTheme="majorHAnsi"/>
              </w:rPr>
              <w:t xml:space="preserve">ark </w:t>
            </w:r>
            <w:r w:rsidR="00F364D6">
              <w:rPr>
                <w:rFonts w:asciiTheme="majorHAnsi" w:hAnsiTheme="majorHAnsi"/>
              </w:rPr>
              <w:t>C</w:t>
            </w:r>
            <w:r>
              <w:rPr>
                <w:rFonts w:asciiTheme="majorHAnsi" w:hAnsiTheme="majorHAnsi"/>
              </w:rPr>
              <w:t>oups</w:t>
            </w:r>
            <w:r w:rsidR="00F364D6">
              <w:rPr>
                <w:rFonts w:asciiTheme="majorHAnsi" w:hAnsiTheme="majorHAnsi"/>
              </w:rPr>
              <w:t xml:space="preserve"> looking at dynamic</w:t>
            </w:r>
            <w:r>
              <w:rPr>
                <w:rFonts w:asciiTheme="majorHAnsi" w:hAnsiTheme="majorHAnsi"/>
              </w:rPr>
              <w:t>s and balance</w:t>
            </w:r>
          </w:p>
          <w:p w14:paraId="693C8671" w14:textId="55410A10" w:rsidR="007C1115" w:rsidRDefault="007C1115" w:rsidP="000D00E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Transgender issues</w:t>
            </w:r>
          </w:p>
          <w:p w14:paraId="70B491DF" w14:textId="5F50DAC2" w:rsidR="00FA3939" w:rsidRPr="00FA3939" w:rsidRDefault="00FA3939" w:rsidP="00FA3939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 - is there any umpiring representation on NLC?  (Brucie is Clubs), Ryan is invited on regular basis to attend and he then liaises with UAG</w:t>
            </w:r>
            <w:proofErr w:type="gramStart"/>
            <w:r>
              <w:rPr>
                <w:rFonts w:asciiTheme="majorHAnsi" w:hAnsiTheme="majorHAnsi"/>
              </w:rPr>
              <w:t>?,</w:t>
            </w:r>
            <w:proofErr w:type="gramEnd"/>
            <w:r>
              <w:rPr>
                <w:rFonts w:asciiTheme="majorHAnsi" w:hAnsiTheme="majorHAnsi"/>
              </w:rPr>
              <w:t xml:space="preserve"> not clear where UAG sits in relation to NLC</w:t>
            </w:r>
          </w:p>
          <w:p w14:paraId="43C13CE3" w14:textId="77777777" w:rsidR="007C1115" w:rsidRDefault="007C1115" w:rsidP="007C1115">
            <w:pPr>
              <w:pStyle w:val="ListParagraph"/>
              <w:spacing w:before="120" w:after="120"/>
              <w:rPr>
                <w:rFonts w:asciiTheme="majorHAnsi" w:hAnsiTheme="majorHAnsi"/>
              </w:rPr>
            </w:pPr>
          </w:p>
          <w:p w14:paraId="15C25301" w14:textId="713A6B8A" w:rsidR="00F364D6" w:rsidRPr="00FA3939" w:rsidRDefault="00F364D6" w:rsidP="00FA3939">
            <w:pPr>
              <w:spacing w:before="120" w:after="120"/>
              <w:rPr>
                <w:rFonts w:asciiTheme="majorHAnsi" w:hAnsiTheme="majorHAnsi"/>
              </w:rPr>
            </w:pPr>
            <w:r w:rsidRPr="00FA3939">
              <w:rPr>
                <w:rFonts w:asciiTheme="majorHAnsi" w:hAnsiTheme="majorHAnsi"/>
              </w:rPr>
              <w:t xml:space="preserve">Regional Chairs </w:t>
            </w:r>
            <w:r w:rsidR="007C1115" w:rsidRPr="00FA3939">
              <w:rPr>
                <w:rFonts w:asciiTheme="majorHAnsi" w:hAnsiTheme="majorHAnsi"/>
              </w:rPr>
              <w:t>meeting:  Birmingham</w:t>
            </w:r>
            <w:r w:rsidRPr="00FA3939">
              <w:rPr>
                <w:rFonts w:asciiTheme="majorHAnsi" w:hAnsiTheme="majorHAnsi"/>
              </w:rPr>
              <w:t xml:space="preserve"> </w:t>
            </w:r>
            <w:proofErr w:type="spellStart"/>
            <w:r w:rsidRPr="00FA3939">
              <w:rPr>
                <w:rFonts w:asciiTheme="majorHAnsi" w:hAnsiTheme="majorHAnsi"/>
              </w:rPr>
              <w:t>uni</w:t>
            </w:r>
            <w:proofErr w:type="spellEnd"/>
            <w:r w:rsidRPr="00FA3939">
              <w:rPr>
                <w:rFonts w:asciiTheme="majorHAnsi" w:hAnsiTheme="majorHAnsi"/>
              </w:rPr>
              <w:t xml:space="preserve"> </w:t>
            </w:r>
            <w:r w:rsidR="007C1115" w:rsidRPr="00FA3939">
              <w:rPr>
                <w:rFonts w:asciiTheme="majorHAnsi" w:hAnsiTheme="majorHAnsi"/>
              </w:rPr>
              <w:t xml:space="preserve">is </w:t>
            </w:r>
            <w:r w:rsidRPr="00FA3939">
              <w:rPr>
                <w:rFonts w:asciiTheme="majorHAnsi" w:hAnsiTheme="majorHAnsi"/>
              </w:rPr>
              <w:t>doing concussion survey starting now over next few years on women’s game</w:t>
            </w:r>
          </w:p>
          <w:p w14:paraId="5CB8C206" w14:textId="724E3B95" w:rsidR="007E247C" w:rsidRPr="000D00E5" w:rsidRDefault="007E247C" w:rsidP="00FA3939">
            <w:pPr>
              <w:pStyle w:val="ListParagraph"/>
              <w:spacing w:before="120" w:after="120"/>
              <w:rPr>
                <w:rFonts w:asciiTheme="majorHAnsi" w:hAnsiTheme="majorHAnsi"/>
              </w:rPr>
            </w:pPr>
          </w:p>
        </w:tc>
        <w:tc>
          <w:tcPr>
            <w:tcW w:w="844" w:type="pct"/>
          </w:tcPr>
          <w:p w14:paraId="36F837D9" w14:textId="5D679565" w:rsidR="009D67B9" w:rsidRPr="009B4601" w:rsidRDefault="007C1115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Willie</w:t>
            </w:r>
          </w:p>
        </w:tc>
      </w:tr>
      <w:tr w:rsidR="009B4601" w:rsidRPr="009B4601" w14:paraId="3D3FECFF" w14:textId="77777777" w:rsidTr="000472CC">
        <w:tc>
          <w:tcPr>
            <w:tcW w:w="422" w:type="pct"/>
          </w:tcPr>
          <w:p w14:paraId="3BDD8111" w14:textId="273496A8" w:rsidR="009B4601" w:rsidRPr="009B4601" w:rsidRDefault="009B4601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 w:rsidRPr="009B4601">
              <w:rPr>
                <w:rFonts w:asciiTheme="majorHAnsi" w:hAnsiTheme="majorHAnsi"/>
                <w:b/>
                <w:bCs/>
              </w:rPr>
              <w:t>6</w:t>
            </w:r>
          </w:p>
        </w:tc>
        <w:tc>
          <w:tcPr>
            <w:tcW w:w="3734" w:type="pct"/>
          </w:tcPr>
          <w:p w14:paraId="4ACACC08" w14:textId="77777777" w:rsidR="00BE2A46" w:rsidRDefault="009B4601" w:rsidP="00F433C5">
            <w:pPr>
              <w:spacing w:before="120" w:after="120"/>
              <w:rPr>
                <w:rFonts w:asciiTheme="majorHAnsi" w:hAnsiTheme="majorHAnsi"/>
              </w:rPr>
            </w:pPr>
            <w:r w:rsidRPr="009B4601">
              <w:rPr>
                <w:rFonts w:asciiTheme="majorHAnsi" w:hAnsiTheme="majorHAnsi"/>
              </w:rPr>
              <w:t>Senior League</w:t>
            </w:r>
            <w:r w:rsidR="00653967">
              <w:rPr>
                <w:rFonts w:asciiTheme="majorHAnsi" w:hAnsiTheme="majorHAnsi"/>
              </w:rPr>
              <w:t xml:space="preserve"> </w:t>
            </w:r>
          </w:p>
          <w:p w14:paraId="25F14C45" w14:textId="6A72AE6A" w:rsidR="00BA5752" w:rsidRDefault="00BA5752" w:rsidP="00FB478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Schedule of competition dates (one date clashes with Super Counties) and venues</w:t>
            </w:r>
            <w:r w:rsidR="00F364D6">
              <w:rPr>
                <w:rFonts w:asciiTheme="majorHAnsi" w:hAnsiTheme="majorHAnsi"/>
              </w:rPr>
              <w:t xml:space="preserve">; </w:t>
            </w:r>
            <w:r w:rsidR="00FA3939">
              <w:rPr>
                <w:rFonts w:asciiTheme="majorHAnsi" w:hAnsiTheme="majorHAnsi"/>
              </w:rPr>
              <w:t xml:space="preserve">probably </w:t>
            </w:r>
            <w:r w:rsidR="007E247C">
              <w:rPr>
                <w:rFonts w:asciiTheme="majorHAnsi" w:hAnsiTheme="majorHAnsi"/>
              </w:rPr>
              <w:t>Westonbirt</w:t>
            </w:r>
            <w:r w:rsidR="00FA3939">
              <w:rPr>
                <w:rFonts w:asciiTheme="majorHAnsi" w:hAnsiTheme="majorHAnsi"/>
              </w:rPr>
              <w:t xml:space="preserve"> again for all or most League tournaments</w:t>
            </w:r>
          </w:p>
          <w:p w14:paraId="6F5F2D09" w14:textId="5724090E" w:rsidR="007E247C" w:rsidRDefault="007E247C" w:rsidP="00FB478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Approached by Stoke City lacrosse </w:t>
            </w:r>
            <w:r w:rsidR="00FA3939">
              <w:rPr>
                <w:rFonts w:asciiTheme="majorHAnsi" w:hAnsiTheme="majorHAnsi"/>
              </w:rPr>
              <w:t>to participate in SW League – not yet had a decision from them</w:t>
            </w:r>
          </w:p>
          <w:p w14:paraId="18FB605C" w14:textId="3A547609" w:rsidR="00CE695C" w:rsidRDefault="00CE695C" w:rsidP="00FB478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Bristol Bombers have a new trans gender member, asking if able to play in SWL competitions</w:t>
            </w:r>
            <w:r w:rsidR="002F7713">
              <w:rPr>
                <w:rFonts w:asciiTheme="majorHAnsi" w:hAnsiTheme="majorHAnsi"/>
              </w:rPr>
              <w:t xml:space="preserve"> </w:t>
            </w:r>
            <w:r w:rsidR="007E247C">
              <w:rPr>
                <w:rFonts w:asciiTheme="majorHAnsi" w:hAnsiTheme="majorHAnsi"/>
              </w:rPr>
              <w:t>– request has been handed to EL; EL are going t</w:t>
            </w:r>
            <w:r w:rsidR="00FA3939">
              <w:rPr>
                <w:rFonts w:asciiTheme="majorHAnsi" w:hAnsiTheme="majorHAnsi"/>
              </w:rPr>
              <w:t>o deal with each case sensitive</w:t>
            </w:r>
            <w:r w:rsidR="007E247C">
              <w:rPr>
                <w:rFonts w:asciiTheme="majorHAnsi" w:hAnsiTheme="majorHAnsi"/>
              </w:rPr>
              <w:t xml:space="preserve">ly and according to each situation; MC is handling BB request; EL </w:t>
            </w:r>
            <w:r w:rsidR="00FA3939">
              <w:rPr>
                <w:rFonts w:asciiTheme="majorHAnsi" w:hAnsiTheme="majorHAnsi"/>
              </w:rPr>
              <w:t xml:space="preserve">has a working party but </w:t>
            </w:r>
            <w:r w:rsidR="007E247C">
              <w:rPr>
                <w:rFonts w:asciiTheme="majorHAnsi" w:hAnsiTheme="majorHAnsi"/>
              </w:rPr>
              <w:t xml:space="preserve">not yet at stage to present a </w:t>
            </w:r>
            <w:r w:rsidR="00FA3939">
              <w:rPr>
                <w:rFonts w:asciiTheme="majorHAnsi" w:hAnsiTheme="majorHAnsi"/>
              </w:rPr>
              <w:t xml:space="preserve">general </w:t>
            </w:r>
            <w:r w:rsidR="007E247C">
              <w:rPr>
                <w:rFonts w:asciiTheme="majorHAnsi" w:hAnsiTheme="majorHAnsi"/>
              </w:rPr>
              <w:t xml:space="preserve">policy </w:t>
            </w:r>
          </w:p>
          <w:p w14:paraId="1BD5A36D" w14:textId="77777777" w:rsidR="00BA5752" w:rsidRDefault="00BA5752" w:rsidP="00FB478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Southampton Ladies and Bournemouth joining forces for Invitational Cup and Development tournaments</w:t>
            </w:r>
          </w:p>
          <w:p w14:paraId="6DEB5A4C" w14:textId="3B2BFD00" w:rsidR="00BA5752" w:rsidRDefault="00BA5752" w:rsidP="00FB478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Oxford City have </w:t>
            </w:r>
            <w:r w:rsidR="00CE695C">
              <w:rPr>
                <w:rFonts w:asciiTheme="majorHAnsi" w:hAnsiTheme="majorHAnsi"/>
              </w:rPr>
              <w:t>been accepted</w:t>
            </w:r>
            <w:r>
              <w:rPr>
                <w:rFonts w:asciiTheme="majorHAnsi" w:hAnsiTheme="majorHAnsi"/>
              </w:rPr>
              <w:t xml:space="preserve"> to play in SE League</w:t>
            </w:r>
            <w:r w:rsidR="007E247C">
              <w:rPr>
                <w:rFonts w:asciiTheme="majorHAnsi" w:hAnsiTheme="majorHAnsi"/>
              </w:rPr>
              <w:t xml:space="preserve"> but we believe their affiliation remains with the SW via EL</w:t>
            </w:r>
            <w:r>
              <w:rPr>
                <w:rFonts w:asciiTheme="majorHAnsi" w:hAnsiTheme="majorHAnsi"/>
              </w:rPr>
              <w:t xml:space="preserve"> </w:t>
            </w:r>
            <w:r w:rsidR="00FA3939">
              <w:rPr>
                <w:rFonts w:asciiTheme="majorHAnsi" w:hAnsiTheme="majorHAnsi"/>
              </w:rPr>
              <w:t xml:space="preserve">for other activities </w:t>
            </w:r>
          </w:p>
          <w:p w14:paraId="0330A14A" w14:textId="66CCB9EE" w:rsidR="00BA5752" w:rsidRDefault="00BA5752" w:rsidP="00FB478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Query from </w:t>
            </w:r>
            <w:r w:rsidRPr="00FA3939">
              <w:rPr>
                <w:rFonts w:asciiTheme="majorHAnsi" w:hAnsiTheme="majorHAnsi"/>
                <w:strike/>
              </w:rPr>
              <w:t>Bournemouth</w:t>
            </w:r>
            <w:r>
              <w:rPr>
                <w:rFonts w:asciiTheme="majorHAnsi" w:hAnsiTheme="majorHAnsi"/>
              </w:rPr>
              <w:t xml:space="preserve"> </w:t>
            </w:r>
            <w:r w:rsidR="00FA3939">
              <w:rPr>
                <w:rFonts w:asciiTheme="majorHAnsi" w:hAnsiTheme="majorHAnsi"/>
              </w:rPr>
              <w:t xml:space="preserve">Southampton </w:t>
            </w:r>
            <w:r>
              <w:rPr>
                <w:rFonts w:asciiTheme="majorHAnsi" w:hAnsiTheme="majorHAnsi"/>
              </w:rPr>
              <w:t>over deposit to be returned</w:t>
            </w:r>
            <w:r w:rsidR="00FA3939">
              <w:rPr>
                <w:rFonts w:asciiTheme="majorHAnsi" w:hAnsiTheme="majorHAnsi"/>
              </w:rPr>
              <w:t xml:space="preserve"> – no further information yet provided</w:t>
            </w:r>
          </w:p>
          <w:p w14:paraId="79F8D230" w14:textId="5705C609" w:rsidR="00FB478B" w:rsidRPr="00BA5752" w:rsidRDefault="00FB478B" w:rsidP="00BA5752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EL’s </w:t>
            </w:r>
            <w:r w:rsidR="00286BCE">
              <w:rPr>
                <w:rFonts w:asciiTheme="majorHAnsi" w:hAnsiTheme="majorHAnsi"/>
              </w:rPr>
              <w:t xml:space="preserve">new </w:t>
            </w:r>
            <w:r>
              <w:rPr>
                <w:rFonts w:asciiTheme="majorHAnsi" w:hAnsiTheme="majorHAnsi"/>
              </w:rPr>
              <w:t xml:space="preserve">competition </w:t>
            </w:r>
            <w:r w:rsidR="0097093F">
              <w:rPr>
                <w:rFonts w:asciiTheme="majorHAnsi" w:hAnsiTheme="majorHAnsi"/>
              </w:rPr>
              <w:t>platform ‘</w:t>
            </w:r>
            <w:proofErr w:type="spellStart"/>
            <w:r w:rsidR="0097093F">
              <w:rPr>
                <w:rFonts w:asciiTheme="majorHAnsi" w:hAnsiTheme="majorHAnsi"/>
              </w:rPr>
              <w:t>LacrossePlay</w:t>
            </w:r>
            <w:proofErr w:type="spellEnd"/>
            <w:r w:rsidR="0097093F">
              <w:rPr>
                <w:rFonts w:asciiTheme="majorHAnsi" w:hAnsiTheme="majorHAnsi"/>
              </w:rPr>
              <w:t>’</w:t>
            </w:r>
            <w:r w:rsidR="007E247C">
              <w:rPr>
                <w:rFonts w:asciiTheme="majorHAnsi" w:hAnsiTheme="majorHAnsi"/>
              </w:rPr>
              <w:t xml:space="preserve">; VW will continue to </w:t>
            </w:r>
            <w:r w:rsidR="00FA3939">
              <w:rPr>
                <w:rFonts w:asciiTheme="majorHAnsi" w:hAnsiTheme="majorHAnsi"/>
              </w:rPr>
              <w:t xml:space="preserve">try to </w:t>
            </w:r>
            <w:r w:rsidR="007E247C">
              <w:rPr>
                <w:rFonts w:asciiTheme="majorHAnsi" w:hAnsiTheme="majorHAnsi"/>
              </w:rPr>
              <w:t>set up and implement but difficult for SW as not yet suited for our structure</w:t>
            </w:r>
          </w:p>
          <w:p w14:paraId="3BAD3D8C" w14:textId="00824BD2" w:rsidR="00FB478B" w:rsidRPr="00FA3939" w:rsidRDefault="00FB478B" w:rsidP="00FA393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VW </w:t>
            </w:r>
            <w:r w:rsidR="00BA5752">
              <w:rPr>
                <w:rFonts w:asciiTheme="majorHAnsi" w:hAnsiTheme="majorHAnsi"/>
              </w:rPr>
              <w:t>purchase Invitational Cup trophy</w:t>
            </w:r>
            <w:r w:rsidR="00195BD3">
              <w:rPr>
                <w:rFonts w:asciiTheme="majorHAnsi" w:hAnsiTheme="majorHAnsi"/>
              </w:rPr>
              <w:t xml:space="preserve">; Avon </w:t>
            </w:r>
            <w:r w:rsidR="007E247C">
              <w:rPr>
                <w:rFonts w:asciiTheme="majorHAnsi" w:hAnsiTheme="majorHAnsi"/>
              </w:rPr>
              <w:t>Trophies</w:t>
            </w:r>
            <w:r w:rsidR="00FA3939">
              <w:rPr>
                <w:rFonts w:asciiTheme="majorHAnsi" w:hAnsiTheme="majorHAnsi"/>
              </w:rPr>
              <w:t xml:space="preserve"> in </w:t>
            </w:r>
            <w:proofErr w:type="spellStart"/>
            <w:r w:rsidR="00FA3939">
              <w:rPr>
                <w:rFonts w:asciiTheme="majorHAnsi" w:hAnsiTheme="majorHAnsi"/>
              </w:rPr>
              <w:t>Devizes</w:t>
            </w:r>
            <w:proofErr w:type="spellEnd"/>
            <w:r w:rsidR="007E247C">
              <w:rPr>
                <w:rFonts w:asciiTheme="majorHAnsi" w:hAnsiTheme="majorHAnsi"/>
              </w:rPr>
              <w:t xml:space="preserve"> </w:t>
            </w:r>
            <w:r w:rsidR="00FA3939">
              <w:rPr>
                <w:rFonts w:asciiTheme="majorHAnsi" w:hAnsiTheme="majorHAnsi"/>
              </w:rPr>
              <w:t>(</w:t>
            </w:r>
            <w:r w:rsidR="007E247C" w:rsidRPr="00FA3939">
              <w:rPr>
                <w:rFonts w:asciiTheme="majorHAnsi" w:hAnsiTheme="majorHAnsi"/>
              </w:rPr>
              <w:t xml:space="preserve">Phil </w:t>
            </w:r>
            <w:proofErr w:type="spellStart"/>
            <w:r w:rsidR="007E247C" w:rsidRPr="00FA3939">
              <w:rPr>
                <w:rFonts w:asciiTheme="majorHAnsi" w:hAnsiTheme="majorHAnsi"/>
              </w:rPr>
              <w:t>Rossiter</w:t>
            </w:r>
            <w:proofErr w:type="spellEnd"/>
            <w:r w:rsidR="00FA3939">
              <w:rPr>
                <w:rFonts w:asciiTheme="majorHAnsi" w:hAnsiTheme="majorHAnsi"/>
              </w:rPr>
              <w:t>)</w:t>
            </w:r>
          </w:p>
        </w:tc>
        <w:tc>
          <w:tcPr>
            <w:tcW w:w="844" w:type="pct"/>
          </w:tcPr>
          <w:p w14:paraId="4C99FAD0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496D660A" w14:textId="77777777" w:rsidR="009B4601" w:rsidRDefault="009B4601" w:rsidP="000472CC">
            <w:pPr>
              <w:spacing w:before="120" w:after="120"/>
              <w:rPr>
                <w:rFonts w:asciiTheme="majorHAnsi" w:hAnsiTheme="majorHAnsi"/>
              </w:rPr>
            </w:pPr>
            <w:r w:rsidRPr="009B4601">
              <w:rPr>
                <w:rFonts w:asciiTheme="majorHAnsi" w:hAnsiTheme="majorHAnsi"/>
              </w:rPr>
              <w:t>VW</w:t>
            </w:r>
          </w:p>
          <w:p w14:paraId="04F07869" w14:textId="77777777" w:rsidR="00286BCE" w:rsidRDefault="00286BCE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138B3AAA" w14:textId="77777777" w:rsidR="00286BCE" w:rsidRDefault="00286BCE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F5634BE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09324494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MC</w:t>
            </w:r>
          </w:p>
          <w:p w14:paraId="34FB7B63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2EB94B06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157FF8A7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6972DF7B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76F45017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15B17D77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527027D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4976175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4E829C7F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VW</w:t>
            </w:r>
          </w:p>
          <w:p w14:paraId="263BE920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001EEB92" w14:textId="636B309D" w:rsidR="00FA3939" w:rsidRPr="009B4601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VW</w:t>
            </w:r>
          </w:p>
        </w:tc>
      </w:tr>
      <w:tr w:rsidR="009B4601" w:rsidRPr="009B4601" w14:paraId="632A7371" w14:textId="77777777" w:rsidTr="000472CC">
        <w:tc>
          <w:tcPr>
            <w:tcW w:w="422" w:type="pct"/>
          </w:tcPr>
          <w:p w14:paraId="5873CBE0" w14:textId="1BAF91F9" w:rsidR="009B4601" w:rsidRPr="009B4601" w:rsidRDefault="009B4601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 w:rsidRPr="009B4601">
              <w:rPr>
                <w:rFonts w:asciiTheme="majorHAnsi" w:hAnsiTheme="majorHAnsi"/>
                <w:b/>
                <w:bCs/>
              </w:rPr>
              <w:t>7</w:t>
            </w:r>
          </w:p>
        </w:tc>
        <w:tc>
          <w:tcPr>
            <w:tcW w:w="3734" w:type="pct"/>
          </w:tcPr>
          <w:p w14:paraId="02695252" w14:textId="4CAFE80D" w:rsidR="009B4601" w:rsidRDefault="009B4601" w:rsidP="000472CC">
            <w:pPr>
              <w:spacing w:before="120" w:after="120"/>
              <w:rPr>
                <w:rFonts w:asciiTheme="majorHAnsi" w:hAnsiTheme="majorHAnsi"/>
              </w:rPr>
            </w:pPr>
            <w:r w:rsidRPr="009B4601">
              <w:rPr>
                <w:rFonts w:asciiTheme="majorHAnsi" w:hAnsiTheme="majorHAnsi"/>
              </w:rPr>
              <w:t xml:space="preserve">Umpiring </w:t>
            </w:r>
          </w:p>
          <w:p w14:paraId="51A4B4A1" w14:textId="77777777" w:rsidR="00195BD3" w:rsidRDefault="00195BD3" w:rsidP="00201DA6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Welcome to AC</w:t>
            </w:r>
          </w:p>
          <w:p w14:paraId="67B7B856" w14:textId="1629474A" w:rsidR="00286BCE" w:rsidRDefault="00195BD3" w:rsidP="00201DA6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AC to spoke to Paul </w:t>
            </w:r>
            <w:proofErr w:type="spellStart"/>
            <w:r>
              <w:rPr>
                <w:rFonts w:asciiTheme="majorHAnsi" w:hAnsiTheme="majorHAnsi"/>
              </w:rPr>
              <w:t>Bibby</w:t>
            </w:r>
            <w:proofErr w:type="spellEnd"/>
            <w:r>
              <w:rPr>
                <w:rFonts w:asciiTheme="majorHAnsi" w:hAnsiTheme="majorHAnsi"/>
              </w:rPr>
              <w:t xml:space="preserve"> re proposed 15 September mentoring</w:t>
            </w:r>
            <w:r w:rsidR="00FA3939">
              <w:rPr>
                <w:rFonts w:asciiTheme="majorHAnsi" w:hAnsiTheme="majorHAnsi"/>
              </w:rPr>
              <w:t>/refresher</w:t>
            </w:r>
            <w:r>
              <w:rPr>
                <w:rFonts w:asciiTheme="majorHAnsi" w:hAnsiTheme="majorHAnsi"/>
              </w:rPr>
              <w:t xml:space="preserve"> day at </w:t>
            </w:r>
            <w:r w:rsidR="00FA3939">
              <w:rPr>
                <w:rFonts w:asciiTheme="majorHAnsi" w:hAnsiTheme="majorHAnsi"/>
              </w:rPr>
              <w:t>Marlborough College</w:t>
            </w:r>
            <w:r>
              <w:rPr>
                <w:rFonts w:asciiTheme="majorHAnsi" w:hAnsiTheme="majorHAnsi"/>
              </w:rPr>
              <w:t xml:space="preserve">; </w:t>
            </w:r>
            <w:r w:rsidR="005513C0">
              <w:rPr>
                <w:rFonts w:asciiTheme="majorHAnsi" w:hAnsiTheme="majorHAnsi"/>
              </w:rPr>
              <w:t>perhaps move to Tuesday, 20 September?  AC to check diary for 20/9</w:t>
            </w:r>
            <w:r w:rsidR="00FA3939">
              <w:rPr>
                <w:rFonts w:asciiTheme="majorHAnsi" w:hAnsiTheme="majorHAnsi"/>
              </w:rPr>
              <w:t>.</w:t>
            </w:r>
            <w:r w:rsidR="005513C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PB happy t</w:t>
            </w:r>
            <w:r w:rsidR="00FA3939">
              <w:rPr>
                <w:rFonts w:asciiTheme="majorHAnsi" w:hAnsiTheme="majorHAnsi"/>
              </w:rPr>
              <w:t xml:space="preserve">o come down and run with AC; SWL to </w:t>
            </w:r>
            <w:r>
              <w:rPr>
                <w:rFonts w:asciiTheme="majorHAnsi" w:hAnsiTheme="majorHAnsi"/>
              </w:rPr>
              <w:t>suggest</w:t>
            </w:r>
            <w:r w:rsidR="00FA3939">
              <w:rPr>
                <w:rFonts w:asciiTheme="majorHAnsi" w:hAnsiTheme="majorHAnsi"/>
              </w:rPr>
              <w:t xml:space="preserve"> a</w:t>
            </w:r>
            <w:r>
              <w:rPr>
                <w:rFonts w:asciiTheme="majorHAnsi" w:hAnsiTheme="majorHAnsi"/>
              </w:rPr>
              <w:t xml:space="preserve"> fee to him (to cover petrol); HM will check with MC re lunch and pitch and classroom; 10-12 classroom, 2</w:t>
            </w:r>
            <w:r w:rsidR="005513C0">
              <w:rPr>
                <w:rFonts w:asciiTheme="majorHAnsi" w:hAnsiTheme="majorHAnsi"/>
              </w:rPr>
              <w:t>/2.30</w:t>
            </w:r>
            <w:r w:rsidR="00FA3939">
              <w:rPr>
                <w:rFonts w:asciiTheme="majorHAnsi" w:hAnsiTheme="majorHAnsi"/>
              </w:rPr>
              <w:t xml:space="preserve">-4 on pitch; is there a Schools’ meeting on </w:t>
            </w:r>
            <w:r>
              <w:rPr>
                <w:rFonts w:asciiTheme="majorHAnsi" w:hAnsiTheme="majorHAnsi"/>
              </w:rPr>
              <w:t xml:space="preserve">10/9; send out email to all schools (HM) + </w:t>
            </w:r>
            <w:proofErr w:type="spellStart"/>
            <w:r>
              <w:rPr>
                <w:rFonts w:asciiTheme="majorHAnsi" w:hAnsiTheme="majorHAnsi"/>
              </w:rPr>
              <w:t>instagram</w:t>
            </w:r>
            <w:proofErr w:type="spellEnd"/>
            <w:r>
              <w:rPr>
                <w:rFonts w:asciiTheme="majorHAnsi" w:hAnsiTheme="majorHAnsi"/>
              </w:rPr>
              <w:t xml:space="preserve"> (VW); rule refresher for any teacher with some experience (of any level), leading up to L2, recent L2 etc</w:t>
            </w:r>
            <w:r w:rsidR="00302042">
              <w:rPr>
                <w:rFonts w:asciiTheme="majorHAnsi" w:hAnsiTheme="majorHAnsi"/>
              </w:rPr>
              <w:t>; fee to attend? 20 max?</w:t>
            </w:r>
            <w:r w:rsidR="005513C0">
              <w:rPr>
                <w:rFonts w:asciiTheme="majorHAnsi" w:hAnsiTheme="majorHAnsi"/>
              </w:rPr>
              <w:t xml:space="preserve">  HM/AC/VW to discuss further</w:t>
            </w:r>
          </w:p>
          <w:p w14:paraId="2A43D11A" w14:textId="5083A3F8" w:rsidR="00195BD3" w:rsidRDefault="00195BD3" w:rsidP="00201DA6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SMC </w:t>
            </w:r>
            <w:r w:rsidR="00302042">
              <w:rPr>
                <w:rFonts w:asciiTheme="majorHAnsi" w:hAnsiTheme="majorHAnsi"/>
              </w:rPr>
              <w:t>17 September – email all SW umpires (AC)</w:t>
            </w:r>
          </w:p>
          <w:p w14:paraId="65363CA7" w14:textId="628FC902" w:rsidR="00302042" w:rsidRDefault="00302042" w:rsidP="00201DA6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 to ask Kerrie at EL to enlarge her search ability on Sport</w:t>
            </w:r>
            <w:proofErr w:type="gramStart"/>
            <w:r>
              <w:rPr>
                <w:rFonts w:asciiTheme="majorHAnsi" w:hAnsiTheme="majorHAnsi"/>
              </w:rPr>
              <w:t>:80</w:t>
            </w:r>
            <w:proofErr w:type="gramEnd"/>
          </w:p>
          <w:p w14:paraId="78081F75" w14:textId="5AC8100C" w:rsidR="00195BD3" w:rsidRDefault="00195BD3" w:rsidP="00195BD3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U19 SW Rally (1 October)</w:t>
            </w:r>
            <w:r w:rsidR="00FA393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– </w:t>
            </w:r>
            <w:r w:rsidR="00FA3939">
              <w:rPr>
                <w:rFonts w:asciiTheme="majorHAnsi" w:hAnsiTheme="majorHAnsi"/>
              </w:rPr>
              <w:t xml:space="preserve">Paul </w:t>
            </w:r>
            <w:proofErr w:type="spellStart"/>
            <w:r w:rsidR="00FA3939">
              <w:rPr>
                <w:rFonts w:asciiTheme="majorHAnsi" w:hAnsiTheme="majorHAnsi"/>
              </w:rPr>
              <w:t>Bibby</w:t>
            </w:r>
            <w:proofErr w:type="spellEnd"/>
            <w:r w:rsidR="00FA3939">
              <w:rPr>
                <w:rFonts w:asciiTheme="majorHAnsi" w:hAnsiTheme="majorHAnsi"/>
              </w:rPr>
              <w:t xml:space="preserve"> has cleared as </w:t>
            </w:r>
            <w:r>
              <w:rPr>
                <w:rFonts w:asciiTheme="majorHAnsi" w:hAnsiTheme="majorHAnsi"/>
              </w:rPr>
              <w:t>assessment opportunity for L2 (</w:t>
            </w:r>
            <w:r w:rsidR="00FA3939">
              <w:rPr>
                <w:rFonts w:asciiTheme="majorHAnsi" w:hAnsiTheme="majorHAnsi"/>
              </w:rPr>
              <w:t xml:space="preserve">ask Brucie, </w:t>
            </w:r>
            <w:proofErr w:type="spellStart"/>
            <w:r w:rsidR="00FA3939">
              <w:rPr>
                <w:rFonts w:asciiTheme="majorHAnsi" w:hAnsiTheme="majorHAnsi"/>
              </w:rPr>
              <w:t>Pej</w:t>
            </w:r>
            <w:proofErr w:type="spellEnd"/>
            <w:r>
              <w:rPr>
                <w:rFonts w:asciiTheme="majorHAnsi" w:hAnsiTheme="majorHAnsi"/>
              </w:rPr>
              <w:t xml:space="preserve"> as assessors</w:t>
            </w:r>
            <w:r w:rsidR="00FA3939">
              <w:rPr>
                <w:rFonts w:asciiTheme="majorHAnsi" w:hAnsiTheme="majorHAnsi"/>
              </w:rPr>
              <w:t>?); also</w:t>
            </w:r>
            <w:r>
              <w:rPr>
                <w:rFonts w:asciiTheme="majorHAnsi" w:hAnsiTheme="majorHAnsi"/>
              </w:rPr>
              <w:t xml:space="preserve"> offer as mentoring </w:t>
            </w:r>
            <w:r w:rsidR="00FA3939">
              <w:rPr>
                <w:rFonts w:asciiTheme="majorHAnsi" w:hAnsiTheme="majorHAnsi"/>
              </w:rPr>
              <w:t>opportunity</w:t>
            </w:r>
          </w:p>
          <w:p w14:paraId="001E6CE2" w14:textId="1A57F979" w:rsidR="00195BD3" w:rsidRDefault="00302042" w:rsidP="00195BD3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Umpiring U18s should have safeguarding course (free via EL)</w:t>
            </w:r>
            <w:r w:rsidR="00FE33BD">
              <w:rPr>
                <w:rFonts w:asciiTheme="majorHAnsi" w:hAnsiTheme="majorHAnsi"/>
              </w:rPr>
              <w:t>; UPDATE: umpires working with U18s should have safeguarding certificate this season and DBS next season</w:t>
            </w:r>
          </w:p>
          <w:p w14:paraId="5304BB7D" w14:textId="71607B4C" w:rsidR="00195BD3" w:rsidRDefault="00195BD3" w:rsidP="00195BD3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 wants to create as many opportunities to get up-coming umpires onto the pitch</w:t>
            </w:r>
            <w:r w:rsidR="00FE33BD">
              <w:rPr>
                <w:rFonts w:asciiTheme="majorHAnsi" w:hAnsiTheme="majorHAnsi"/>
              </w:rPr>
              <w:t xml:space="preserve"> and reinforce idea that umpiring is not scary!</w:t>
            </w:r>
          </w:p>
          <w:p w14:paraId="77999854" w14:textId="7DCD51C4" w:rsidR="00195BD3" w:rsidRDefault="00195BD3" w:rsidP="00195BD3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 webinars from last season can be shared and future ones offered to everyone in SW + North </w:t>
            </w:r>
          </w:p>
          <w:p w14:paraId="48C6CF54" w14:textId="263BD598" w:rsidR="00195BD3" w:rsidRDefault="00195BD3" w:rsidP="00195BD3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HM found Iona Moseley’s weekly questionnaire – HM will send to AC</w:t>
            </w:r>
          </w:p>
          <w:p w14:paraId="607E01AE" w14:textId="4D1A2C33" w:rsidR="00195BD3" w:rsidRPr="00195BD3" w:rsidRDefault="00195BD3" w:rsidP="00195BD3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ART has not been sent out yet by EL</w:t>
            </w:r>
          </w:p>
          <w:p w14:paraId="56C75378" w14:textId="057CF1A6" w:rsidR="00346A9D" w:rsidRDefault="00346A9D" w:rsidP="00201DA6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Need to introduce AC as new SWL Head Umpire (AC – photo in stripes please!)</w:t>
            </w:r>
            <w:r w:rsidR="005513C0">
              <w:rPr>
                <w:rFonts w:asciiTheme="majorHAnsi" w:hAnsiTheme="majorHAnsi"/>
              </w:rPr>
              <w:t xml:space="preserve"> </w:t>
            </w:r>
          </w:p>
          <w:p w14:paraId="607B4D3E" w14:textId="679DEAD8" w:rsidR="00BA5752" w:rsidRDefault="00FE33BD" w:rsidP="000D00E5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Limited m</w:t>
            </w:r>
            <w:r w:rsidR="00CE695C">
              <w:rPr>
                <w:rFonts w:asciiTheme="majorHAnsi" w:hAnsiTheme="majorHAnsi"/>
              </w:rPr>
              <w:t xml:space="preserve">entoring </w:t>
            </w:r>
            <w:r w:rsidR="000339F9">
              <w:rPr>
                <w:rFonts w:asciiTheme="majorHAnsi" w:hAnsiTheme="majorHAnsi"/>
              </w:rPr>
              <w:t xml:space="preserve">is being </w:t>
            </w:r>
            <w:r w:rsidR="00CE695C">
              <w:rPr>
                <w:rFonts w:asciiTheme="majorHAnsi" w:hAnsiTheme="majorHAnsi"/>
              </w:rPr>
              <w:t>offered at Bath 8s; permission declined to offer as L2 Assessment opportunity</w:t>
            </w:r>
          </w:p>
          <w:p w14:paraId="6D614569" w14:textId="39FBDEB2" w:rsidR="00302042" w:rsidRPr="000D00E5" w:rsidRDefault="00302042" w:rsidP="007A797F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KNL – Brucie </w:t>
            </w:r>
            <w:r w:rsidR="007A797F">
              <w:rPr>
                <w:rFonts w:asciiTheme="majorHAnsi" w:hAnsiTheme="majorHAnsi"/>
              </w:rPr>
              <w:t xml:space="preserve">has been </w:t>
            </w:r>
            <w:r>
              <w:rPr>
                <w:rFonts w:asciiTheme="majorHAnsi" w:hAnsiTheme="majorHAnsi"/>
              </w:rPr>
              <w:t xml:space="preserve">in touch and is keen to do a joint endeavor </w:t>
            </w:r>
            <w:r w:rsidR="007A797F">
              <w:rPr>
                <w:rFonts w:asciiTheme="majorHAnsi" w:hAnsiTheme="majorHAnsi"/>
              </w:rPr>
              <w:t>between SE and SW to run online workshops/</w:t>
            </w:r>
            <w:r>
              <w:rPr>
                <w:rFonts w:asciiTheme="majorHAnsi" w:hAnsiTheme="majorHAnsi"/>
              </w:rPr>
              <w:t>evening courses to learn how important safeguarding is and why - Graham Yates, Deputy Head at St</w:t>
            </w:r>
            <w:r w:rsidR="00FE33BD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S</w:t>
            </w:r>
            <w:r w:rsidR="007A797F">
              <w:rPr>
                <w:rFonts w:asciiTheme="majorHAnsi" w:hAnsiTheme="majorHAnsi"/>
              </w:rPr>
              <w:t>withun’s</w:t>
            </w:r>
            <w:r>
              <w:rPr>
                <w:rFonts w:asciiTheme="majorHAnsi" w:hAnsiTheme="majorHAnsi"/>
              </w:rPr>
              <w:t xml:space="preserve"> happy to run (also their safeguarding lead); is SW interested and can we help support</w:t>
            </w:r>
            <w:proofErr w:type="gramStart"/>
            <w:r>
              <w:rPr>
                <w:rFonts w:asciiTheme="majorHAnsi" w:hAnsiTheme="majorHAnsi"/>
              </w:rPr>
              <w:t>?;</w:t>
            </w:r>
            <w:proofErr w:type="gramEnd"/>
            <w:r>
              <w:rPr>
                <w:rFonts w:asciiTheme="majorHAnsi" w:hAnsiTheme="majorHAnsi"/>
              </w:rPr>
              <w:t xml:space="preserve"> SWL support out of umpiring development budget</w:t>
            </w:r>
          </w:p>
        </w:tc>
        <w:tc>
          <w:tcPr>
            <w:tcW w:w="844" w:type="pct"/>
          </w:tcPr>
          <w:p w14:paraId="4E09A90E" w14:textId="77777777" w:rsidR="009B4601" w:rsidRDefault="009B4601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63A75B85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266EEA90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293CF328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</w:t>
            </w:r>
          </w:p>
          <w:p w14:paraId="22491EC6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48A0A9E4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HM</w:t>
            </w:r>
          </w:p>
          <w:p w14:paraId="65B1678A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2D301427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HM</w:t>
            </w:r>
          </w:p>
          <w:p w14:paraId="61DE088D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VW</w:t>
            </w:r>
          </w:p>
          <w:p w14:paraId="1DFAE6E3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HM/AC/VW</w:t>
            </w:r>
          </w:p>
          <w:p w14:paraId="4A6ABCDC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AC/VW</w:t>
            </w:r>
          </w:p>
          <w:p w14:paraId="481C8329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</w:t>
            </w:r>
          </w:p>
          <w:p w14:paraId="08E09DD4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05AE95AE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</w:t>
            </w:r>
          </w:p>
          <w:p w14:paraId="15B0DE2C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3D480D09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1028DDF3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3C0A475C" w14:textId="77777777" w:rsidR="00FE33BD" w:rsidRDefault="00FE33BD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0AD7784A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</w:t>
            </w:r>
          </w:p>
          <w:p w14:paraId="1B2C81D4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1D66FB83" w14:textId="77777777" w:rsidR="00FE33BD" w:rsidRDefault="00FE33BD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042BB59D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HM</w:t>
            </w:r>
          </w:p>
          <w:p w14:paraId="1BE2F9CA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7099D236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VW/AC</w:t>
            </w:r>
          </w:p>
          <w:p w14:paraId="582264E4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3A8561A9" w14:textId="77777777" w:rsidR="00FA3939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30474A58" w14:textId="77777777" w:rsidR="00FE33BD" w:rsidRDefault="00FE33BD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47B0C2B5" w14:textId="2A005A47" w:rsidR="00FA3939" w:rsidRPr="009B4601" w:rsidRDefault="00FA3939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KNL/AC</w:t>
            </w:r>
          </w:p>
        </w:tc>
      </w:tr>
      <w:tr w:rsidR="009B4601" w:rsidRPr="009B4601" w14:paraId="1C4006ED" w14:textId="77777777" w:rsidTr="000472CC">
        <w:tc>
          <w:tcPr>
            <w:tcW w:w="422" w:type="pct"/>
          </w:tcPr>
          <w:p w14:paraId="6E9BA026" w14:textId="072E6D87" w:rsidR="009B4601" w:rsidRPr="009B4601" w:rsidRDefault="009B4601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 w:rsidRPr="009B4601">
              <w:rPr>
                <w:rFonts w:asciiTheme="majorHAnsi" w:hAnsiTheme="majorHAnsi"/>
                <w:b/>
                <w:bCs/>
              </w:rPr>
              <w:t>8</w:t>
            </w:r>
          </w:p>
        </w:tc>
        <w:tc>
          <w:tcPr>
            <w:tcW w:w="3734" w:type="pct"/>
          </w:tcPr>
          <w:p w14:paraId="4A16D5B6" w14:textId="6681F60D" w:rsidR="00DD6CF7" w:rsidRDefault="009B4601" w:rsidP="00F433C5">
            <w:pPr>
              <w:spacing w:before="120" w:after="120"/>
              <w:rPr>
                <w:rFonts w:asciiTheme="majorHAnsi" w:hAnsiTheme="majorHAnsi"/>
              </w:rPr>
            </w:pPr>
            <w:r w:rsidRPr="009B4601">
              <w:rPr>
                <w:rFonts w:asciiTheme="majorHAnsi" w:hAnsiTheme="majorHAnsi"/>
              </w:rPr>
              <w:t>New website</w:t>
            </w:r>
            <w:r w:rsidR="00C33408">
              <w:rPr>
                <w:rFonts w:asciiTheme="majorHAnsi" w:hAnsiTheme="majorHAnsi"/>
              </w:rPr>
              <w:t>:</w:t>
            </w:r>
            <w:r w:rsidRPr="009B4601">
              <w:rPr>
                <w:rFonts w:asciiTheme="majorHAnsi" w:hAnsiTheme="majorHAnsi"/>
              </w:rPr>
              <w:t xml:space="preserve"> </w:t>
            </w:r>
          </w:p>
          <w:p w14:paraId="635BB36F" w14:textId="1F810139" w:rsidR="000339F9" w:rsidRPr="000D00E5" w:rsidRDefault="002F7713" w:rsidP="002F7713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ready</w:t>
            </w:r>
            <w:proofErr w:type="gramEnd"/>
            <w:r>
              <w:rPr>
                <w:rFonts w:asciiTheme="majorHAnsi" w:hAnsiTheme="majorHAnsi"/>
              </w:rPr>
              <w:t xml:space="preserve"> to launch: cleared by EL except they would like some EL branding added</w:t>
            </w:r>
            <w:r w:rsidR="00C31C23">
              <w:rPr>
                <w:rFonts w:asciiTheme="majorHAnsi" w:hAnsiTheme="majorHAnsi"/>
              </w:rPr>
              <w:t xml:space="preserve"> - </w:t>
            </w:r>
            <w:r w:rsidR="00FA3939">
              <w:rPr>
                <w:rFonts w:asciiTheme="majorHAnsi" w:hAnsiTheme="majorHAnsi"/>
              </w:rPr>
              <w:t xml:space="preserve">waiting to </w:t>
            </w:r>
            <w:r w:rsidR="00C31C23">
              <w:rPr>
                <w:rFonts w:asciiTheme="majorHAnsi" w:hAnsiTheme="majorHAnsi"/>
              </w:rPr>
              <w:t xml:space="preserve">receive from Sean </w:t>
            </w:r>
          </w:p>
        </w:tc>
        <w:tc>
          <w:tcPr>
            <w:tcW w:w="844" w:type="pct"/>
          </w:tcPr>
          <w:p w14:paraId="3318B2B6" w14:textId="77777777" w:rsidR="00C31C23" w:rsidRDefault="00C31C2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4FFF9D3D" w14:textId="77777777" w:rsidR="009B4601" w:rsidRPr="009B4601" w:rsidRDefault="009B4601" w:rsidP="000472CC">
            <w:pPr>
              <w:spacing w:before="120" w:after="120"/>
              <w:rPr>
                <w:rFonts w:asciiTheme="majorHAnsi" w:hAnsiTheme="majorHAnsi"/>
              </w:rPr>
            </w:pPr>
            <w:r w:rsidRPr="009B4601">
              <w:rPr>
                <w:rFonts w:asciiTheme="majorHAnsi" w:hAnsiTheme="majorHAnsi"/>
              </w:rPr>
              <w:t>CW</w:t>
            </w:r>
          </w:p>
        </w:tc>
      </w:tr>
      <w:tr w:rsidR="00F433C5" w:rsidRPr="009B4601" w14:paraId="0828FC1C" w14:textId="77777777" w:rsidTr="000472CC">
        <w:tc>
          <w:tcPr>
            <w:tcW w:w="422" w:type="pct"/>
          </w:tcPr>
          <w:p w14:paraId="6BC9B406" w14:textId="5DA17ECA" w:rsidR="00F433C5" w:rsidRDefault="00F433C5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9</w:t>
            </w:r>
          </w:p>
        </w:tc>
        <w:tc>
          <w:tcPr>
            <w:tcW w:w="3734" w:type="pct"/>
          </w:tcPr>
          <w:p w14:paraId="22FEE245" w14:textId="0B34D3D8" w:rsidR="00F433C5" w:rsidRDefault="00F433C5" w:rsidP="00F433C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Workforce bursary applications</w:t>
            </w:r>
            <w:r w:rsidR="00BA5752">
              <w:rPr>
                <w:rFonts w:asciiTheme="majorHAnsi" w:hAnsiTheme="majorHAnsi"/>
              </w:rPr>
              <w:t>:</w:t>
            </w:r>
          </w:p>
          <w:p w14:paraId="23C4B0DC" w14:textId="6F98ED0B" w:rsidR="00F433C5" w:rsidRPr="00F433C5" w:rsidRDefault="00BA5752" w:rsidP="00F433C5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Bryony Osmond, Southampton Ladies</w:t>
            </w:r>
            <w:r w:rsidR="00F433C5" w:rsidRPr="00F433C5">
              <w:rPr>
                <w:rFonts w:asciiTheme="majorHAnsi" w:hAnsiTheme="majorHAnsi"/>
              </w:rPr>
              <w:t>: Umpire L1</w:t>
            </w:r>
            <w:r>
              <w:rPr>
                <w:rFonts w:asciiTheme="majorHAnsi" w:hAnsiTheme="majorHAnsi"/>
              </w:rPr>
              <w:t xml:space="preserve"> (£60)</w:t>
            </w:r>
            <w:r w:rsidR="00D31B15">
              <w:rPr>
                <w:rFonts w:asciiTheme="majorHAnsi" w:hAnsiTheme="majorHAnsi"/>
              </w:rPr>
              <w:t>; 100% with undertaking to umpire with SWL</w:t>
            </w:r>
          </w:p>
          <w:p w14:paraId="060F4E10" w14:textId="3500417D" w:rsidR="00F433C5" w:rsidRDefault="00BA5752" w:rsidP="00F433C5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Bryony Osmond, Southampton Ladies</w:t>
            </w:r>
            <w:r w:rsidR="00F433C5">
              <w:rPr>
                <w:rFonts w:asciiTheme="majorHAnsi" w:hAnsiTheme="majorHAnsi"/>
              </w:rPr>
              <w:t>: Coaching Field Lacrosse</w:t>
            </w:r>
            <w:r>
              <w:rPr>
                <w:rFonts w:asciiTheme="majorHAnsi" w:hAnsiTheme="majorHAnsi"/>
              </w:rPr>
              <w:t xml:space="preserve"> (£200)</w:t>
            </w:r>
            <w:r w:rsidR="005513C0">
              <w:rPr>
                <w:rFonts w:asciiTheme="majorHAnsi" w:hAnsiTheme="majorHAnsi"/>
              </w:rPr>
              <w:t xml:space="preserve">; </w:t>
            </w:r>
            <w:r w:rsidR="00D31B15">
              <w:rPr>
                <w:rFonts w:asciiTheme="majorHAnsi" w:hAnsiTheme="majorHAnsi"/>
              </w:rPr>
              <w:t>in principle agree to applications if she undertakes to contribute to other SWL</w:t>
            </w:r>
          </w:p>
          <w:p w14:paraId="5CC558B7" w14:textId="77777777" w:rsidR="00D31B15" w:rsidRDefault="00D31B15" w:rsidP="00D31B15">
            <w:pPr>
              <w:pStyle w:val="ListParagraph"/>
              <w:spacing w:before="120" w:after="120"/>
              <w:rPr>
                <w:rFonts w:asciiTheme="majorHAnsi" w:hAnsiTheme="majorHAnsi"/>
              </w:rPr>
            </w:pPr>
          </w:p>
          <w:p w14:paraId="17808E6A" w14:textId="3EEFA95F" w:rsidR="00F433C5" w:rsidRPr="007A797F" w:rsidRDefault="00D31B15" w:rsidP="007A797F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to make umpiring/coaching qualifications more affo</w:t>
            </w:r>
            <w:r w:rsidR="007A797F">
              <w:rPr>
                <w:rFonts w:asciiTheme="majorHAnsi" w:hAnsiTheme="majorHAnsi"/>
              </w:rPr>
              <w:t>rdable and accessible to school</w:t>
            </w:r>
            <w:r>
              <w:rPr>
                <w:rFonts w:asciiTheme="majorHAnsi" w:hAnsiTheme="majorHAnsi"/>
              </w:rPr>
              <w:t xml:space="preserve">girls? </w:t>
            </w:r>
            <w:r w:rsidR="00C31C23">
              <w:rPr>
                <w:rFonts w:asciiTheme="majorHAnsi" w:hAnsiTheme="majorHAnsi"/>
              </w:rPr>
              <w:t>Willie</w:t>
            </w:r>
            <w:r>
              <w:rPr>
                <w:rFonts w:asciiTheme="majorHAnsi" w:hAnsiTheme="majorHAnsi"/>
              </w:rPr>
              <w:t xml:space="preserve"> bring up at NLC</w:t>
            </w:r>
          </w:p>
          <w:p w14:paraId="15C03AF1" w14:textId="6C6E5797" w:rsidR="005513C0" w:rsidRPr="005513C0" w:rsidRDefault="005513C0" w:rsidP="005513C0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Regional Chairs</w:t>
            </w:r>
            <w:r w:rsidR="007A797F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 xml:space="preserve">  MC wanted to know if there are any clubs really struggling and needing EL help –</w:t>
            </w:r>
            <w:r w:rsidR="00D31B15">
              <w:rPr>
                <w:rFonts w:asciiTheme="majorHAnsi" w:hAnsiTheme="majorHAnsi"/>
              </w:rPr>
              <w:t xml:space="preserve"> VW to talk to Southampton</w:t>
            </w:r>
            <w:r w:rsidR="00C31C23">
              <w:rPr>
                <w:rFonts w:asciiTheme="majorHAnsi" w:hAnsiTheme="majorHAnsi"/>
              </w:rPr>
              <w:t xml:space="preserve"> and put them in touch with MC via HM</w:t>
            </w:r>
          </w:p>
          <w:p w14:paraId="22A22523" w14:textId="62FDFD1A" w:rsidR="00F433C5" w:rsidRDefault="00BA5752" w:rsidP="00F433C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Club grant</w:t>
            </w:r>
            <w:r w:rsidR="00F433C5">
              <w:rPr>
                <w:rFonts w:asciiTheme="majorHAnsi" w:hAnsiTheme="majorHAnsi"/>
              </w:rPr>
              <w:t xml:space="preserve"> applications:</w:t>
            </w:r>
          </w:p>
          <w:p w14:paraId="2EA5C420" w14:textId="2C6A39CC" w:rsidR="00F433C5" w:rsidRDefault="00BA5752" w:rsidP="00F433C5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Southampton Ladies: Equipment £200</w:t>
            </w:r>
            <w:r w:rsidR="00CE695C">
              <w:rPr>
                <w:rFonts w:asciiTheme="majorHAnsi" w:hAnsiTheme="majorHAnsi"/>
              </w:rPr>
              <w:t xml:space="preserve"> (goals)</w:t>
            </w:r>
            <w:r w:rsidR="00D31B15">
              <w:rPr>
                <w:rFonts w:asciiTheme="majorHAnsi" w:hAnsiTheme="majorHAnsi"/>
              </w:rPr>
              <w:t xml:space="preserve">; </w:t>
            </w:r>
            <w:r w:rsidR="00C31C23">
              <w:rPr>
                <w:rFonts w:asciiTheme="majorHAnsi" w:hAnsiTheme="majorHAnsi"/>
              </w:rPr>
              <w:t>see above</w:t>
            </w:r>
            <w:proofErr w:type="gramStart"/>
            <w:r w:rsidR="00D31B15">
              <w:rPr>
                <w:rFonts w:asciiTheme="majorHAnsi" w:hAnsiTheme="majorHAnsi"/>
              </w:rPr>
              <w:t>;</w:t>
            </w:r>
            <w:proofErr w:type="gramEnd"/>
            <w:r w:rsidR="00D31B15">
              <w:rPr>
                <w:rFonts w:asciiTheme="majorHAnsi" w:hAnsiTheme="majorHAnsi"/>
              </w:rPr>
              <w:t xml:space="preserve"> should they approach Lacrosse Foundation?</w:t>
            </w:r>
          </w:p>
          <w:p w14:paraId="71C94FFE" w14:textId="02380A40" w:rsidR="00BA5752" w:rsidRDefault="00BA5752" w:rsidP="00F433C5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Oxford Brookes:  Memberships to Oxford City (£500)</w:t>
            </w:r>
            <w:r w:rsidR="00580A3A">
              <w:rPr>
                <w:rFonts w:asciiTheme="majorHAnsi" w:hAnsiTheme="majorHAnsi"/>
              </w:rPr>
              <w:t xml:space="preserve"> – Oxford City should have </w:t>
            </w:r>
            <w:r w:rsidR="00C31C23">
              <w:rPr>
                <w:rFonts w:asciiTheme="majorHAnsi" w:hAnsiTheme="majorHAnsi"/>
              </w:rPr>
              <w:t xml:space="preserve">affordable </w:t>
            </w:r>
            <w:r w:rsidR="00580A3A">
              <w:rPr>
                <w:rFonts w:asciiTheme="majorHAnsi" w:hAnsiTheme="majorHAnsi"/>
              </w:rPr>
              <w:t>student membership; is this something that EL would approve/fund? VW to ask NE</w:t>
            </w:r>
          </w:p>
          <w:p w14:paraId="340C4A02" w14:textId="349B3A03" w:rsidR="00F433C5" w:rsidRPr="003C253A" w:rsidRDefault="00CE695C" w:rsidP="00580A3A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Phoenix (pending):  equipment c£200 (goals)</w:t>
            </w:r>
            <w:r w:rsidR="00580A3A">
              <w:rPr>
                <w:rFonts w:asciiTheme="majorHAnsi" w:hAnsiTheme="majorHAnsi"/>
              </w:rPr>
              <w:t>; no paperwork arrive</w:t>
            </w:r>
            <w:r w:rsidR="00C31C23">
              <w:rPr>
                <w:rFonts w:asciiTheme="majorHAnsi" w:hAnsiTheme="majorHAnsi"/>
              </w:rPr>
              <w:t>d so postpone decision until in receipt</w:t>
            </w:r>
          </w:p>
        </w:tc>
        <w:tc>
          <w:tcPr>
            <w:tcW w:w="844" w:type="pct"/>
          </w:tcPr>
          <w:p w14:paraId="558CC323" w14:textId="77777777" w:rsidR="00C31C23" w:rsidRDefault="00C31C2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1426F973" w14:textId="77777777" w:rsidR="00F433C5" w:rsidRDefault="00286BCE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VW</w:t>
            </w:r>
          </w:p>
          <w:p w14:paraId="363C5B30" w14:textId="77777777" w:rsidR="00C31C23" w:rsidRDefault="00C31C2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3AEDE323" w14:textId="77777777" w:rsidR="00C31C23" w:rsidRDefault="00C31C23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VW</w:t>
            </w:r>
          </w:p>
          <w:p w14:paraId="532F7DCC" w14:textId="77777777" w:rsidR="00C31C23" w:rsidRDefault="00C31C2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FF9E1E9" w14:textId="77777777" w:rsidR="00C31C23" w:rsidRDefault="00C31C2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105C8994" w14:textId="77777777" w:rsidR="00C31C23" w:rsidRDefault="00C31C23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Willie</w:t>
            </w:r>
          </w:p>
          <w:p w14:paraId="07476F6E" w14:textId="77777777" w:rsidR="00C31C23" w:rsidRDefault="00C31C2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A8A78EB" w14:textId="77777777" w:rsidR="00C31C23" w:rsidRDefault="00C31C2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703D7E09" w14:textId="77777777" w:rsidR="00C31C23" w:rsidRDefault="00C31C23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VW</w:t>
            </w:r>
          </w:p>
          <w:p w14:paraId="0219045A" w14:textId="77777777" w:rsidR="00C31C23" w:rsidRDefault="00C31C2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14C8A586" w14:textId="77777777" w:rsidR="00C31C23" w:rsidRDefault="00C31C2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7082BB54" w14:textId="77777777" w:rsidR="00C31C23" w:rsidRDefault="00C31C2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62597874" w14:textId="77777777" w:rsidR="00C31C23" w:rsidRDefault="00C31C2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1D6EEC8F" w14:textId="77777777" w:rsidR="00C31C23" w:rsidRDefault="00C31C2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56800412" w14:textId="4375EB70" w:rsidR="00C31C23" w:rsidRPr="009B4601" w:rsidRDefault="00C31C23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VW</w:t>
            </w:r>
          </w:p>
        </w:tc>
      </w:tr>
      <w:tr w:rsidR="00F433C5" w:rsidRPr="009B4601" w14:paraId="719F17B6" w14:textId="77777777" w:rsidTr="000472CC">
        <w:tc>
          <w:tcPr>
            <w:tcW w:w="422" w:type="pct"/>
          </w:tcPr>
          <w:p w14:paraId="68A92105" w14:textId="4916B5C0" w:rsidR="00F433C5" w:rsidRDefault="00F433C5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10</w:t>
            </w:r>
          </w:p>
        </w:tc>
        <w:tc>
          <w:tcPr>
            <w:tcW w:w="3734" w:type="pct"/>
          </w:tcPr>
          <w:p w14:paraId="029F26E0" w14:textId="77777777" w:rsidR="00F433C5" w:rsidRDefault="00F433C5" w:rsidP="00F433C5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Budgets 2021-22; 2022-23</w:t>
            </w:r>
          </w:p>
          <w:p w14:paraId="580DB8D8" w14:textId="3D2883A8" w:rsidR="00580A3A" w:rsidRPr="00580A3A" w:rsidRDefault="00580A3A" w:rsidP="00580A3A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ajorHAnsi" w:hAnsiTheme="majorHAnsi"/>
              </w:rPr>
            </w:pPr>
            <w:r w:rsidRPr="00580A3A">
              <w:rPr>
                <w:rFonts w:asciiTheme="majorHAnsi" w:hAnsiTheme="majorHAnsi"/>
              </w:rPr>
              <w:t xml:space="preserve">HM, KNL, VW to meet Neil Edgar; </w:t>
            </w:r>
            <w:r>
              <w:rPr>
                <w:rFonts w:asciiTheme="majorHAnsi" w:hAnsiTheme="majorHAnsi"/>
              </w:rPr>
              <w:t>KNL has Monday’s free, HM need to be back by 2.00</w:t>
            </w:r>
            <w:r w:rsidR="00735A84">
              <w:rPr>
                <w:rFonts w:asciiTheme="majorHAnsi" w:hAnsiTheme="majorHAnsi"/>
              </w:rPr>
              <w:t xml:space="preserve"> if we meet in person</w:t>
            </w:r>
          </w:p>
          <w:p w14:paraId="3B64B00F" w14:textId="7C1A435E" w:rsidR="00580A3A" w:rsidRPr="00580A3A" w:rsidRDefault="00580A3A" w:rsidP="00580A3A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ajorHAnsi" w:hAnsiTheme="majorHAnsi"/>
              </w:rPr>
            </w:pPr>
            <w:r w:rsidRPr="00580A3A">
              <w:rPr>
                <w:rFonts w:asciiTheme="majorHAnsi" w:hAnsiTheme="majorHAnsi"/>
              </w:rPr>
              <w:t>CW to pay HM Super</w:t>
            </w:r>
            <w:r>
              <w:rPr>
                <w:rFonts w:asciiTheme="majorHAnsi" w:hAnsiTheme="majorHAnsi"/>
              </w:rPr>
              <w:t xml:space="preserve"> </w:t>
            </w:r>
            <w:r w:rsidRPr="00580A3A">
              <w:rPr>
                <w:rFonts w:asciiTheme="majorHAnsi" w:hAnsiTheme="majorHAnsi"/>
              </w:rPr>
              <w:t>counties fee</w:t>
            </w:r>
          </w:p>
        </w:tc>
        <w:tc>
          <w:tcPr>
            <w:tcW w:w="844" w:type="pct"/>
          </w:tcPr>
          <w:p w14:paraId="540794C6" w14:textId="77777777" w:rsidR="00C31C23" w:rsidRDefault="00C31C23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41E34AF8" w14:textId="77777777" w:rsidR="00F433C5" w:rsidRDefault="000339F9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HW/KNL</w:t>
            </w:r>
            <w:r w:rsidR="00C31C23">
              <w:rPr>
                <w:rFonts w:asciiTheme="majorHAnsi" w:hAnsiTheme="majorHAnsi"/>
              </w:rPr>
              <w:t>/VW</w:t>
            </w:r>
          </w:p>
          <w:p w14:paraId="20C2F0DD" w14:textId="47BFDA2B" w:rsidR="00C31C23" w:rsidRPr="009B4601" w:rsidRDefault="00C31C23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CW</w:t>
            </w:r>
          </w:p>
        </w:tc>
      </w:tr>
      <w:tr w:rsidR="009B4601" w:rsidRPr="009B4601" w14:paraId="4CCA2E54" w14:textId="77777777" w:rsidTr="000472CC">
        <w:tc>
          <w:tcPr>
            <w:tcW w:w="422" w:type="pct"/>
          </w:tcPr>
          <w:p w14:paraId="5F567CCD" w14:textId="33246D44" w:rsidR="009B4601" w:rsidRPr="009B4601" w:rsidRDefault="00F433C5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11</w:t>
            </w:r>
          </w:p>
        </w:tc>
        <w:tc>
          <w:tcPr>
            <w:tcW w:w="3734" w:type="pct"/>
          </w:tcPr>
          <w:p w14:paraId="091A3B53" w14:textId="77777777" w:rsidR="009E6220" w:rsidRDefault="009B4601" w:rsidP="00F433C5">
            <w:pPr>
              <w:spacing w:before="120" w:after="120"/>
              <w:rPr>
                <w:rFonts w:asciiTheme="majorHAnsi" w:hAnsiTheme="majorHAnsi"/>
              </w:rPr>
            </w:pPr>
            <w:r w:rsidRPr="009B4601">
              <w:rPr>
                <w:rFonts w:asciiTheme="majorHAnsi" w:hAnsiTheme="majorHAnsi"/>
              </w:rPr>
              <w:t>Any Other Business</w:t>
            </w:r>
          </w:p>
          <w:p w14:paraId="667E575E" w14:textId="7347ABF3" w:rsidR="00C56590" w:rsidRPr="005513C0" w:rsidRDefault="00840409" w:rsidP="005513C0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senior</w:t>
            </w:r>
            <w:proofErr w:type="gramEnd"/>
            <w:r>
              <w:rPr>
                <w:rFonts w:asciiTheme="majorHAnsi" w:hAnsiTheme="majorHAnsi"/>
              </w:rPr>
              <w:t xml:space="preserve"> Top Ten competition date:</w:t>
            </w:r>
            <w:r w:rsidR="00C56590" w:rsidRPr="005513C0">
              <w:rPr>
                <w:rFonts w:asciiTheme="majorHAnsi" w:hAnsiTheme="majorHAnsi"/>
              </w:rPr>
              <w:t xml:space="preserve"> 5 February</w:t>
            </w:r>
          </w:p>
          <w:p w14:paraId="34E846B1" w14:textId="763E1AF5" w:rsidR="005513C0" w:rsidRDefault="005513C0" w:rsidP="005513C0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what</w:t>
            </w:r>
            <w:proofErr w:type="gramEnd"/>
            <w:r>
              <w:rPr>
                <w:rFonts w:asciiTheme="majorHAnsi" w:hAnsiTheme="majorHAnsi"/>
              </w:rPr>
              <w:t xml:space="preserve"> is our approach to 6s game in SW/regions; Ryan handles all 6s umpiring –</w:t>
            </w:r>
            <w:r w:rsidR="00216F62">
              <w:rPr>
                <w:rFonts w:asciiTheme="majorHAnsi" w:hAnsiTheme="majorHAnsi"/>
              </w:rPr>
              <w:t xml:space="preserve"> Willie to raise at NLC</w:t>
            </w:r>
          </w:p>
          <w:p w14:paraId="4DECCCA4" w14:textId="77777777" w:rsidR="00580A3A" w:rsidRDefault="00580A3A" w:rsidP="005513C0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need</w:t>
            </w:r>
            <w:proofErr w:type="gramEnd"/>
            <w:r>
              <w:rPr>
                <w:rFonts w:asciiTheme="majorHAnsi" w:hAnsiTheme="majorHAnsi"/>
              </w:rPr>
              <w:t xml:space="preserve"> to advertise for </w:t>
            </w:r>
            <w:r w:rsidRPr="00BA5CD2">
              <w:rPr>
                <w:rFonts w:asciiTheme="majorHAnsi" w:hAnsiTheme="majorHAnsi"/>
                <w:b/>
              </w:rPr>
              <w:t>Super Counties Manager</w:t>
            </w:r>
          </w:p>
          <w:p w14:paraId="3C4EB554" w14:textId="77777777" w:rsidR="00580A3A" w:rsidRDefault="00580A3A" w:rsidP="005513C0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need</w:t>
            </w:r>
            <w:proofErr w:type="gramEnd"/>
            <w:r>
              <w:rPr>
                <w:rFonts w:asciiTheme="majorHAnsi" w:hAnsiTheme="majorHAnsi"/>
              </w:rPr>
              <w:t xml:space="preserve"> to advertise for </w:t>
            </w:r>
            <w:r w:rsidRPr="00BA5CD2">
              <w:rPr>
                <w:rFonts w:asciiTheme="majorHAnsi" w:hAnsiTheme="majorHAnsi"/>
                <w:b/>
              </w:rPr>
              <w:t>Super Counties coaches</w:t>
            </w:r>
            <w:r>
              <w:rPr>
                <w:rFonts w:asciiTheme="majorHAnsi" w:hAnsiTheme="majorHAnsi"/>
              </w:rPr>
              <w:t xml:space="preserve"> and </w:t>
            </w:r>
            <w:r w:rsidRPr="00BA5CD2">
              <w:rPr>
                <w:rFonts w:asciiTheme="majorHAnsi" w:hAnsiTheme="majorHAnsi"/>
                <w:b/>
              </w:rPr>
              <w:t>umpires</w:t>
            </w:r>
            <w:bookmarkStart w:id="0" w:name="_GoBack"/>
            <w:bookmarkEnd w:id="0"/>
          </w:p>
          <w:p w14:paraId="4AC0AFE6" w14:textId="517FBC77" w:rsidR="00580A3A" w:rsidRDefault="00735A84" w:rsidP="005513C0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date</w:t>
            </w:r>
            <w:proofErr w:type="gramEnd"/>
            <w:r>
              <w:rPr>
                <w:rFonts w:asciiTheme="majorHAnsi" w:hAnsiTheme="majorHAnsi"/>
              </w:rPr>
              <w:t xml:space="preserve"> of Super Cou</w:t>
            </w:r>
            <w:r w:rsidR="00580A3A">
              <w:rPr>
                <w:rFonts w:asciiTheme="majorHAnsi" w:hAnsiTheme="majorHAnsi"/>
              </w:rPr>
              <w:t>n</w:t>
            </w:r>
            <w:r>
              <w:rPr>
                <w:rFonts w:asciiTheme="majorHAnsi" w:hAnsiTheme="majorHAnsi"/>
              </w:rPr>
              <w:t>t</w:t>
            </w:r>
            <w:r w:rsidR="00580A3A">
              <w:rPr>
                <w:rFonts w:asciiTheme="majorHAnsi" w:hAnsiTheme="majorHAnsi"/>
              </w:rPr>
              <w:t xml:space="preserve">ies final </w:t>
            </w:r>
            <w:proofErr w:type="spellStart"/>
            <w:r w:rsidR="00580A3A">
              <w:rPr>
                <w:rFonts w:asciiTheme="majorHAnsi" w:hAnsiTheme="majorHAnsi"/>
              </w:rPr>
              <w:t>tbd</w:t>
            </w:r>
            <w:proofErr w:type="spellEnd"/>
            <w:r w:rsidR="00580A3A">
              <w:rPr>
                <w:rFonts w:asciiTheme="majorHAnsi" w:hAnsiTheme="majorHAnsi"/>
              </w:rPr>
              <w:t xml:space="preserve"> </w:t>
            </w:r>
            <w:r w:rsidR="007A797F">
              <w:rPr>
                <w:rFonts w:asciiTheme="majorHAnsi" w:hAnsiTheme="majorHAnsi"/>
              </w:rPr>
              <w:t>at Regional meeting 31 August (see above)</w:t>
            </w:r>
          </w:p>
          <w:p w14:paraId="13FEA1FC" w14:textId="3E5EE4C8" w:rsidR="00735A84" w:rsidRPr="005513C0" w:rsidRDefault="00840409" w:rsidP="00735A8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Super C</w:t>
            </w:r>
            <w:r w:rsidR="00735A84">
              <w:rPr>
                <w:rFonts w:asciiTheme="majorHAnsi" w:hAnsiTheme="majorHAnsi"/>
              </w:rPr>
              <w:t>ounties dates are 13 November and 27 November</w:t>
            </w:r>
          </w:p>
        </w:tc>
        <w:tc>
          <w:tcPr>
            <w:tcW w:w="844" w:type="pct"/>
          </w:tcPr>
          <w:p w14:paraId="479D2ED3" w14:textId="77777777" w:rsidR="009E6220" w:rsidRDefault="009E6220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741A3E60" w14:textId="77777777" w:rsidR="00216F62" w:rsidRDefault="00216F62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6AD60E73" w14:textId="77777777" w:rsidR="00216F62" w:rsidRDefault="00216F62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Willie</w:t>
            </w:r>
          </w:p>
          <w:p w14:paraId="30F52FAA" w14:textId="77777777" w:rsidR="00BA5CD2" w:rsidRDefault="00BA5CD2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CW/HM</w:t>
            </w:r>
          </w:p>
          <w:p w14:paraId="2A990E66" w14:textId="50A3DA87" w:rsidR="00BA5CD2" w:rsidRPr="009B4601" w:rsidRDefault="00BA5CD2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CW/HM/VW</w:t>
            </w:r>
          </w:p>
        </w:tc>
      </w:tr>
      <w:tr w:rsidR="009B4601" w:rsidRPr="009B4601" w14:paraId="0EDA45A1" w14:textId="77777777" w:rsidTr="000472CC">
        <w:tc>
          <w:tcPr>
            <w:tcW w:w="422" w:type="pct"/>
          </w:tcPr>
          <w:p w14:paraId="03602D1A" w14:textId="49325729" w:rsidR="009B4601" w:rsidRPr="009B4601" w:rsidRDefault="002C777D" w:rsidP="000472CC">
            <w:pPr>
              <w:spacing w:before="120" w:after="12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F433C5"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3734" w:type="pct"/>
          </w:tcPr>
          <w:p w14:paraId="19383E48" w14:textId="77777777" w:rsidR="00DD6CF7" w:rsidRDefault="009B4601" w:rsidP="000472CC">
            <w:pPr>
              <w:spacing w:before="120" w:after="120"/>
              <w:rPr>
                <w:rFonts w:asciiTheme="majorHAnsi" w:hAnsiTheme="majorHAnsi"/>
              </w:rPr>
            </w:pPr>
            <w:r w:rsidRPr="009B4601">
              <w:rPr>
                <w:rFonts w:asciiTheme="majorHAnsi" w:hAnsiTheme="majorHAnsi"/>
              </w:rPr>
              <w:t>Date of next meeting</w:t>
            </w:r>
          </w:p>
          <w:p w14:paraId="1BAEF718" w14:textId="5E260BE0" w:rsidR="00735A84" w:rsidRPr="009B4601" w:rsidRDefault="00735A84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VW to </w:t>
            </w:r>
            <w:r w:rsidR="007A797F">
              <w:rPr>
                <w:rFonts w:asciiTheme="majorHAnsi" w:hAnsiTheme="majorHAnsi"/>
              </w:rPr>
              <w:t xml:space="preserve">do </w:t>
            </w:r>
            <w:r>
              <w:rPr>
                <w:rFonts w:asciiTheme="majorHAnsi" w:hAnsiTheme="majorHAnsi"/>
              </w:rPr>
              <w:t>a Doodle poll to assess when we can meet – after 25 September</w:t>
            </w:r>
            <w:r w:rsidR="00216F62">
              <w:rPr>
                <w:rFonts w:asciiTheme="majorHAnsi" w:hAnsiTheme="majorHAnsi"/>
              </w:rPr>
              <w:t>, before end of the month</w:t>
            </w:r>
          </w:p>
        </w:tc>
        <w:tc>
          <w:tcPr>
            <w:tcW w:w="844" w:type="pct"/>
          </w:tcPr>
          <w:p w14:paraId="0414BECB" w14:textId="77777777" w:rsidR="009B4601" w:rsidRDefault="009B4601" w:rsidP="000472CC">
            <w:pPr>
              <w:spacing w:before="120" w:after="120"/>
              <w:rPr>
                <w:rFonts w:asciiTheme="majorHAnsi" w:hAnsiTheme="majorHAnsi"/>
              </w:rPr>
            </w:pPr>
          </w:p>
          <w:p w14:paraId="224A137C" w14:textId="2AE82393" w:rsidR="00216F62" w:rsidRPr="009B4601" w:rsidRDefault="00216F62" w:rsidP="000472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VW</w:t>
            </w:r>
          </w:p>
        </w:tc>
      </w:tr>
    </w:tbl>
    <w:p w14:paraId="66ADF333" w14:textId="77777777" w:rsidR="009B4601" w:rsidRPr="009B4601" w:rsidRDefault="009B4601" w:rsidP="009B4601">
      <w:pPr>
        <w:spacing w:line="276" w:lineRule="auto"/>
        <w:rPr>
          <w:rFonts w:asciiTheme="majorHAnsi" w:hAnsiTheme="majorHAnsi"/>
        </w:rPr>
      </w:pPr>
    </w:p>
    <w:p w14:paraId="3A57D0D5" w14:textId="77777777" w:rsidR="000716A9" w:rsidRDefault="000716A9"/>
    <w:sectPr w:rsidR="000716A9" w:rsidSect="00A11B0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567"/>
    <w:multiLevelType w:val="hybridMultilevel"/>
    <w:tmpl w:val="8160E28C"/>
    <w:lvl w:ilvl="0" w:tplc="ED428F14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744A3"/>
    <w:multiLevelType w:val="hybridMultilevel"/>
    <w:tmpl w:val="5F70E11C"/>
    <w:lvl w:ilvl="0" w:tplc="203A9FD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E0850"/>
    <w:multiLevelType w:val="hybridMultilevel"/>
    <w:tmpl w:val="C3F2958C"/>
    <w:lvl w:ilvl="0" w:tplc="306C0F2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920F0"/>
    <w:multiLevelType w:val="hybridMultilevel"/>
    <w:tmpl w:val="9FF609E8"/>
    <w:lvl w:ilvl="0" w:tplc="F93071C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466C0"/>
    <w:multiLevelType w:val="hybridMultilevel"/>
    <w:tmpl w:val="9864CA1A"/>
    <w:lvl w:ilvl="0" w:tplc="7A7433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34038"/>
    <w:multiLevelType w:val="hybridMultilevel"/>
    <w:tmpl w:val="BB2E57C8"/>
    <w:lvl w:ilvl="0" w:tplc="A9803648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59"/>
    <w:rsid w:val="000339F9"/>
    <w:rsid w:val="000472CC"/>
    <w:rsid w:val="000716A9"/>
    <w:rsid w:val="000D00E5"/>
    <w:rsid w:val="00156973"/>
    <w:rsid w:val="00195BD3"/>
    <w:rsid w:val="00201DA6"/>
    <w:rsid w:val="00216F62"/>
    <w:rsid w:val="0022390C"/>
    <w:rsid w:val="00286BCE"/>
    <w:rsid w:val="002C777D"/>
    <w:rsid w:val="002E0569"/>
    <w:rsid w:val="002F5C35"/>
    <w:rsid w:val="002F7713"/>
    <w:rsid w:val="00302042"/>
    <w:rsid w:val="00346A9D"/>
    <w:rsid w:val="0038545B"/>
    <w:rsid w:val="003C253A"/>
    <w:rsid w:val="00407EBF"/>
    <w:rsid w:val="005513C0"/>
    <w:rsid w:val="00580A3A"/>
    <w:rsid w:val="005F46B5"/>
    <w:rsid w:val="00601859"/>
    <w:rsid w:val="00653967"/>
    <w:rsid w:val="00671286"/>
    <w:rsid w:val="00690E0D"/>
    <w:rsid w:val="00735A84"/>
    <w:rsid w:val="007749AB"/>
    <w:rsid w:val="0079650B"/>
    <w:rsid w:val="007A797F"/>
    <w:rsid w:val="007C1115"/>
    <w:rsid w:val="007E247C"/>
    <w:rsid w:val="00840409"/>
    <w:rsid w:val="008C085C"/>
    <w:rsid w:val="0097093F"/>
    <w:rsid w:val="009B4601"/>
    <w:rsid w:val="009D2FB0"/>
    <w:rsid w:val="009D67B9"/>
    <w:rsid w:val="009E6220"/>
    <w:rsid w:val="00A11B0A"/>
    <w:rsid w:val="00BA5752"/>
    <w:rsid w:val="00BA5CD2"/>
    <w:rsid w:val="00BE2A46"/>
    <w:rsid w:val="00C06B02"/>
    <w:rsid w:val="00C31C23"/>
    <w:rsid w:val="00C33408"/>
    <w:rsid w:val="00C56590"/>
    <w:rsid w:val="00CE695C"/>
    <w:rsid w:val="00D31B15"/>
    <w:rsid w:val="00DD6CF7"/>
    <w:rsid w:val="00E90C6D"/>
    <w:rsid w:val="00F364D6"/>
    <w:rsid w:val="00F433C5"/>
    <w:rsid w:val="00FA3939"/>
    <w:rsid w:val="00FB478B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B609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BF"/>
    <w:rPr>
      <w:rFonts w:asciiTheme="minorHAnsi" w:eastAsia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BF"/>
    <w:rPr>
      <w:rFonts w:asciiTheme="minorHAnsi" w:eastAsia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victoriawestwood:Library:Mobile%20Documents:com~apple~CloudDocs:Victoria:Lacrosse:SWL:Template%20with%20banner%20S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with banner SW.dotx</Template>
  <TotalTime>182</TotalTime>
  <Pages>5</Pages>
  <Words>1185</Words>
  <Characters>6755</Characters>
  <Application>Microsoft Macintosh Word</Application>
  <DocSecurity>0</DocSecurity>
  <Lines>56</Lines>
  <Paragraphs>15</Paragraphs>
  <ScaleCrop>false</ScaleCrop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Westwood</dc:creator>
  <cp:keywords/>
  <dc:description/>
  <cp:lastModifiedBy>Victoria Westwood</cp:lastModifiedBy>
  <cp:revision>6</cp:revision>
  <dcterms:created xsi:type="dcterms:W3CDTF">2022-08-30T12:44:00Z</dcterms:created>
  <dcterms:modified xsi:type="dcterms:W3CDTF">2022-09-05T15:01:00Z</dcterms:modified>
</cp:coreProperties>
</file>